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3795" w14:textId="77777777" w:rsidR="00990105" w:rsidRDefault="00990105">
      <w:pPr>
        <w:pStyle w:val="Titel"/>
      </w:pPr>
      <w:r>
        <w:t>Verwendungsnachweis</w:t>
      </w:r>
    </w:p>
    <w:p w14:paraId="46DF1796" w14:textId="77777777" w:rsidR="00990105" w:rsidRDefault="00990105">
      <w:pPr>
        <w:widowControl/>
        <w:spacing w:line="-360" w:lineRule="auto"/>
        <w:jc w:val="both"/>
        <w:sectPr w:rsidR="00990105" w:rsidSect="00A735C7">
          <w:headerReference w:type="default" r:id="rId7"/>
          <w:footerReference w:type="first" r:id="rId8"/>
          <w:endnotePr>
            <w:numRestart w:val="eachSect"/>
          </w:endnotePr>
          <w:pgSz w:w="11907" w:h="16840" w:code="9"/>
          <w:pgMar w:top="680" w:right="1253" w:bottom="1134" w:left="1361" w:header="397" w:footer="397" w:gutter="0"/>
          <w:cols w:space="720"/>
          <w:noEndnote/>
          <w:titlePg/>
        </w:sectPr>
      </w:pPr>
    </w:p>
    <w:p w14:paraId="7798A1C4" w14:textId="77777777" w:rsidR="00990105" w:rsidRDefault="00990105">
      <w:pPr>
        <w:pStyle w:val="Funotentext"/>
        <w:widowControl/>
        <w:spacing w:line="-400" w:lineRule="auto"/>
      </w:pPr>
      <w:r>
        <w:t>Zahlenmäßiger Nachweis gem. Nr. 19.3 NKBF 98</w:t>
      </w:r>
    </w:p>
    <w:p w14:paraId="3582D8F6" w14:textId="77777777" w:rsidR="00990105" w:rsidRDefault="00990105">
      <w:pPr>
        <w:widowControl/>
        <w:spacing w:line="-400" w:lineRule="auto"/>
        <w:rPr>
          <w:sz w:val="20"/>
        </w:rPr>
      </w:pPr>
      <w:r>
        <w:rPr>
          <w:sz w:val="20"/>
        </w:rPr>
        <w:t>für die Zeit vom </w:t>
      </w:r>
      <w:bookmarkStart w:id="0" w:name="Lauf_Begin1"/>
      <w:r>
        <w:rPr>
          <w:sz w:val="20"/>
        </w:rPr>
        <w:fldChar w:fldCharType="begin"/>
      </w:r>
      <w:r>
        <w:rPr>
          <w:sz w:val="20"/>
        </w:rPr>
        <w:fldChar w:fldCharType="end"/>
      </w:r>
      <w:r>
        <w:rPr>
          <w:sz w:val="20"/>
        </w:rPr>
        <w:t>                                   </w:t>
      </w:r>
      <w:bookmarkEnd w:id="0"/>
      <w:r>
        <w:rPr>
          <w:sz w:val="20"/>
        </w:rPr>
        <w:t xml:space="preserve"> bis </w:t>
      </w:r>
      <w:bookmarkStart w:id="1" w:name="Lauf_Ende1"/>
      <w:r>
        <w:rPr>
          <w:sz w:val="20"/>
        </w:rPr>
        <w:fldChar w:fldCharType="begin"/>
      </w:r>
      <w:r>
        <w:rPr>
          <w:sz w:val="20"/>
        </w:rPr>
        <w:fldChar w:fldCharType="end"/>
      </w:r>
      <w:r>
        <w:rPr>
          <w:sz w:val="20"/>
        </w:rPr>
        <w:t>                                   </w:t>
      </w:r>
      <w:bookmarkEnd w:id="1"/>
      <w:r>
        <w:rPr>
          <w:sz w:val="20"/>
        </w:rPr>
        <w:t xml:space="preserve"> zum Zuwendungsbescheid </w:t>
      </w:r>
    </w:p>
    <w:p w14:paraId="77CA1979" w14:textId="77777777" w:rsidR="00990105" w:rsidRDefault="00990105">
      <w:pPr>
        <w:widowControl/>
        <w:spacing w:line="-400" w:lineRule="auto"/>
        <w:rPr>
          <w:sz w:val="20"/>
        </w:rPr>
      </w:pPr>
      <w:r>
        <w:rPr>
          <w:sz w:val="20"/>
        </w:rPr>
        <w:t>des Bundesministeriums für Bildung und Forschung vom </w:t>
      </w:r>
      <w:bookmarkStart w:id="2" w:name="datum_ZuwBescheid"/>
      <w:r>
        <w:rPr>
          <w:sz w:val="20"/>
        </w:rPr>
        <w:fldChar w:fldCharType="begin"/>
      </w:r>
      <w:r>
        <w:rPr>
          <w:sz w:val="20"/>
        </w:rPr>
        <w:fldChar w:fldCharType="end"/>
      </w:r>
      <w:r>
        <w:rPr>
          <w:sz w:val="20"/>
        </w:rPr>
        <w:t>                          </w:t>
      </w:r>
      <w:bookmarkEnd w:id="2"/>
    </w:p>
    <w:p w14:paraId="1F403B6F" w14:textId="77777777" w:rsidR="00990105" w:rsidRDefault="00990105">
      <w:pPr>
        <w:widowControl/>
        <w:tabs>
          <w:tab w:val="left" w:pos="2268"/>
          <w:tab w:val="right" w:pos="9356"/>
        </w:tabs>
        <w:spacing w:line="-400" w:lineRule="auto"/>
        <w:rPr>
          <w:sz w:val="20"/>
        </w:rPr>
      </w:pPr>
      <w:r>
        <w:rPr>
          <w:sz w:val="20"/>
        </w:rPr>
        <w:t>Förderkennzeichen:</w:t>
      </w:r>
      <w:r>
        <w:rPr>
          <w:sz w:val="20"/>
        </w:rPr>
        <w:tab/>
      </w:r>
      <w:bookmarkStart w:id="3" w:name="FKZ1"/>
      <w:bookmarkEnd w:id="3"/>
      <w:r>
        <w:rPr>
          <w:sz w:val="20"/>
        </w:rPr>
        <w:fldChar w:fldCharType="begin"/>
      </w:r>
      <w:r>
        <w:rPr>
          <w:sz w:val="20"/>
        </w:rPr>
        <w:fldChar w:fldCharType="end"/>
      </w:r>
      <w:r>
        <w:rPr>
          <w:vanish/>
          <w:sz w:val="20"/>
          <w:u w:val="single"/>
        </w:rPr>
        <w:tab/>
      </w:r>
    </w:p>
    <w:p w14:paraId="7E34CA31" w14:textId="77777777" w:rsidR="00990105" w:rsidRDefault="00990105">
      <w:pPr>
        <w:widowControl/>
        <w:tabs>
          <w:tab w:val="left" w:pos="2268"/>
          <w:tab w:val="right" w:pos="9356"/>
        </w:tabs>
        <w:spacing w:line="-400" w:lineRule="auto"/>
        <w:rPr>
          <w:sz w:val="20"/>
        </w:rPr>
      </w:pPr>
      <w:r>
        <w:rPr>
          <w:sz w:val="20"/>
        </w:rPr>
        <w:t>Zuwendungsempfänger:</w:t>
      </w:r>
      <w:r>
        <w:rPr>
          <w:sz w:val="20"/>
        </w:rPr>
        <w:tab/>
      </w:r>
      <w:bookmarkStart w:id="4" w:name="Name_ZE1"/>
      <w:bookmarkEnd w:id="4"/>
      <w:r>
        <w:rPr>
          <w:sz w:val="20"/>
        </w:rPr>
        <w:fldChar w:fldCharType="begin"/>
      </w:r>
      <w:r>
        <w:rPr>
          <w:sz w:val="20"/>
        </w:rPr>
        <w:fldChar w:fldCharType="end"/>
      </w:r>
      <w:r>
        <w:rPr>
          <w:vanish/>
          <w:sz w:val="20"/>
          <w:u w:val="single"/>
        </w:rPr>
        <w:tab/>
      </w:r>
    </w:p>
    <w:p w14:paraId="4A3DB4D5" w14:textId="77777777" w:rsidR="00990105" w:rsidRDefault="00990105">
      <w:pPr>
        <w:widowControl/>
        <w:tabs>
          <w:tab w:val="left" w:pos="2268"/>
          <w:tab w:val="right" w:pos="9356"/>
        </w:tabs>
        <w:spacing w:line="-400" w:lineRule="auto"/>
        <w:rPr>
          <w:sz w:val="20"/>
        </w:rPr>
      </w:pPr>
      <w:r>
        <w:rPr>
          <w:sz w:val="20"/>
        </w:rPr>
        <w:t>Thema des Vorhabens:</w:t>
      </w:r>
      <w:r>
        <w:rPr>
          <w:sz w:val="20"/>
        </w:rPr>
        <w:tab/>
      </w:r>
      <w:bookmarkStart w:id="5" w:name="Thema1"/>
      <w:bookmarkEnd w:id="5"/>
      <w:r>
        <w:rPr>
          <w:sz w:val="20"/>
        </w:rPr>
        <w:fldChar w:fldCharType="begin"/>
      </w:r>
      <w:r>
        <w:rPr>
          <w:sz w:val="20"/>
        </w:rPr>
        <w:fldChar w:fldCharType="end"/>
      </w:r>
      <w:r>
        <w:rPr>
          <w:vanish/>
          <w:sz w:val="20"/>
          <w:u w:val="single"/>
        </w:rPr>
        <w:tab/>
      </w:r>
    </w:p>
    <w:p w14:paraId="3C4F331C" w14:textId="77777777" w:rsidR="00990105" w:rsidRDefault="00990105">
      <w:pPr>
        <w:widowControl/>
        <w:tabs>
          <w:tab w:val="left" w:pos="426"/>
        </w:tabs>
        <w:spacing w:before="480" w:after="120" w:line="-400" w:lineRule="auto"/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  <w:t>Nachkalkulation der gesamten Selbstkosten</w:t>
      </w: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3581"/>
        <w:gridCol w:w="2699"/>
        <w:gridCol w:w="2835"/>
      </w:tblGrid>
      <w:tr w:rsidR="00990105" w14:paraId="65B4BD7F" w14:textId="77777777">
        <w:tc>
          <w:tcPr>
            <w:tcW w:w="454" w:type="dxa"/>
          </w:tcPr>
          <w:p w14:paraId="456889F2" w14:textId="77777777" w:rsidR="00990105" w:rsidRDefault="00990105">
            <w:pPr>
              <w:widowControl/>
              <w:tabs>
                <w:tab w:val="left" w:pos="567"/>
              </w:tabs>
              <w:spacing w:before="120" w:after="120" w:line="-240" w:lineRule="auto"/>
              <w:rPr>
                <w:sz w:val="18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581" w:type="dxa"/>
            <w:tcBorders>
              <w:bottom w:val="single" w:sz="6" w:space="0" w:color="auto"/>
            </w:tcBorders>
          </w:tcPr>
          <w:p w14:paraId="5680DB69" w14:textId="77777777" w:rsidR="00990105" w:rsidRDefault="00990105">
            <w:pPr>
              <w:widowControl/>
              <w:spacing w:before="120" w:after="120" w:line="-240" w:lineRule="auto"/>
              <w:ind w:left="-68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2476" w14:textId="77777777" w:rsidR="00990105" w:rsidRDefault="00990105">
            <w:pPr>
              <w:widowControl/>
              <w:spacing w:before="120" w:after="120" w:line="-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Gesamtvorkalkulation (€)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14:paraId="24798A20" w14:textId="77777777" w:rsidR="00990105" w:rsidRDefault="00990105">
            <w:pPr>
              <w:widowControl/>
              <w:spacing w:before="120" w:after="120" w:line="-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Gesamtnachkalkulation (€)</w:t>
            </w:r>
            <w:r w:rsidRPr="00702397">
              <w:rPr>
                <w:b/>
                <w:sz w:val="24"/>
                <w:vertAlign w:val="superscript"/>
              </w:rPr>
              <w:t>*)</w:t>
            </w:r>
          </w:p>
        </w:tc>
      </w:tr>
      <w:tr w:rsidR="00990105" w14:paraId="74F5569E" w14:textId="77777777">
        <w:trPr>
          <w:trHeight w:hRule="exact" w:val="600"/>
        </w:trPr>
        <w:tc>
          <w:tcPr>
            <w:tcW w:w="454" w:type="dxa"/>
          </w:tcPr>
          <w:p w14:paraId="61D6A31A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jc w:val="both"/>
              <w:rPr>
                <w:sz w:val="18"/>
              </w:rPr>
            </w:pPr>
          </w:p>
        </w:tc>
        <w:tc>
          <w:tcPr>
            <w:tcW w:w="3581" w:type="dxa"/>
          </w:tcPr>
          <w:p w14:paraId="023C00DA" w14:textId="77777777" w:rsidR="00990105" w:rsidRDefault="00990105">
            <w:pPr>
              <w:widowControl/>
              <w:tabs>
                <w:tab w:val="left" w:pos="497"/>
              </w:tabs>
              <w:spacing w:before="240" w:after="120"/>
              <w:ind w:left="499" w:hanging="567"/>
              <w:rPr>
                <w:sz w:val="18"/>
              </w:rPr>
            </w:pPr>
            <w:r>
              <w:rPr>
                <w:sz w:val="18"/>
              </w:rPr>
              <w:t>0813</w:t>
            </w:r>
            <w:r>
              <w:rPr>
                <w:sz w:val="18"/>
              </w:rPr>
              <w:tab/>
              <w:t>Material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6DF5" w14:textId="77777777" w:rsidR="00990105" w:rsidRDefault="00990105">
            <w:pPr>
              <w:widowControl/>
              <w:spacing w:before="240" w:after="120"/>
              <w:ind w:right="378"/>
              <w:jc w:val="right"/>
              <w:rPr>
                <w:sz w:val="18"/>
              </w:rPr>
            </w:pPr>
            <w:bookmarkStart w:id="6" w:name="Betrag_Vor_Material"/>
            <w:bookmarkEnd w:id="6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23C7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ind w:right="265"/>
              <w:jc w:val="right"/>
              <w:rPr>
                <w:sz w:val="18"/>
              </w:rPr>
            </w:pPr>
            <w:bookmarkStart w:id="7" w:name="Betrag_Nach_Material"/>
            <w:bookmarkEnd w:id="7"/>
          </w:p>
        </w:tc>
      </w:tr>
      <w:tr w:rsidR="00990105" w14:paraId="287A7ABF" w14:textId="77777777">
        <w:trPr>
          <w:trHeight w:hRule="exact" w:val="600"/>
        </w:trPr>
        <w:tc>
          <w:tcPr>
            <w:tcW w:w="454" w:type="dxa"/>
          </w:tcPr>
          <w:p w14:paraId="0308D6A0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jc w:val="both"/>
              <w:rPr>
                <w:sz w:val="18"/>
              </w:rPr>
            </w:pPr>
          </w:p>
        </w:tc>
        <w:tc>
          <w:tcPr>
            <w:tcW w:w="3581" w:type="dxa"/>
          </w:tcPr>
          <w:p w14:paraId="051E68E8" w14:textId="77777777" w:rsidR="00990105" w:rsidRDefault="00990105">
            <w:pPr>
              <w:widowControl/>
              <w:tabs>
                <w:tab w:val="left" w:pos="497"/>
              </w:tabs>
              <w:spacing w:before="240" w:after="120"/>
              <w:ind w:left="497" w:hanging="567"/>
              <w:rPr>
                <w:sz w:val="18"/>
              </w:rPr>
            </w:pPr>
            <w:r>
              <w:rPr>
                <w:sz w:val="18"/>
              </w:rPr>
              <w:t>0823</w:t>
            </w:r>
            <w:r>
              <w:rPr>
                <w:sz w:val="18"/>
              </w:rPr>
              <w:tab/>
              <w:t>FE</w:t>
            </w:r>
            <w:r>
              <w:rPr>
                <w:sz w:val="18"/>
              </w:rPr>
              <w:noBreakHyphen/>
              <w:t>Fremdleistungen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4946" w14:textId="77777777" w:rsidR="00990105" w:rsidRDefault="00990105">
            <w:pPr>
              <w:widowControl/>
              <w:spacing w:before="240" w:after="120"/>
              <w:ind w:right="378"/>
              <w:jc w:val="right"/>
              <w:rPr>
                <w:sz w:val="18"/>
              </w:rPr>
            </w:pPr>
            <w:bookmarkStart w:id="8" w:name="Betrag_Vor_FEF"/>
            <w:bookmarkEnd w:id="8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EDB8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ind w:right="265"/>
              <w:jc w:val="right"/>
              <w:rPr>
                <w:sz w:val="18"/>
              </w:rPr>
            </w:pPr>
            <w:bookmarkStart w:id="9" w:name="Betrag_Nach_FEF"/>
            <w:bookmarkEnd w:id="9"/>
          </w:p>
        </w:tc>
      </w:tr>
      <w:tr w:rsidR="00990105" w14:paraId="40DC7D91" w14:textId="77777777">
        <w:trPr>
          <w:trHeight w:hRule="exact" w:val="600"/>
        </w:trPr>
        <w:tc>
          <w:tcPr>
            <w:tcW w:w="454" w:type="dxa"/>
          </w:tcPr>
          <w:p w14:paraId="7DC3AF20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jc w:val="both"/>
              <w:rPr>
                <w:sz w:val="18"/>
              </w:rPr>
            </w:pPr>
          </w:p>
        </w:tc>
        <w:tc>
          <w:tcPr>
            <w:tcW w:w="3581" w:type="dxa"/>
          </w:tcPr>
          <w:p w14:paraId="5722523D" w14:textId="77777777" w:rsidR="00990105" w:rsidRDefault="00990105">
            <w:pPr>
              <w:widowControl/>
              <w:tabs>
                <w:tab w:val="left" w:pos="497"/>
              </w:tabs>
              <w:spacing w:before="240" w:after="120"/>
              <w:ind w:left="497" w:hanging="567"/>
              <w:rPr>
                <w:sz w:val="18"/>
              </w:rPr>
            </w:pPr>
            <w:r>
              <w:rPr>
                <w:sz w:val="18"/>
              </w:rPr>
              <w:t>0837</w:t>
            </w:r>
            <w:r>
              <w:rPr>
                <w:sz w:val="18"/>
              </w:rPr>
              <w:tab/>
              <w:t>Personalkosten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27D" w14:textId="77777777" w:rsidR="00990105" w:rsidRDefault="00990105">
            <w:pPr>
              <w:widowControl/>
              <w:spacing w:before="240" w:after="120"/>
              <w:ind w:right="378"/>
              <w:jc w:val="right"/>
              <w:rPr>
                <w:sz w:val="18"/>
              </w:rPr>
            </w:pPr>
            <w:bookmarkStart w:id="10" w:name="Betrag_Vor_PersKost"/>
            <w:bookmarkEnd w:id="10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E791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ind w:right="265"/>
              <w:jc w:val="right"/>
              <w:rPr>
                <w:sz w:val="18"/>
              </w:rPr>
            </w:pPr>
            <w:bookmarkStart w:id="11" w:name="Betrag_Nach_PersKost"/>
            <w:bookmarkEnd w:id="11"/>
          </w:p>
        </w:tc>
      </w:tr>
      <w:tr w:rsidR="00990105" w14:paraId="2C7826A4" w14:textId="77777777">
        <w:trPr>
          <w:trHeight w:hRule="exact" w:val="600"/>
        </w:trPr>
        <w:tc>
          <w:tcPr>
            <w:tcW w:w="454" w:type="dxa"/>
          </w:tcPr>
          <w:p w14:paraId="65C9FFFC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jc w:val="both"/>
              <w:rPr>
                <w:sz w:val="18"/>
              </w:rPr>
            </w:pPr>
          </w:p>
        </w:tc>
        <w:tc>
          <w:tcPr>
            <w:tcW w:w="3581" w:type="dxa"/>
          </w:tcPr>
          <w:p w14:paraId="116E5E5C" w14:textId="77777777" w:rsidR="00990105" w:rsidRDefault="00990105">
            <w:pPr>
              <w:widowControl/>
              <w:tabs>
                <w:tab w:val="left" w:pos="497"/>
              </w:tabs>
              <w:spacing w:before="240" w:after="120"/>
              <w:ind w:left="497" w:hanging="567"/>
              <w:rPr>
                <w:sz w:val="18"/>
              </w:rPr>
            </w:pPr>
            <w:r>
              <w:rPr>
                <w:sz w:val="18"/>
              </w:rPr>
              <w:t>0838</w:t>
            </w:r>
            <w:r>
              <w:rPr>
                <w:sz w:val="18"/>
              </w:rPr>
              <w:tab/>
              <w:t>Reisekosten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B3E8" w14:textId="77777777" w:rsidR="00990105" w:rsidRDefault="00990105">
            <w:pPr>
              <w:widowControl/>
              <w:spacing w:before="240" w:after="120"/>
              <w:ind w:right="378"/>
              <w:jc w:val="right"/>
              <w:rPr>
                <w:sz w:val="18"/>
              </w:rPr>
            </w:pPr>
            <w:bookmarkStart w:id="12" w:name="Betrag_Vor_ReisKost"/>
            <w:bookmarkEnd w:id="12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A5DF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ind w:right="265"/>
              <w:jc w:val="right"/>
              <w:rPr>
                <w:sz w:val="18"/>
              </w:rPr>
            </w:pPr>
            <w:bookmarkStart w:id="13" w:name="Betrag_Nach_ReisKost"/>
            <w:bookmarkEnd w:id="13"/>
          </w:p>
        </w:tc>
      </w:tr>
      <w:tr w:rsidR="00990105" w14:paraId="5B49B9B0" w14:textId="77777777">
        <w:trPr>
          <w:trHeight w:hRule="exact" w:val="600"/>
        </w:trPr>
        <w:tc>
          <w:tcPr>
            <w:tcW w:w="454" w:type="dxa"/>
          </w:tcPr>
          <w:p w14:paraId="186F381F" w14:textId="77777777" w:rsidR="00990105" w:rsidRDefault="00990105">
            <w:pPr>
              <w:widowControl/>
              <w:tabs>
                <w:tab w:val="left" w:pos="567"/>
              </w:tabs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3581" w:type="dxa"/>
          </w:tcPr>
          <w:p w14:paraId="7DC8CF3B" w14:textId="77777777" w:rsidR="00990105" w:rsidRDefault="00990105">
            <w:pPr>
              <w:widowControl/>
              <w:tabs>
                <w:tab w:val="left" w:pos="497"/>
              </w:tabs>
              <w:spacing w:before="120" w:after="120"/>
              <w:ind w:left="497" w:hanging="567"/>
              <w:rPr>
                <w:sz w:val="18"/>
              </w:rPr>
            </w:pPr>
            <w:r>
              <w:rPr>
                <w:sz w:val="18"/>
              </w:rPr>
              <w:t>0847</w:t>
            </w:r>
            <w:r>
              <w:rPr>
                <w:sz w:val="18"/>
              </w:rPr>
              <w:tab/>
              <w:t>Abschreibungen auf vorhaben</w:t>
            </w:r>
            <w:r>
              <w:rPr>
                <w:sz w:val="18"/>
              </w:rPr>
              <w:softHyphen/>
              <w:t>spezifische Anlagen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C2FFB3" w14:textId="77777777" w:rsidR="00990105" w:rsidRDefault="00990105">
            <w:pPr>
              <w:widowControl/>
              <w:spacing w:before="120" w:after="120"/>
              <w:ind w:right="378"/>
              <w:jc w:val="right"/>
              <w:rPr>
                <w:sz w:val="18"/>
              </w:rPr>
            </w:pPr>
            <w:bookmarkStart w:id="14" w:name="Betrag_Vor_Abschr_Vorhab_Anlagen"/>
            <w:bookmarkEnd w:id="14"/>
          </w:p>
        </w:tc>
        <w:tc>
          <w:tcPr>
            <w:tcW w:w="2835" w:type="dxa"/>
            <w:tcBorders>
              <w:top w:val="single" w:sz="6" w:space="0" w:color="auto"/>
              <w:right w:val="single" w:sz="6" w:space="0" w:color="auto"/>
            </w:tcBorders>
          </w:tcPr>
          <w:p w14:paraId="22D833D8" w14:textId="77777777" w:rsidR="00990105" w:rsidRDefault="00990105">
            <w:pPr>
              <w:widowControl/>
              <w:tabs>
                <w:tab w:val="left" w:pos="567"/>
              </w:tabs>
              <w:spacing w:before="120" w:after="120"/>
              <w:ind w:right="265"/>
              <w:jc w:val="right"/>
              <w:rPr>
                <w:sz w:val="18"/>
              </w:rPr>
            </w:pPr>
            <w:bookmarkStart w:id="15" w:name="Betrag_Nach_Abschr_Vorhab_Anlagen"/>
            <w:bookmarkEnd w:id="15"/>
          </w:p>
        </w:tc>
      </w:tr>
      <w:tr w:rsidR="00990105" w14:paraId="69DF5B07" w14:textId="77777777">
        <w:trPr>
          <w:trHeight w:hRule="exact" w:val="600"/>
        </w:trPr>
        <w:tc>
          <w:tcPr>
            <w:tcW w:w="454" w:type="dxa"/>
          </w:tcPr>
          <w:p w14:paraId="36657512" w14:textId="77777777" w:rsidR="00990105" w:rsidRDefault="00990105">
            <w:pPr>
              <w:widowControl/>
              <w:tabs>
                <w:tab w:val="left" w:pos="567"/>
              </w:tabs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3581" w:type="dxa"/>
          </w:tcPr>
          <w:p w14:paraId="6D490F19" w14:textId="77777777" w:rsidR="00990105" w:rsidRDefault="00990105">
            <w:pPr>
              <w:widowControl/>
              <w:tabs>
                <w:tab w:val="left" w:pos="497"/>
              </w:tabs>
              <w:spacing w:before="120" w:after="120"/>
              <w:ind w:left="497" w:hanging="567"/>
              <w:rPr>
                <w:sz w:val="18"/>
              </w:rPr>
            </w:pPr>
            <w:r>
              <w:rPr>
                <w:sz w:val="18"/>
              </w:rPr>
              <w:t>0848</w:t>
            </w:r>
            <w:r>
              <w:rPr>
                <w:sz w:val="18"/>
              </w:rPr>
              <w:tab/>
              <w:t>Abschreibungen auf sonstige ge</w:t>
            </w:r>
            <w:r>
              <w:rPr>
                <w:sz w:val="18"/>
              </w:rPr>
              <w:softHyphen/>
              <w:t>nutzte Anlagen des FE</w:t>
            </w:r>
            <w:r>
              <w:rPr>
                <w:sz w:val="18"/>
              </w:rPr>
              <w:noBreakHyphen/>
              <w:t>Bereichs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D530F0" w14:textId="77777777" w:rsidR="00990105" w:rsidRDefault="00990105">
            <w:pPr>
              <w:widowControl/>
              <w:spacing w:before="120" w:after="120"/>
              <w:ind w:right="378"/>
              <w:jc w:val="right"/>
              <w:rPr>
                <w:sz w:val="18"/>
              </w:rPr>
            </w:pPr>
            <w:bookmarkStart w:id="16" w:name="Betrag_Vor_Abschr_FEB"/>
            <w:bookmarkEnd w:id="16"/>
          </w:p>
        </w:tc>
        <w:tc>
          <w:tcPr>
            <w:tcW w:w="2835" w:type="dxa"/>
            <w:tcBorders>
              <w:top w:val="single" w:sz="6" w:space="0" w:color="auto"/>
              <w:right w:val="single" w:sz="6" w:space="0" w:color="auto"/>
            </w:tcBorders>
          </w:tcPr>
          <w:p w14:paraId="5BC32E98" w14:textId="77777777" w:rsidR="00990105" w:rsidRDefault="00990105">
            <w:pPr>
              <w:widowControl/>
              <w:tabs>
                <w:tab w:val="left" w:pos="567"/>
              </w:tabs>
              <w:spacing w:before="120" w:after="120"/>
              <w:ind w:right="265"/>
              <w:jc w:val="right"/>
              <w:rPr>
                <w:sz w:val="18"/>
              </w:rPr>
            </w:pPr>
            <w:bookmarkStart w:id="17" w:name="Betrag_Nach_Abschr_FEB"/>
            <w:bookmarkEnd w:id="17"/>
          </w:p>
        </w:tc>
      </w:tr>
      <w:tr w:rsidR="00990105" w14:paraId="5D6F4BCD" w14:textId="77777777">
        <w:trPr>
          <w:trHeight w:hRule="exact" w:val="600"/>
        </w:trPr>
        <w:tc>
          <w:tcPr>
            <w:tcW w:w="454" w:type="dxa"/>
          </w:tcPr>
          <w:p w14:paraId="38B40544" w14:textId="77777777" w:rsidR="00990105" w:rsidRDefault="00990105">
            <w:pPr>
              <w:widowControl/>
              <w:tabs>
                <w:tab w:val="left" w:pos="567"/>
              </w:tabs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3581" w:type="dxa"/>
          </w:tcPr>
          <w:p w14:paraId="6D3AE6DB" w14:textId="77777777" w:rsidR="00990105" w:rsidRDefault="00990105">
            <w:pPr>
              <w:widowControl/>
              <w:tabs>
                <w:tab w:val="left" w:pos="497"/>
              </w:tabs>
              <w:spacing w:before="120" w:after="120"/>
              <w:ind w:left="497" w:hanging="567"/>
              <w:rPr>
                <w:sz w:val="18"/>
              </w:rPr>
            </w:pPr>
            <w:r>
              <w:rPr>
                <w:sz w:val="18"/>
              </w:rPr>
              <w:t>0850</w:t>
            </w:r>
            <w:r>
              <w:rPr>
                <w:sz w:val="18"/>
              </w:rPr>
              <w:tab/>
              <w:t>sonstige unmittelbare Vorhaben</w:t>
            </w:r>
            <w:r>
              <w:rPr>
                <w:sz w:val="18"/>
              </w:rPr>
              <w:softHyphen/>
              <w:t>kosten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B741A5" w14:textId="77777777" w:rsidR="00990105" w:rsidRDefault="00990105">
            <w:pPr>
              <w:widowControl/>
              <w:spacing w:before="120" w:after="120"/>
              <w:ind w:right="378"/>
              <w:jc w:val="right"/>
              <w:rPr>
                <w:sz w:val="18"/>
              </w:rPr>
            </w:pPr>
            <w:bookmarkStart w:id="18" w:name="Betrag_Vor_Vorhab_Kosten"/>
            <w:bookmarkEnd w:id="18"/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C5E0194" w14:textId="77777777" w:rsidR="00990105" w:rsidRDefault="00990105">
            <w:pPr>
              <w:widowControl/>
              <w:tabs>
                <w:tab w:val="left" w:pos="567"/>
              </w:tabs>
              <w:spacing w:before="120" w:after="120"/>
              <w:ind w:right="265"/>
              <w:jc w:val="right"/>
              <w:rPr>
                <w:sz w:val="18"/>
              </w:rPr>
            </w:pPr>
            <w:bookmarkStart w:id="19" w:name="Betrag_Nach_Vorhab_Kosten"/>
            <w:bookmarkEnd w:id="19"/>
          </w:p>
        </w:tc>
      </w:tr>
      <w:tr w:rsidR="00990105" w14:paraId="4B824A57" w14:textId="77777777">
        <w:trPr>
          <w:trHeight w:hRule="exact" w:val="600"/>
        </w:trPr>
        <w:tc>
          <w:tcPr>
            <w:tcW w:w="454" w:type="dxa"/>
          </w:tcPr>
          <w:p w14:paraId="11BBEACA" w14:textId="77777777" w:rsidR="00990105" w:rsidRDefault="00990105">
            <w:pPr>
              <w:widowControl/>
              <w:tabs>
                <w:tab w:val="left" w:pos="567"/>
              </w:tabs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3581" w:type="dxa"/>
            <w:tcBorders>
              <w:top w:val="single" w:sz="18" w:space="0" w:color="auto"/>
            </w:tcBorders>
          </w:tcPr>
          <w:p w14:paraId="712B0FC3" w14:textId="77777777" w:rsidR="00990105" w:rsidRDefault="00990105">
            <w:pPr>
              <w:widowControl/>
              <w:tabs>
                <w:tab w:val="left" w:pos="497"/>
              </w:tabs>
              <w:spacing w:before="120" w:after="120"/>
              <w:ind w:left="497" w:hanging="567"/>
              <w:rPr>
                <w:sz w:val="18"/>
              </w:rPr>
            </w:pPr>
            <w:r>
              <w:rPr>
                <w:sz w:val="18"/>
              </w:rPr>
              <w:t>0855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Summe</w:t>
            </w:r>
            <w:r>
              <w:rPr>
                <w:sz w:val="18"/>
              </w:rPr>
              <w:t xml:space="preserve"> unmittelbare Vorhaben</w:t>
            </w:r>
            <w:r>
              <w:rPr>
                <w:sz w:val="18"/>
              </w:rPr>
              <w:softHyphen/>
              <w:t>kosten</w:t>
            </w:r>
            <w:r>
              <w:rPr>
                <w:sz w:val="16"/>
              </w:rPr>
              <w:t xml:space="preserve">   (Pos. 0813 – 0850)</w:t>
            </w:r>
          </w:p>
        </w:tc>
        <w:tc>
          <w:tcPr>
            <w:tcW w:w="269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89784" w14:textId="77777777" w:rsidR="00990105" w:rsidRDefault="00990105">
            <w:pPr>
              <w:widowControl/>
              <w:spacing w:before="120" w:after="120"/>
              <w:ind w:right="378"/>
              <w:jc w:val="right"/>
              <w:rPr>
                <w:sz w:val="18"/>
              </w:rPr>
            </w:pPr>
            <w:bookmarkStart w:id="20" w:name="Betrag_Vor_Vorhab_Kosten_Summe"/>
            <w:bookmarkEnd w:id="20"/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0A9572E" w14:textId="77777777" w:rsidR="00990105" w:rsidRDefault="00990105">
            <w:pPr>
              <w:widowControl/>
              <w:tabs>
                <w:tab w:val="left" w:pos="567"/>
              </w:tabs>
              <w:spacing w:before="120" w:after="120"/>
              <w:ind w:right="265"/>
              <w:jc w:val="right"/>
              <w:rPr>
                <w:sz w:val="18"/>
              </w:rPr>
            </w:pPr>
            <w:bookmarkStart w:id="21" w:name="Betrag_Nach_Vorhab_Kosten_Summe"/>
            <w:bookmarkEnd w:id="21"/>
          </w:p>
        </w:tc>
      </w:tr>
      <w:tr w:rsidR="00990105" w14:paraId="408E3A7A" w14:textId="77777777">
        <w:trPr>
          <w:trHeight w:hRule="exact" w:val="600"/>
        </w:trPr>
        <w:tc>
          <w:tcPr>
            <w:tcW w:w="454" w:type="dxa"/>
          </w:tcPr>
          <w:p w14:paraId="606AC225" w14:textId="77777777" w:rsidR="00990105" w:rsidRDefault="00990105">
            <w:pPr>
              <w:widowControl/>
              <w:tabs>
                <w:tab w:val="left" w:pos="567"/>
              </w:tabs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3581" w:type="dxa"/>
          </w:tcPr>
          <w:p w14:paraId="7AA6FDC6" w14:textId="77777777" w:rsidR="00990105" w:rsidRDefault="00990105">
            <w:pPr>
              <w:widowControl/>
              <w:tabs>
                <w:tab w:val="left" w:pos="497"/>
              </w:tabs>
              <w:spacing w:before="240" w:after="120"/>
              <w:ind w:left="499" w:hanging="567"/>
              <w:rPr>
                <w:sz w:val="18"/>
              </w:rPr>
            </w:pPr>
            <w:r>
              <w:rPr>
                <w:sz w:val="18"/>
              </w:rPr>
              <w:t>0856</w:t>
            </w:r>
            <w:r>
              <w:rPr>
                <w:sz w:val="18"/>
              </w:rPr>
              <w:tab/>
              <w:t>Kosten innerbetrieblicher Leistungen</w:t>
            </w: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</w:tcPr>
          <w:p w14:paraId="73628A31" w14:textId="77777777" w:rsidR="00990105" w:rsidRDefault="00990105">
            <w:pPr>
              <w:widowControl/>
              <w:spacing w:before="120" w:after="120"/>
              <w:ind w:right="378"/>
              <w:jc w:val="right"/>
              <w:rPr>
                <w:sz w:val="18"/>
              </w:rPr>
            </w:pPr>
            <w:bookmarkStart w:id="22" w:name="Betrag_Vor_Kosten_innerbetriebl"/>
            <w:bookmarkEnd w:id="22"/>
          </w:p>
        </w:tc>
        <w:tc>
          <w:tcPr>
            <w:tcW w:w="2835" w:type="dxa"/>
            <w:tcBorders>
              <w:right w:val="single" w:sz="6" w:space="0" w:color="auto"/>
            </w:tcBorders>
          </w:tcPr>
          <w:p w14:paraId="265C5DFB" w14:textId="77777777" w:rsidR="00990105" w:rsidRDefault="00990105">
            <w:pPr>
              <w:widowControl/>
              <w:tabs>
                <w:tab w:val="left" w:pos="567"/>
              </w:tabs>
              <w:spacing w:before="120" w:after="120"/>
              <w:ind w:right="265"/>
              <w:jc w:val="right"/>
              <w:rPr>
                <w:sz w:val="18"/>
              </w:rPr>
            </w:pPr>
            <w:bookmarkStart w:id="23" w:name="Betrag_Nach_Kosten_innerbetriebl"/>
            <w:bookmarkEnd w:id="23"/>
          </w:p>
        </w:tc>
      </w:tr>
      <w:tr w:rsidR="00990105" w14:paraId="34964B7C" w14:textId="77777777">
        <w:trPr>
          <w:trHeight w:hRule="exact" w:val="600"/>
        </w:trPr>
        <w:tc>
          <w:tcPr>
            <w:tcW w:w="454" w:type="dxa"/>
          </w:tcPr>
          <w:p w14:paraId="2B66416C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jc w:val="both"/>
              <w:rPr>
                <w:sz w:val="18"/>
              </w:rPr>
            </w:pPr>
          </w:p>
        </w:tc>
        <w:tc>
          <w:tcPr>
            <w:tcW w:w="3581" w:type="dxa"/>
          </w:tcPr>
          <w:p w14:paraId="0CE8A3AE" w14:textId="77777777" w:rsidR="00990105" w:rsidRDefault="00990105">
            <w:pPr>
              <w:widowControl/>
              <w:tabs>
                <w:tab w:val="left" w:pos="497"/>
              </w:tabs>
              <w:spacing w:before="240" w:after="120"/>
              <w:ind w:left="497" w:hanging="567"/>
              <w:rPr>
                <w:sz w:val="18"/>
              </w:rPr>
            </w:pPr>
            <w:r>
              <w:rPr>
                <w:sz w:val="18"/>
              </w:rPr>
              <w:t>0860</w:t>
            </w:r>
            <w:r>
              <w:rPr>
                <w:sz w:val="18"/>
              </w:rPr>
              <w:tab/>
              <w:t>Verwaltungskosten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DBFCB6" w14:textId="77777777" w:rsidR="00990105" w:rsidRDefault="00990105">
            <w:pPr>
              <w:widowControl/>
              <w:spacing w:before="240" w:after="120"/>
              <w:ind w:right="378"/>
              <w:jc w:val="right"/>
              <w:rPr>
                <w:sz w:val="18"/>
              </w:rPr>
            </w:pPr>
            <w:bookmarkStart w:id="24" w:name="Betrag_Vor_VerwKost"/>
            <w:bookmarkEnd w:id="24"/>
          </w:p>
        </w:tc>
        <w:tc>
          <w:tcPr>
            <w:tcW w:w="2835" w:type="dxa"/>
            <w:tcBorders>
              <w:top w:val="single" w:sz="6" w:space="0" w:color="auto"/>
              <w:right w:val="single" w:sz="6" w:space="0" w:color="auto"/>
            </w:tcBorders>
          </w:tcPr>
          <w:p w14:paraId="397ABC4B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ind w:right="265"/>
              <w:jc w:val="right"/>
              <w:rPr>
                <w:color w:val="000000"/>
                <w:sz w:val="18"/>
              </w:rPr>
            </w:pPr>
            <w:bookmarkStart w:id="25" w:name="Betrag_Nach_VerwKost"/>
            <w:bookmarkEnd w:id="25"/>
          </w:p>
        </w:tc>
      </w:tr>
      <w:tr w:rsidR="00990105" w14:paraId="567984D8" w14:textId="77777777">
        <w:trPr>
          <w:trHeight w:hRule="exact" w:val="600"/>
        </w:trPr>
        <w:tc>
          <w:tcPr>
            <w:tcW w:w="454" w:type="dxa"/>
          </w:tcPr>
          <w:p w14:paraId="04DA9D68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jc w:val="both"/>
              <w:rPr>
                <w:sz w:val="18"/>
              </w:rPr>
            </w:pPr>
          </w:p>
        </w:tc>
        <w:tc>
          <w:tcPr>
            <w:tcW w:w="3581" w:type="dxa"/>
            <w:tcBorders>
              <w:top w:val="single" w:sz="18" w:space="0" w:color="auto"/>
              <w:bottom w:val="single" w:sz="18" w:space="0" w:color="auto"/>
            </w:tcBorders>
          </w:tcPr>
          <w:p w14:paraId="51D54B96" w14:textId="77777777" w:rsidR="00990105" w:rsidRDefault="00990105">
            <w:pPr>
              <w:widowControl/>
              <w:tabs>
                <w:tab w:val="left" w:pos="497"/>
              </w:tabs>
              <w:spacing w:before="120" w:after="120"/>
              <w:ind w:left="499" w:hanging="567"/>
              <w:rPr>
                <w:b/>
                <w:sz w:val="18"/>
              </w:rPr>
            </w:pPr>
            <w:r>
              <w:rPr>
                <w:b/>
                <w:sz w:val="18"/>
              </w:rPr>
              <w:t>0881</w:t>
            </w:r>
            <w:r>
              <w:rPr>
                <w:b/>
                <w:sz w:val="18"/>
              </w:rPr>
              <w:tab/>
              <w:t xml:space="preserve">gesamte Selbstkosten des Vorhabens </w:t>
            </w:r>
            <w:r>
              <w:rPr>
                <w:sz w:val="16"/>
              </w:rPr>
              <w:t>(Summe Pos. 0855 – 0860)</w:t>
            </w:r>
          </w:p>
        </w:tc>
        <w:tc>
          <w:tcPr>
            <w:tcW w:w="26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EC1AB28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ind w:right="378"/>
              <w:jc w:val="right"/>
              <w:rPr>
                <w:sz w:val="18"/>
              </w:rPr>
            </w:pPr>
            <w:bookmarkStart w:id="26" w:name="Betrag_Vor_Selbstkosten"/>
            <w:bookmarkEnd w:id="26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6D00C6C" w14:textId="77777777" w:rsidR="00990105" w:rsidRDefault="00990105">
            <w:pPr>
              <w:widowControl/>
              <w:tabs>
                <w:tab w:val="left" w:pos="567"/>
              </w:tabs>
              <w:spacing w:before="240" w:after="120"/>
              <w:ind w:right="265"/>
              <w:jc w:val="right"/>
              <w:rPr>
                <w:sz w:val="18"/>
              </w:rPr>
            </w:pPr>
            <w:bookmarkStart w:id="27" w:name="Betrag_Nach_Selbstkosten"/>
            <w:bookmarkEnd w:id="27"/>
          </w:p>
        </w:tc>
      </w:tr>
    </w:tbl>
    <w:p w14:paraId="0EEA24BE" w14:textId="77777777" w:rsidR="00990105" w:rsidRDefault="00990105">
      <w:pPr>
        <w:widowControl/>
        <w:tabs>
          <w:tab w:val="left" w:pos="426"/>
          <w:tab w:val="left" w:pos="6379"/>
          <w:tab w:val="left" w:pos="7797"/>
        </w:tabs>
        <w:spacing w:before="360" w:line="-400" w:lineRule="auto"/>
        <w:jc w:val="both"/>
        <w:rPr>
          <w:sz w:val="20"/>
        </w:rPr>
        <w:sectPr w:rsidR="00990105" w:rsidSect="00A735C7">
          <w:endnotePr>
            <w:numRestart w:val="eachSect"/>
          </w:endnotePr>
          <w:type w:val="continuous"/>
          <w:pgSz w:w="11907" w:h="16840" w:code="9"/>
          <w:pgMar w:top="1729" w:right="851" w:bottom="1134" w:left="1247" w:header="567" w:footer="397" w:gutter="0"/>
          <w:cols w:space="720"/>
          <w:noEndnote/>
          <w:titlePg/>
        </w:sectPr>
      </w:pPr>
    </w:p>
    <w:p w14:paraId="4790516F" w14:textId="77777777" w:rsidR="00990105" w:rsidRDefault="00990105" w:rsidP="00BD52A7">
      <w:pPr>
        <w:widowControl/>
        <w:tabs>
          <w:tab w:val="left" w:pos="425"/>
        </w:tabs>
        <w:spacing w:before="120"/>
        <w:ind w:left="425" w:right="499" w:hanging="425"/>
        <w:rPr>
          <w:b/>
          <w:sz w:val="16"/>
        </w:rPr>
      </w:pPr>
      <w:r>
        <w:rPr>
          <w:b/>
          <w:sz w:val="24"/>
          <w:vertAlign w:val="superscript"/>
        </w:rPr>
        <w:t>*)</w:t>
      </w:r>
      <w:r>
        <w:rPr>
          <w:b/>
          <w:sz w:val="16"/>
        </w:rPr>
        <w:tab/>
        <w:t>In der Gesamtnachkalkulation dürfen als mit Marktpreisen kalkulierte Teilleistungen höchstens 20 v.H. des der Bewilligung zugrunde liegenden Selbstkostenhöchstbetrages angesetzt werden.</w:t>
      </w:r>
    </w:p>
    <w:p w14:paraId="0690E2F3" w14:textId="77777777" w:rsidR="00990105" w:rsidRDefault="00990105" w:rsidP="00702397">
      <w:pPr>
        <w:keepLines/>
        <w:widowControl/>
        <w:tabs>
          <w:tab w:val="left" w:pos="426"/>
          <w:tab w:val="left" w:pos="7797"/>
        </w:tabs>
        <w:spacing w:before="240" w:after="120" w:line="400" w:lineRule="exact"/>
        <w:jc w:val="both"/>
        <w:rPr>
          <w:sz w:val="20"/>
        </w:rPr>
      </w:pPr>
      <w:r>
        <w:rPr>
          <w:sz w:val="20"/>
        </w:rPr>
        <w:t>1.2</w:t>
      </w:r>
      <w:r>
        <w:rPr>
          <w:sz w:val="20"/>
        </w:rPr>
        <w:tab/>
        <w:t>Pauschalierte Kostenabrechnung gem. Nr. 5.6 NKBF 98:</w:t>
      </w:r>
      <w:r>
        <w:rPr>
          <w:sz w:val="20"/>
        </w:rPr>
        <w:tab/>
      </w: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ja</w:t>
      </w:r>
      <w:r>
        <w:rPr>
          <w:sz w:val="20"/>
        </w:rPr>
        <w:tab/>
      </w: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nein</w:t>
      </w:r>
    </w:p>
    <w:p w14:paraId="7F5F2CA9" w14:textId="77777777" w:rsidR="00990105" w:rsidRDefault="00990105" w:rsidP="00BD52A7">
      <w:pPr>
        <w:keepLines/>
        <w:widowControl/>
        <w:tabs>
          <w:tab w:val="left" w:pos="426"/>
        </w:tabs>
        <w:spacing w:after="240"/>
        <w:ind w:left="425" w:right="542"/>
        <w:jc w:val="both"/>
        <w:rPr>
          <w:sz w:val="20"/>
        </w:rPr>
      </w:pPr>
      <w:r>
        <w:rPr>
          <w:sz w:val="20"/>
        </w:rPr>
        <w:t xml:space="preserve">Bei pauschalierter Abrechnung sind die Anlagen 1 bis 3 Bestandteil des Verwendungsnachweises. Die Vorlage der Stundennachweise (Anhang 1) entfällt aber ggf. bei Verzicht auf Anforderung aufgrund einer Regelung im Zuwendungsbescheid. </w:t>
      </w:r>
    </w:p>
    <w:p w14:paraId="01414BEE" w14:textId="77777777" w:rsidR="00990105" w:rsidRDefault="00990105" w:rsidP="00E100FA">
      <w:pPr>
        <w:tabs>
          <w:tab w:val="left" w:pos="426"/>
          <w:tab w:val="left" w:pos="6379"/>
          <w:tab w:val="left" w:pos="7655"/>
          <w:tab w:val="left" w:pos="8364"/>
        </w:tabs>
        <w:spacing w:line="360" w:lineRule="auto"/>
        <w:ind w:left="425" w:right="505" w:hanging="425"/>
        <w:rPr>
          <w:b/>
          <w:sz w:val="20"/>
        </w:rPr>
      </w:pPr>
      <w:r>
        <w:rPr>
          <w:b/>
          <w:sz w:val="20"/>
        </w:rPr>
        <w:lastRenderedPageBreak/>
        <w:t>2.</w:t>
      </w:r>
      <w:r>
        <w:rPr>
          <w:b/>
          <w:sz w:val="20"/>
        </w:rPr>
        <w:tab/>
        <w:t xml:space="preserve">Verkaufserlöse bzw. Wertausgleich für Ergebnisse im Sinne von Nr. 9.4 NKBF 98 – auch aus Aufträgen mit Dritten – (entwickelte Gegenstände, Versuchsanordnungen, Modelle, Baumuster – Prototypen –) </w:t>
      </w:r>
    </w:p>
    <w:p w14:paraId="410A98BE" w14:textId="77777777" w:rsidR="00990105" w:rsidRDefault="00990105" w:rsidP="00E100FA">
      <w:pPr>
        <w:tabs>
          <w:tab w:val="left" w:pos="851"/>
          <w:tab w:val="left" w:pos="7655"/>
          <w:tab w:val="left" w:pos="8364"/>
        </w:tabs>
        <w:spacing w:before="480" w:after="240" w:line="360" w:lineRule="exact"/>
        <w:ind w:left="850" w:right="1922" w:hanging="425"/>
        <w:jc w:val="both"/>
        <w:rPr>
          <w:sz w:val="20"/>
        </w:rPr>
      </w:pPr>
      <w:r>
        <w:rPr>
          <w:sz w:val="20"/>
        </w:rPr>
        <w:t>2.1</w:t>
      </w:r>
      <w:r>
        <w:rPr>
          <w:sz w:val="20"/>
        </w:rPr>
        <w:tab/>
        <w:t>Kommt ein Wertausgleich gem. Nr. 9.5 NKBF 98 in Betracht?</w:t>
      </w:r>
    </w:p>
    <w:p w14:paraId="4E927C1A" w14:textId="77777777" w:rsidR="00990105" w:rsidRDefault="00990105" w:rsidP="00482444">
      <w:pPr>
        <w:tabs>
          <w:tab w:val="decimal" w:pos="1843"/>
          <w:tab w:val="decimal" w:pos="1985"/>
          <w:tab w:val="left" w:pos="8789"/>
        </w:tabs>
        <w:spacing w:before="120" w:after="360"/>
        <w:ind w:left="1843" w:right="766" w:hanging="992"/>
        <w:jc w:val="both"/>
        <w:rPr>
          <w:sz w:val="20"/>
        </w:rPr>
      </w:pP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</w:t>
      </w:r>
      <w:proofErr w:type="gramStart"/>
      <w:r>
        <w:rPr>
          <w:sz w:val="20"/>
        </w:rPr>
        <w:t>ja</w:t>
      </w:r>
      <w:r>
        <w:rPr>
          <w:sz w:val="20"/>
        </w:rPr>
        <w:tab/>
      </w:r>
      <w:r>
        <w:rPr>
          <w:sz w:val="20"/>
        </w:rPr>
        <w:tab/>
        <w:t>Bitte</w:t>
      </w:r>
      <w:proofErr w:type="gramEnd"/>
      <w:r>
        <w:rPr>
          <w:sz w:val="20"/>
        </w:rPr>
        <w:t xml:space="preserve"> Vorschlag zur Bewertung mit einer Zusammenstellung der betreffenden Teile des Ergebnisses (mit Angabe der Abschreibungsraten pro Jahr) vorlegen. </w:t>
      </w:r>
    </w:p>
    <w:tbl>
      <w:tblPr>
        <w:tblW w:w="0" w:type="auto"/>
        <w:tblInd w:w="18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</w:tblGrid>
      <w:tr w:rsidR="00990105" w14:paraId="48D40D25" w14:textId="77777777">
        <w:trPr>
          <w:trHeight w:val="340"/>
        </w:trPr>
        <w:tc>
          <w:tcPr>
            <w:tcW w:w="7016" w:type="dxa"/>
            <w:vAlign w:val="bottom"/>
          </w:tcPr>
          <w:p w14:paraId="64AFD6E5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1CCCCB75" w14:textId="77777777">
        <w:trPr>
          <w:trHeight w:val="340"/>
        </w:trPr>
        <w:tc>
          <w:tcPr>
            <w:tcW w:w="7016" w:type="dxa"/>
            <w:vAlign w:val="bottom"/>
          </w:tcPr>
          <w:p w14:paraId="0A092B3F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37ED4616" w14:textId="77777777">
        <w:trPr>
          <w:trHeight w:val="340"/>
        </w:trPr>
        <w:tc>
          <w:tcPr>
            <w:tcW w:w="7016" w:type="dxa"/>
            <w:vAlign w:val="bottom"/>
          </w:tcPr>
          <w:p w14:paraId="77A60A7D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2417F459" w14:textId="77777777">
        <w:trPr>
          <w:trHeight w:val="340"/>
        </w:trPr>
        <w:tc>
          <w:tcPr>
            <w:tcW w:w="7016" w:type="dxa"/>
            <w:vAlign w:val="bottom"/>
          </w:tcPr>
          <w:p w14:paraId="24A68A64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</w:tbl>
    <w:p w14:paraId="4605C1E3" w14:textId="77777777" w:rsidR="00990105" w:rsidRDefault="00990105" w:rsidP="00482444">
      <w:pPr>
        <w:widowControl/>
        <w:tabs>
          <w:tab w:val="decimal" w:pos="1843"/>
          <w:tab w:val="decimal" w:pos="1985"/>
          <w:tab w:val="left" w:pos="8789"/>
        </w:tabs>
        <w:spacing w:before="120" w:after="360"/>
        <w:ind w:left="1843" w:right="765" w:hanging="992"/>
        <w:jc w:val="both"/>
        <w:rPr>
          <w:sz w:val="20"/>
        </w:rPr>
      </w:pP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</w:t>
      </w:r>
      <w:proofErr w:type="spellStart"/>
      <w:r>
        <w:rPr>
          <w:sz w:val="20"/>
        </w:rPr>
        <w:t>nein</w:t>
      </w:r>
      <w:proofErr w:type="spellEnd"/>
      <w:r>
        <w:rPr>
          <w:sz w:val="20"/>
        </w:rPr>
        <w:tab/>
      </w:r>
      <w:r>
        <w:rPr>
          <w:sz w:val="20"/>
        </w:rPr>
        <w:tab/>
        <w:t xml:space="preserve">Bitte kurze Begründung, falls für vorhandene Ergebnisteile kein Wertausgleich vorgeschlagen wird. </w:t>
      </w:r>
    </w:p>
    <w:tbl>
      <w:tblPr>
        <w:tblW w:w="0" w:type="auto"/>
        <w:tblInd w:w="18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</w:tblGrid>
      <w:tr w:rsidR="00990105" w14:paraId="2BC3B21A" w14:textId="77777777">
        <w:trPr>
          <w:trHeight w:val="340"/>
        </w:trPr>
        <w:tc>
          <w:tcPr>
            <w:tcW w:w="7016" w:type="dxa"/>
            <w:vAlign w:val="bottom"/>
          </w:tcPr>
          <w:p w14:paraId="65EC0D36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0DA6F497" w14:textId="77777777">
        <w:trPr>
          <w:trHeight w:val="340"/>
        </w:trPr>
        <w:tc>
          <w:tcPr>
            <w:tcW w:w="7016" w:type="dxa"/>
            <w:vAlign w:val="bottom"/>
          </w:tcPr>
          <w:p w14:paraId="0D944EFD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39DD5ADB" w14:textId="77777777">
        <w:trPr>
          <w:trHeight w:val="340"/>
        </w:trPr>
        <w:tc>
          <w:tcPr>
            <w:tcW w:w="7016" w:type="dxa"/>
            <w:vAlign w:val="bottom"/>
          </w:tcPr>
          <w:p w14:paraId="5901EC91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417B4D6D" w14:textId="77777777">
        <w:trPr>
          <w:trHeight w:val="340"/>
        </w:trPr>
        <w:tc>
          <w:tcPr>
            <w:tcW w:w="7016" w:type="dxa"/>
            <w:vAlign w:val="bottom"/>
          </w:tcPr>
          <w:p w14:paraId="7BF357C6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</w:tbl>
    <w:p w14:paraId="32562A3C" w14:textId="77777777" w:rsidR="00990105" w:rsidRDefault="00990105" w:rsidP="00866C7C">
      <w:pPr>
        <w:widowControl/>
        <w:tabs>
          <w:tab w:val="decimal" w:pos="1985"/>
          <w:tab w:val="left" w:pos="8789"/>
        </w:tabs>
        <w:spacing w:before="360" w:after="240" w:line="360" w:lineRule="auto"/>
        <w:ind w:left="850" w:right="766" w:hanging="425"/>
        <w:jc w:val="both"/>
        <w:rPr>
          <w:sz w:val="20"/>
        </w:rPr>
      </w:pPr>
      <w:r>
        <w:rPr>
          <w:sz w:val="20"/>
        </w:rPr>
        <w:t>2.2</w:t>
      </w:r>
      <w:r>
        <w:rPr>
          <w:sz w:val="20"/>
        </w:rPr>
        <w:tab/>
      </w:r>
      <w:r>
        <w:rPr>
          <w:sz w:val="20"/>
        </w:rPr>
        <w:tab/>
        <w:t xml:space="preserve">Kommt ein Wertausgleich gem. Nr. 3.5 NKBF 98 (für Gegenstände aus </w:t>
      </w:r>
      <w:r>
        <w:rPr>
          <w:b/>
          <w:sz w:val="20"/>
        </w:rPr>
        <w:t>Aufträgen</w:t>
      </w:r>
      <w:r>
        <w:rPr>
          <w:sz w:val="20"/>
        </w:rPr>
        <w:t xml:space="preserve"> mit Dritten auf </w:t>
      </w:r>
      <w:r>
        <w:rPr>
          <w:b/>
          <w:sz w:val="20"/>
        </w:rPr>
        <w:t>Ausgabenbasis</w:t>
      </w:r>
      <w:r>
        <w:rPr>
          <w:sz w:val="20"/>
        </w:rPr>
        <w:t>) in Betracht, der nicht bereits nach Nr. 9.5 NKBF 98 zu berück</w:t>
      </w:r>
      <w:r w:rsidR="00866C7C">
        <w:rPr>
          <w:sz w:val="20"/>
        </w:rPr>
        <w:softHyphen/>
      </w:r>
      <w:r>
        <w:rPr>
          <w:sz w:val="20"/>
        </w:rPr>
        <w:t>sichtigten ist?</w:t>
      </w:r>
    </w:p>
    <w:p w14:paraId="2E9F1F42" w14:textId="77777777" w:rsidR="00990105" w:rsidRPr="00866C7C" w:rsidRDefault="00990105" w:rsidP="00582977">
      <w:pPr>
        <w:widowControl/>
        <w:tabs>
          <w:tab w:val="decimal" w:pos="1843"/>
          <w:tab w:val="decimal" w:pos="1985"/>
          <w:tab w:val="left" w:pos="9072"/>
        </w:tabs>
        <w:spacing w:before="120" w:after="360" w:line="240" w:lineRule="exact"/>
        <w:ind w:left="1843" w:right="765" w:hanging="992"/>
        <w:jc w:val="both"/>
        <w:rPr>
          <w:sz w:val="18"/>
        </w:rPr>
      </w:pP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</w:t>
      </w:r>
      <w:proofErr w:type="gramStart"/>
      <w:r>
        <w:rPr>
          <w:sz w:val="20"/>
        </w:rPr>
        <w:t>ja</w:t>
      </w:r>
      <w:r>
        <w:rPr>
          <w:sz w:val="20"/>
        </w:rPr>
        <w:tab/>
      </w:r>
      <w:r>
        <w:rPr>
          <w:sz w:val="20"/>
        </w:rPr>
        <w:tab/>
        <w:t>Bitte</w:t>
      </w:r>
      <w:proofErr w:type="gramEnd"/>
      <w:r>
        <w:rPr>
          <w:sz w:val="20"/>
        </w:rPr>
        <w:t xml:space="preserve"> Vorschlag zur Bewertung mit einer Zusammenstellung der betreffenden Gegenstände vorlegen.</w:t>
      </w:r>
    </w:p>
    <w:tbl>
      <w:tblPr>
        <w:tblW w:w="0" w:type="auto"/>
        <w:tblInd w:w="18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</w:tblGrid>
      <w:tr w:rsidR="00990105" w14:paraId="04EB0AA8" w14:textId="77777777">
        <w:trPr>
          <w:trHeight w:val="340"/>
        </w:trPr>
        <w:tc>
          <w:tcPr>
            <w:tcW w:w="7016" w:type="dxa"/>
            <w:vAlign w:val="bottom"/>
          </w:tcPr>
          <w:p w14:paraId="297EEA30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7287EA72" w14:textId="77777777">
        <w:trPr>
          <w:trHeight w:val="340"/>
        </w:trPr>
        <w:tc>
          <w:tcPr>
            <w:tcW w:w="7016" w:type="dxa"/>
            <w:vAlign w:val="bottom"/>
          </w:tcPr>
          <w:p w14:paraId="480492FE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42F444D3" w14:textId="77777777">
        <w:trPr>
          <w:trHeight w:val="340"/>
        </w:trPr>
        <w:tc>
          <w:tcPr>
            <w:tcW w:w="7016" w:type="dxa"/>
            <w:vAlign w:val="bottom"/>
          </w:tcPr>
          <w:p w14:paraId="6339FEE3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35E428AA" w14:textId="77777777">
        <w:trPr>
          <w:trHeight w:val="340"/>
        </w:trPr>
        <w:tc>
          <w:tcPr>
            <w:tcW w:w="7016" w:type="dxa"/>
            <w:vAlign w:val="bottom"/>
          </w:tcPr>
          <w:p w14:paraId="30011DE2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</w:tbl>
    <w:p w14:paraId="0CF8D921" w14:textId="77777777" w:rsidR="00990105" w:rsidRDefault="00990105" w:rsidP="00866C7C">
      <w:pPr>
        <w:widowControl/>
        <w:tabs>
          <w:tab w:val="decimal" w:pos="1843"/>
          <w:tab w:val="decimal" w:pos="1985"/>
          <w:tab w:val="left" w:pos="9072"/>
        </w:tabs>
        <w:spacing w:before="360" w:after="240" w:line="260" w:lineRule="exact"/>
        <w:ind w:left="1843" w:right="766" w:hanging="992"/>
        <w:rPr>
          <w:sz w:val="20"/>
        </w:rPr>
      </w:pP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</w:t>
      </w:r>
      <w:proofErr w:type="spellStart"/>
      <w:r>
        <w:rPr>
          <w:sz w:val="20"/>
        </w:rPr>
        <w:t>nein</w:t>
      </w:r>
      <w:proofErr w:type="spellEnd"/>
      <w:r>
        <w:rPr>
          <w:sz w:val="20"/>
        </w:rPr>
        <w:tab/>
      </w:r>
      <w:r>
        <w:rPr>
          <w:sz w:val="20"/>
        </w:rPr>
        <w:tab/>
        <w:t xml:space="preserve">Bitte kurze Begründung, falls für vorhandene Gegenstände kein Wertausgleich vorgeschlagen wird. </w:t>
      </w:r>
    </w:p>
    <w:tbl>
      <w:tblPr>
        <w:tblW w:w="0" w:type="auto"/>
        <w:tblInd w:w="18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</w:tblGrid>
      <w:tr w:rsidR="00990105" w14:paraId="5C6C469C" w14:textId="77777777" w:rsidTr="001B6809">
        <w:trPr>
          <w:trHeight w:val="340"/>
        </w:trPr>
        <w:tc>
          <w:tcPr>
            <w:tcW w:w="7016" w:type="dxa"/>
            <w:vAlign w:val="bottom"/>
          </w:tcPr>
          <w:p w14:paraId="41AE7286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14BE626F" w14:textId="77777777" w:rsidTr="001B6809">
        <w:trPr>
          <w:trHeight w:val="340"/>
        </w:trPr>
        <w:tc>
          <w:tcPr>
            <w:tcW w:w="7016" w:type="dxa"/>
            <w:vAlign w:val="bottom"/>
          </w:tcPr>
          <w:p w14:paraId="40DDB6E6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475D0517" w14:textId="77777777" w:rsidTr="001B6809">
        <w:trPr>
          <w:trHeight w:val="340"/>
        </w:trPr>
        <w:tc>
          <w:tcPr>
            <w:tcW w:w="7016" w:type="dxa"/>
            <w:vAlign w:val="bottom"/>
          </w:tcPr>
          <w:p w14:paraId="66D2FDBC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  <w:tr w:rsidR="00990105" w14:paraId="4B0D5851" w14:textId="77777777" w:rsidTr="001B6809">
        <w:trPr>
          <w:trHeight w:val="340"/>
        </w:trPr>
        <w:tc>
          <w:tcPr>
            <w:tcW w:w="7016" w:type="dxa"/>
            <w:vAlign w:val="bottom"/>
          </w:tcPr>
          <w:p w14:paraId="56991D7E" w14:textId="77777777" w:rsidR="00990105" w:rsidRDefault="00990105">
            <w:pPr>
              <w:widowControl/>
              <w:tabs>
                <w:tab w:val="decimal" w:pos="1843"/>
                <w:tab w:val="decimal" w:pos="1985"/>
                <w:tab w:val="left" w:pos="9072"/>
              </w:tabs>
              <w:ind w:right="1922"/>
              <w:rPr>
                <w:sz w:val="20"/>
              </w:rPr>
            </w:pPr>
          </w:p>
        </w:tc>
      </w:tr>
    </w:tbl>
    <w:p w14:paraId="5A020AB1" w14:textId="77777777" w:rsidR="001B6809" w:rsidRPr="00A26E9E" w:rsidRDefault="001B6809" w:rsidP="00A26E9E">
      <w:pPr>
        <w:widowControl/>
        <w:tabs>
          <w:tab w:val="decimal" w:pos="1843"/>
          <w:tab w:val="decimal" w:pos="1985"/>
          <w:tab w:val="left" w:pos="9072"/>
        </w:tabs>
        <w:spacing w:before="360" w:line="260" w:lineRule="exact"/>
        <w:ind w:left="1843" w:right="765" w:hanging="992"/>
        <w:rPr>
          <w:sz w:val="20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4252"/>
        <w:gridCol w:w="15"/>
        <w:gridCol w:w="507"/>
        <w:gridCol w:w="1367"/>
        <w:gridCol w:w="12"/>
        <w:gridCol w:w="1370"/>
        <w:gridCol w:w="9"/>
        <w:gridCol w:w="1387"/>
      </w:tblGrid>
      <w:tr w:rsidR="007F7982" w:rsidRPr="002772C4" w14:paraId="7BC673F0" w14:textId="77777777" w:rsidTr="0014222D">
        <w:trPr>
          <w:trHeight w:val="227"/>
        </w:trPr>
        <w:tc>
          <w:tcPr>
            <w:tcW w:w="54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14:paraId="1B611E64" w14:textId="77777777" w:rsidR="007F7982" w:rsidRDefault="007F7982" w:rsidP="0014222D">
            <w:pPr>
              <w:keepNext/>
              <w:keepLines/>
              <w:widowControl/>
              <w:tabs>
                <w:tab w:val="left" w:pos="340"/>
                <w:tab w:val="left" w:pos="6379"/>
                <w:tab w:val="left" w:pos="7797"/>
              </w:tabs>
              <w:spacing w:before="60"/>
              <w:ind w:left="340" w:hanging="340"/>
              <w:rPr>
                <w:b/>
                <w:sz w:val="20"/>
              </w:rPr>
            </w:pPr>
            <w:r>
              <w:rPr>
                <w:sz w:val="18"/>
              </w:rPr>
              <w:lastRenderedPageBreak/>
              <w:br w:type="page"/>
            </w:r>
            <w:r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ab/>
              <w:t>Nachweis der Finanzierung und Berechnung des Bundesanteils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7D79FFE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120"/>
              <w:jc w:val="center"/>
              <w:rPr>
                <w:sz w:val="16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621BFEC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120"/>
              <w:jc w:val="center"/>
              <w:rPr>
                <w:sz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7CC82E5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120"/>
              <w:jc w:val="center"/>
              <w:rPr>
                <w:sz w:val="16"/>
              </w:rPr>
            </w:pPr>
          </w:p>
        </w:tc>
      </w:tr>
      <w:tr w:rsidR="007F7982" w:rsidRPr="002772C4" w14:paraId="31B55EBC" w14:textId="77777777" w:rsidTr="0014222D">
        <w:tc>
          <w:tcPr>
            <w:tcW w:w="5425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75ABBFF" w14:textId="77777777" w:rsidR="007F7982" w:rsidRPr="009E5B29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/>
              <w:ind w:left="425" w:hanging="425"/>
              <w:rPr>
                <w:sz w:val="20"/>
              </w:rPr>
            </w:pP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  <w:vAlign w:val="bottom"/>
          </w:tcPr>
          <w:p w14:paraId="3EEAD837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lt. Vorkalkulation/ Zuwendungs</w:t>
            </w:r>
            <w:r>
              <w:rPr>
                <w:sz w:val="16"/>
              </w:rPr>
              <w:softHyphen/>
              <w:t>bescheid</w:t>
            </w: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  <w:vAlign w:val="bottom"/>
          </w:tcPr>
          <w:p w14:paraId="527580C2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lt. Nachkalkulation</w:t>
            </w:r>
          </w:p>
        </w:tc>
        <w:tc>
          <w:tcPr>
            <w:tcW w:w="1380" w:type="dxa"/>
            <w:vAlign w:val="bottom"/>
          </w:tcPr>
          <w:p w14:paraId="00D976F6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vom PT/BM anerkannt</w:t>
            </w:r>
          </w:p>
        </w:tc>
      </w:tr>
      <w:tr w:rsidR="007F7982" w:rsidRPr="002772C4" w14:paraId="170A9BDA" w14:textId="77777777" w:rsidTr="0014222D">
        <w:tc>
          <w:tcPr>
            <w:tcW w:w="647" w:type="dxa"/>
            <w:tcMar>
              <w:left w:w="57" w:type="dxa"/>
              <w:right w:w="28" w:type="dxa"/>
            </w:tcMar>
          </w:tcPr>
          <w:p w14:paraId="160021F3" w14:textId="77777777" w:rsidR="007F7982" w:rsidRPr="00E12DB2" w:rsidRDefault="007F7982" w:rsidP="0014222D">
            <w:pPr>
              <w:pStyle w:val="Funotentext"/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</w:pPr>
            <w:r w:rsidRPr="00E12DB2">
              <w:t>3.1</w:t>
            </w:r>
          </w:p>
        </w:tc>
        <w:tc>
          <w:tcPr>
            <w:tcW w:w="4271" w:type="dxa"/>
            <w:gridSpan w:val="2"/>
            <w:tcMar>
              <w:left w:w="28" w:type="dxa"/>
              <w:right w:w="28" w:type="dxa"/>
            </w:tcMar>
          </w:tcPr>
          <w:p w14:paraId="1E23297B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rPr>
                <w:b/>
                <w:sz w:val="20"/>
              </w:rPr>
            </w:pPr>
            <w:r>
              <w:rPr>
                <w:sz w:val="20"/>
              </w:rPr>
              <w:t>gesamte Selbstkosten des Vorhabens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</w:tcPr>
          <w:p w14:paraId="45FB065F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ind w:right="57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</w:tcPr>
          <w:p w14:paraId="4A3052ED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decimal" w:pos="1311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</w:tcPr>
          <w:p w14:paraId="3AEA192D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  <w:tc>
          <w:tcPr>
            <w:tcW w:w="1380" w:type="dxa"/>
          </w:tcPr>
          <w:p w14:paraId="41D4AD56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</w:tr>
      <w:tr w:rsidR="007F7982" w:rsidRPr="002772C4" w14:paraId="7D58DB13" w14:textId="77777777" w:rsidTr="0014222D">
        <w:tc>
          <w:tcPr>
            <w:tcW w:w="647" w:type="dxa"/>
            <w:tcMar>
              <w:left w:w="57" w:type="dxa"/>
              <w:right w:w="28" w:type="dxa"/>
            </w:tcMar>
          </w:tcPr>
          <w:p w14:paraId="0D09CB59" w14:textId="77777777" w:rsidR="007F7982" w:rsidRPr="00E12DB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  <w:r w:rsidRPr="00E12DB2">
              <w:rPr>
                <w:sz w:val="20"/>
              </w:rPr>
              <w:t>3.2</w:t>
            </w:r>
          </w:p>
        </w:tc>
        <w:tc>
          <w:tcPr>
            <w:tcW w:w="4271" w:type="dxa"/>
            <w:gridSpan w:val="2"/>
            <w:tcMar>
              <w:left w:w="28" w:type="dxa"/>
              <w:right w:w="28" w:type="dxa"/>
            </w:tcMar>
          </w:tcPr>
          <w:p w14:paraId="4BCABDF1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rPr>
                <w:b/>
                <w:sz w:val="20"/>
              </w:rPr>
            </w:pPr>
            <w:r>
              <w:rPr>
                <w:sz w:val="20"/>
              </w:rPr>
              <w:t>Förderquote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</w:tcPr>
          <w:p w14:paraId="3BE5B1A0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v.H.</w:t>
            </w: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</w:tcPr>
          <w:p w14:paraId="75DC1041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</w:p>
        </w:tc>
        <w:tc>
          <w:tcPr>
            <w:tcW w:w="1380" w:type="dxa"/>
            <w:gridSpan w:val="2"/>
            <w:shd w:val="pct35" w:color="auto" w:fill="FFFFFF"/>
            <w:tcMar>
              <w:left w:w="28" w:type="dxa"/>
              <w:right w:w="28" w:type="dxa"/>
            </w:tcMar>
          </w:tcPr>
          <w:p w14:paraId="1668723F" w14:textId="77777777" w:rsidR="007F7982" w:rsidRDefault="007F7982" w:rsidP="0014222D">
            <w:pPr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</w:p>
        </w:tc>
        <w:tc>
          <w:tcPr>
            <w:tcW w:w="1380" w:type="dxa"/>
          </w:tcPr>
          <w:p w14:paraId="3FF38C44" w14:textId="77777777" w:rsidR="007F7982" w:rsidRPr="00224867" w:rsidRDefault="007F7982" w:rsidP="0014222D">
            <w:pPr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</w:p>
        </w:tc>
      </w:tr>
      <w:tr w:rsidR="007F7982" w:rsidRPr="002772C4" w14:paraId="05E7E58F" w14:textId="77777777" w:rsidTr="0014222D">
        <w:tc>
          <w:tcPr>
            <w:tcW w:w="647" w:type="dxa"/>
            <w:tcMar>
              <w:left w:w="57" w:type="dxa"/>
              <w:right w:w="28" w:type="dxa"/>
            </w:tcMar>
          </w:tcPr>
          <w:p w14:paraId="54D967F4" w14:textId="77777777" w:rsidR="007F7982" w:rsidRPr="00E12DB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  <w:r w:rsidRPr="00E12DB2">
              <w:rPr>
                <w:sz w:val="20"/>
              </w:rPr>
              <w:t>3.3</w:t>
            </w:r>
          </w:p>
        </w:tc>
        <w:tc>
          <w:tcPr>
            <w:tcW w:w="4271" w:type="dxa"/>
            <w:gridSpan w:val="2"/>
            <w:tcMar>
              <w:left w:w="28" w:type="dxa"/>
              <w:right w:w="28" w:type="dxa"/>
            </w:tcMar>
          </w:tcPr>
          <w:p w14:paraId="3375E5D1" w14:textId="77777777" w:rsidR="007F7982" w:rsidRDefault="007F7982" w:rsidP="0014222D">
            <w:pPr>
              <w:keepNext/>
              <w:keepLines/>
              <w:widowControl/>
              <w:tabs>
                <w:tab w:val="right" w:pos="4086"/>
                <w:tab w:val="left" w:pos="6379"/>
                <w:tab w:val="left" w:pos="7797"/>
              </w:tabs>
              <w:spacing w:before="60" w:after="60"/>
              <w:ind w:left="37" w:right="191" w:hanging="37"/>
              <w:rPr>
                <w:b/>
                <w:sz w:val="20"/>
              </w:rPr>
            </w:pPr>
            <w:r>
              <w:rPr>
                <w:sz w:val="20"/>
              </w:rPr>
              <w:t>bewilligte Zuwendung</w:t>
            </w:r>
            <w:r>
              <w:rPr>
                <w:sz w:val="20"/>
              </w:rPr>
              <w:tab/>
              <w:t>(Höchstbetrag)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</w:tcPr>
          <w:p w14:paraId="4CFE4529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ind w:right="57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</w:tcPr>
          <w:p w14:paraId="51B0259D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decimal" w:pos="1311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  <w:tc>
          <w:tcPr>
            <w:tcW w:w="1380" w:type="dxa"/>
            <w:gridSpan w:val="2"/>
            <w:shd w:val="pct35" w:color="auto" w:fill="FFFFFF"/>
            <w:tcMar>
              <w:left w:w="28" w:type="dxa"/>
              <w:right w:w="28" w:type="dxa"/>
            </w:tcMar>
          </w:tcPr>
          <w:p w14:paraId="6D9FCB34" w14:textId="77777777" w:rsidR="007F7982" w:rsidRDefault="007F7982" w:rsidP="0014222D">
            <w:pPr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</w:p>
        </w:tc>
        <w:tc>
          <w:tcPr>
            <w:tcW w:w="1380" w:type="dxa"/>
            <w:shd w:val="clear" w:color="auto" w:fill="FFFFFF"/>
          </w:tcPr>
          <w:p w14:paraId="26437B8F" w14:textId="77777777" w:rsidR="007F7982" w:rsidRDefault="007F7982" w:rsidP="0014222D">
            <w:pPr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</w:p>
        </w:tc>
      </w:tr>
      <w:tr w:rsidR="007F7982" w:rsidRPr="002772C4" w14:paraId="3A0A712A" w14:textId="77777777" w:rsidTr="0014222D">
        <w:tc>
          <w:tcPr>
            <w:tcW w:w="647" w:type="dxa"/>
            <w:tcMar>
              <w:left w:w="57" w:type="dxa"/>
              <w:right w:w="28" w:type="dxa"/>
            </w:tcMar>
          </w:tcPr>
          <w:p w14:paraId="2C5E52CD" w14:textId="77777777" w:rsidR="007F7982" w:rsidRPr="00E12DB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  <w:r w:rsidRPr="00E12DB2">
              <w:rPr>
                <w:sz w:val="20"/>
              </w:rPr>
              <w:t>3.4</w:t>
            </w:r>
          </w:p>
        </w:tc>
        <w:tc>
          <w:tcPr>
            <w:tcW w:w="4271" w:type="dxa"/>
            <w:gridSpan w:val="2"/>
            <w:tcMar>
              <w:left w:w="28" w:type="dxa"/>
              <w:right w:w="28" w:type="dxa"/>
            </w:tcMar>
          </w:tcPr>
          <w:p w14:paraId="399B50A0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right" w:pos="4060"/>
                <w:tab w:val="left" w:pos="6379"/>
                <w:tab w:val="left" w:pos="7797"/>
              </w:tabs>
              <w:spacing w:before="60" w:after="60"/>
              <w:rPr>
                <w:b/>
              </w:rPr>
            </w:pPr>
            <w:r>
              <w:t>Mittel Dritter/Einnahmen</w:t>
            </w:r>
            <w:r>
              <w:tab/>
              <w:t>(insgesamt)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</w:tcPr>
          <w:p w14:paraId="1670CEE9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</w:tcPr>
          <w:p w14:paraId="00BE90BF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decimal" w:pos="1311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</w:tcPr>
          <w:p w14:paraId="29C3A988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  <w:tc>
          <w:tcPr>
            <w:tcW w:w="1380" w:type="dxa"/>
          </w:tcPr>
          <w:p w14:paraId="524B9E73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</w:tr>
      <w:tr w:rsidR="007F7982" w:rsidRPr="002772C4" w14:paraId="0ABE8B80" w14:textId="77777777" w:rsidTr="0014222D">
        <w:trPr>
          <w:trHeight w:val="884"/>
        </w:trPr>
        <w:tc>
          <w:tcPr>
            <w:tcW w:w="647" w:type="dxa"/>
            <w:tcMar>
              <w:left w:w="57" w:type="dxa"/>
              <w:right w:w="28" w:type="dxa"/>
            </w:tcMar>
          </w:tcPr>
          <w:p w14:paraId="3DA43013" w14:textId="77777777" w:rsidR="007F7982" w:rsidRPr="00E12DB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  <w:r w:rsidRPr="00E12DB2">
              <w:rPr>
                <w:sz w:val="20"/>
              </w:rPr>
              <w:t>3.5</w:t>
            </w:r>
          </w:p>
        </w:tc>
        <w:tc>
          <w:tcPr>
            <w:tcW w:w="4271" w:type="dxa"/>
            <w:gridSpan w:val="2"/>
            <w:tcMar>
              <w:left w:w="28" w:type="dxa"/>
              <w:right w:w="28" w:type="dxa"/>
            </w:tcMar>
          </w:tcPr>
          <w:p w14:paraId="5ED51E3E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/>
              <w:rPr>
                <w:sz w:val="18"/>
              </w:rPr>
            </w:pPr>
            <w:r>
              <w:rPr>
                <w:sz w:val="20"/>
              </w:rPr>
              <w:t xml:space="preserve">zusätzliche Deckungsmittel </w:t>
            </w:r>
            <w:r>
              <w:rPr>
                <w:sz w:val="18"/>
              </w:rPr>
              <w:t>gem. Nr. 2 NKBF 98</w:t>
            </w:r>
          </w:p>
          <w:p w14:paraId="30F62C75" w14:textId="77777777" w:rsidR="007F7982" w:rsidRDefault="007F7982" w:rsidP="007F7982">
            <w:pPr>
              <w:keepNext/>
              <w:keepLines/>
              <w:widowControl/>
              <w:numPr>
                <w:ilvl w:val="0"/>
                <w:numId w:val="6"/>
              </w:numPr>
              <w:tabs>
                <w:tab w:val="clear" w:pos="720"/>
                <w:tab w:val="num" w:pos="214"/>
                <w:tab w:val="num" w:pos="1149"/>
                <w:tab w:val="left" w:pos="6379"/>
                <w:tab w:val="left" w:pos="7797"/>
              </w:tabs>
              <w:ind w:left="216" w:hanging="216"/>
              <w:rPr>
                <w:sz w:val="16"/>
              </w:rPr>
            </w:pPr>
            <w:r>
              <w:rPr>
                <w:sz w:val="16"/>
              </w:rPr>
              <w:t>Mittel Dritter / Einnahmen in Zeile 3.4, die nachkalkula</w:t>
            </w:r>
            <w:r>
              <w:rPr>
                <w:sz w:val="16"/>
              </w:rPr>
              <w:softHyphen/>
              <w:t>torisch den vorkalkulatorischen Betrag übersteigen</w:t>
            </w:r>
          </w:p>
          <w:p w14:paraId="6F14489C" w14:textId="77777777" w:rsidR="007F7982" w:rsidRDefault="007F7982" w:rsidP="007F7982">
            <w:pPr>
              <w:keepNext/>
              <w:keepLines/>
              <w:widowControl/>
              <w:numPr>
                <w:ilvl w:val="0"/>
                <w:numId w:val="6"/>
              </w:numPr>
              <w:tabs>
                <w:tab w:val="clear" w:pos="720"/>
                <w:tab w:val="num" w:pos="214"/>
                <w:tab w:val="num" w:pos="1149"/>
                <w:tab w:val="left" w:pos="6379"/>
                <w:tab w:val="left" w:pos="7797"/>
              </w:tabs>
              <w:spacing w:after="60"/>
              <w:ind w:left="215" w:hanging="215"/>
              <w:rPr>
                <w:sz w:val="16"/>
              </w:rPr>
            </w:pPr>
            <w:r>
              <w:rPr>
                <w:sz w:val="16"/>
              </w:rPr>
              <w:t>ggf. Wertausgleich gem. Nr. 9.4 NKBF 98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</w:tcPr>
          <w:p w14:paraId="78328D24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shd w:val="pct35" w:color="auto" w:fill="FFFFFF"/>
            <w:tcMar>
              <w:left w:w="28" w:type="dxa"/>
              <w:right w:w="28" w:type="dxa"/>
            </w:tcMar>
          </w:tcPr>
          <w:p w14:paraId="465DA3AD" w14:textId="77777777" w:rsidR="007F7982" w:rsidRDefault="007F7982" w:rsidP="0014222D">
            <w:pPr>
              <w:pStyle w:val="berschrift1"/>
              <w:keepLines/>
              <w:rPr>
                <w:i w:val="0"/>
              </w:rPr>
            </w:pP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</w:tcPr>
          <w:p w14:paraId="115CF898" w14:textId="77777777" w:rsidR="007F7982" w:rsidRDefault="007F7982" w:rsidP="0014222D">
            <w:pPr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</w:p>
        </w:tc>
        <w:tc>
          <w:tcPr>
            <w:tcW w:w="1380" w:type="dxa"/>
          </w:tcPr>
          <w:p w14:paraId="36B9A368" w14:textId="77777777" w:rsidR="007F7982" w:rsidRDefault="007F7982" w:rsidP="0014222D">
            <w:pPr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</w:p>
        </w:tc>
      </w:tr>
      <w:tr w:rsidR="007F7982" w:rsidRPr="002772C4" w14:paraId="71C55FB7" w14:textId="77777777" w:rsidTr="0014222D">
        <w:tc>
          <w:tcPr>
            <w:tcW w:w="647" w:type="dxa"/>
            <w:tcMar>
              <w:left w:w="57" w:type="dxa"/>
              <w:right w:w="28" w:type="dxa"/>
            </w:tcMar>
          </w:tcPr>
          <w:p w14:paraId="4AFA6240" w14:textId="77777777" w:rsidR="007F7982" w:rsidRPr="00E12DB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rPr>
                <w:sz w:val="20"/>
              </w:rPr>
            </w:pPr>
            <w:r w:rsidRPr="00E12DB2">
              <w:rPr>
                <w:sz w:val="20"/>
              </w:rPr>
              <w:t>3.5.1</w:t>
            </w:r>
          </w:p>
        </w:tc>
        <w:tc>
          <w:tcPr>
            <w:tcW w:w="4271" w:type="dxa"/>
            <w:gridSpan w:val="2"/>
            <w:tcMar>
              <w:left w:w="28" w:type="dxa"/>
              <w:right w:w="28" w:type="dxa"/>
            </w:tcMar>
          </w:tcPr>
          <w:p w14:paraId="0298064C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ind w:left="216"/>
              <w:rPr>
                <w:b/>
                <w:sz w:val="20"/>
              </w:rPr>
            </w:pPr>
            <w:r>
              <w:rPr>
                <w:sz w:val="20"/>
              </w:rPr>
              <w:t>davon auf den Bundesanteil anzurechnen</w:t>
            </w:r>
            <w:r>
              <w:rPr>
                <w:sz w:val="20"/>
              </w:rPr>
              <w:br/>
            </w:r>
            <w:r>
              <w:rPr>
                <w:sz w:val="16"/>
              </w:rPr>
              <w:t xml:space="preserve">[3.5 </w:t>
            </w:r>
            <w:r>
              <w:rPr>
                <w:b/>
                <w:i/>
                <w:sz w:val="16"/>
              </w:rPr>
              <w:t>multipliziert</w:t>
            </w:r>
            <w:r>
              <w:rPr>
                <w:sz w:val="16"/>
              </w:rPr>
              <w:t xml:space="preserve"> mit 3.2]</w:t>
            </w:r>
          </w:p>
        </w:tc>
        <w:tc>
          <w:tcPr>
            <w:tcW w:w="507" w:type="dxa"/>
            <w:tcMar>
              <w:left w:w="28" w:type="dxa"/>
              <w:right w:w="28" w:type="dxa"/>
            </w:tcMar>
          </w:tcPr>
          <w:p w14:paraId="1D364B4E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380" w:type="dxa"/>
            <w:gridSpan w:val="2"/>
            <w:shd w:val="pct35" w:color="auto" w:fill="FFFFFF"/>
            <w:tcMar>
              <w:left w:w="28" w:type="dxa"/>
              <w:right w:w="28" w:type="dxa"/>
            </w:tcMar>
          </w:tcPr>
          <w:p w14:paraId="46F3C3EF" w14:textId="77777777" w:rsidR="007F7982" w:rsidRDefault="007F7982" w:rsidP="0014222D">
            <w:pPr>
              <w:keepNext/>
              <w:keepLines/>
              <w:widowControl/>
              <w:tabs>
                <w:tab w:val="left" w:pos="426"/>
                <w:tab w:val="left" w:pos="6379"/>
                <w:tab w:val="left" w:pos="7797"/>
              </w:tabs>
              <w:spacing w:before="60" w:after="60"/>
              <w:jc w:val="right"/>
            </w:pP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</w:tcPr>
          <w:p w14:paraId="10B07514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  <w:tc>
          <w:tcPr>
            <w:tcW w:w="1380" w:type="dxa"/>
          </w:tcPr>
          <w:p w14:paraId="5C883E28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</w:tr>
      <w:tr w:rsidR="007F7982" w:rsidRPr="002772C4" w14:paraId="654C3A7E" w14:textId="77777777" w:rsidTr="0014222D">
        <w:trPr>
          <w:trHeight w:val="454"/>
        </w:trPr>
        <w:tc>
          <w:tcPr>
            <w:tcW w:w="9565" w:type="dxa"/>
            <w:gridSpan w:val="9"/>
            <w:tcMar>
              <w:left w:w="57" w:type="dxa"/>
              <w:right w:w="28" w:type="dxa"/>
            </w:tcMar>
          </w:tcPr>
          <w:p w14:paraId="3BF5F1DB" w14:textId="77777777" w:rsidR="007F7982" w:rsidRDefault="007F7982" w:rsidP="0014222D">
            <w:pPr>
              <w:pStyle w:val="Funotentext"/>
              <w:keepNext/>
              <w:keepLines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</w:tr>
      <w:tr w:rsidR="007F7982" w:rsidRPr="002772C4" w14:paraId="5B959B82" w14:textId="77777777" w:rsidTr="0014222D"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left w:w="57" w:type="dxa"/>
              <w:right w:w="28" w:type="dxa"/>
            </w:tcMar>
          </w:tcPr>
          <w:p w14:paraId="386CEF1B" w14:textId="77777777" w:rsidR="007F7982" w:rsidRPr="00E12DB2" w:rsidRDefault="007F7982" w:rsidP="0014222D">
            <w:pPr>
              <w:tabs>
                <w:tab w:val="left" w:pos="426"/>
                <w:tab w:val="left" w:pos="6379"/>
                <w:tab w:val="left" w:pos="7797"/>
              </w:tabs>
              <w:spacing w:before="60"/>
              <w:rPr>
                <w:sz w:val="20"/>
              </w:rPr>
            </w:pPr>
            <w:r w:rsidRPr="00E12DB2">
              <w:rPr>
                <w:sz w:val="20"/>
              </w:rPr>
              <w:t>3.6</w:t>
            </w:r>
          </w:p>
        </w:tc>
        <w:tc>
          <w:tcPr>
            <w:tcW w:w="4256" w:type="dxa"/>
            <w:tcBorders>
              <w:top w:val="single" w:sz="12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61DB7E6" w14:textId="77777777" w:rsidR="007F7982" w:rsidRDefault="007F7982" w:rsidP="0014222D">
            <w:pPr>
              <w:tabs>
                <w:tab w:val="left" w:pos="6379"/>
                <w:tab w:val="left" w:pos="7797"/>
              </w:tabs>
              <w:spacing w:before="60" w:after="6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Bundesanteil</w:t>
            </w:r>
            <w:r>
              <w:rPr>
                <w:b/>
                <w:sz w:val="20"/>
              </w:rPr>
              <w:br/>
            </w:r>
            <w:r>
              <w:rPr>
                <w:sz w:val="16"/>
              </w:rPr>
              <w:t xml:space="preserve">[Zeile 3.1 </w:t>
            </w:r>
            <w:r>
              <w:rPr>
                <w:b/>
                <w:i/>
                <w:sz w:val="16"/>
              </w:rPr>
              <w:t>multipliziert</w:t>
            </w:r>
            <w:r>
              <w:rPr>
                <w:sz w:val="16"/>
              </w:rPr>
              <w:t xml:space="preserve"> mit 3.2</w:t>
            </w:r>
            <w:r>
              <w:rPr>
                <w:sz w:val="16"/>
              </w:rPr>
              <w:br/>
              <w:t>(</w:t>
            </w:r>
            <w:r>
              <w:rPr>
                <w:b/>
                <w:sz w:val="16"/>
              </w:rPr>
              <w:t>höchstens</w:t>
            </w:r>
            <w:r>
              <w:rPr>
                <w:sz w:val="16"/>
              </w:rPr>
              <w:t xml:space="preserve"> jedoch bewilligte Zuwendung gem. Zeile 3.3) </w:t>
            </w:r>
            <w:r>
              <w:rPr>
                <w:b/>
                <w:i/>
                <w:sz w:val="16"/>
              </w:rPr>
              <w:t>minus</w:t>
            </w:r>
            <w:r>
              <w:rPr>
                <w:sz w:val="16"/>
              </w:rPr>
              <w:t xml:space="preserve"> Zeile 3.5.1]</w:t>
            </w:r>
          </w:p>
        </w:tc>
        <w:tc>
          <w:tcPr>
            <w:tcW w:w="517" w:type="dxa"/>
            <w:gridSpan w:val="2"/>
            <w:tcBorders>
              <w:top w:val="single" w:sz="12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D24CB44" w14:textId="77777777" w:rsidR="007F7982" w:rsidRDefault="007F7982" w:rsidP="0014222D">
            <w:pPr>
              <w:tabs>
                <w:tab w:val="left" w:pos="426"/>
                <w:tab w:val="left" w:pos="6379"/>
                <w:tab w:val="left" w:pos="7797"/>
              </w:tabs>
              <w:spacing w:before="60" w:after="60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368" w:type="dxa"/>
            <w:tcBorders>
              <w:top w:val="single" w:sz="12" w:space="0" w:color="auto"/>
              <w:bottom w:val="nil"/>
            </w:tcBorders>
            <w:shd w:val="pct35" w:color="auto" w:fill="FFFFFF"/>
            <w:tcMar>
              <w:left w:w="28" w:type="dxa"/>
              <w:right w:w="28" w:type="dxa"/>
            </w:tcMar>
          </w:tcPr>
          <w:p w14:paraId="0796F24F" w14:textId="77777777" w:rsidR="007F7982" w:rsidRPr="00AC445C" w:rsidRDefault="007F7982" w:rsidP="0014222D">
            <w:pPr>
              <w:pStyle w:val="Funotentext"/>
              <w:keepNext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4DA64E4" w14:textId="77777777" w:rsidR="007F7982" w:rsidRPr="00AC445C" w:rsidRDefault="007F7982" w:rsidP="0014222D">
            <w:pPr>
              <w:pStyle w:val="Funotentext"/>
              <w:keepNext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  <w:tc>
          <w:tcPr>
            <w:tcW w:w="139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95D4E68" w14:textId="77777777" w:rsidR="007F7982" w:rsidRPr="00AC445C" w:rsidRDefault="007F7982" w:rsidP="0014222D">
            <w:pPr>
              <w:pStyle w:val="Funotentext"/>
              <w:keepNext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</w:tr>
      <w:tr w:rsidR="007F7982" w:rsidRPr="002772C4" w14:paraId="134BD5AB" w14:textId="77777777" w:rsidTr="0014222D">
        <w:tc>
          <w:tcPr>
            <w:tcW w:w="644" w:type="dxa"/>
            <w:tcBorders>
              <w:top w:val="single" w:sz="12" w:space="0" w:color="auto"/>
            </w:tcBorders>
            <w:tcMar>
              <w:left w:w="57" w:type="dxa"/>
              <w:right w:w="28" w:type="dxa"/>
            </w:tcMar>
          </w:tcPr>
          <w:p w14:paraId="157BBF1E" w14:textId="77777777" w:rsidR="007F7982" w:rsidRPr="00E12DB2" w:rsidRDefault="007F7982" w:rsidP="0014222D">
            <w:pPr>
              <w:tabs>
                <w:tab w:val="left" w:pos="426"/>
                <w:tab w:val="left" w:pos="6379"/>
                <w:tab w:val="left" w:pos="7797"/>
              </w:tabs>
              <w:spacing w:before="60"/>
              <w:rPr>
                <w:sz w:val="20"/>
              </w:rPr>
            </w:pPr>
            <w:r w:rsidRPr="00E12DB2">
              <w:rPr>
                <w:sz w:val="20"/>
              </w:rPr>
              <w:t>3.7</w:t>
            </w:r>
          </w:p>
        </w:tc>
        <w:tc>
          <w:tcPr>
            <w:tcW w:w="4256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475FA329" w14:textId="77777777" w:rsidR="007F7982" w:rsidRDefault="007F7982" w:rsidP="0014222D">
            <w:pPr>
              <w:tabs>
                <w:tab w:val="left" w:pos="6379"/>
                <w:tab w:val="left" w:pos="7797"/>
              </w:tabs>
              <w:spacing w:before="60" w:after="60"/>
              <w:ind w:left="40"/>
              <w:rPr>
                <w:b/>
                <w:sz w:val="20"/>
              </w:rPr>
            </w:pPr>
            <w:r>
              <w:rPr>
                <w:sz w:val="20"/>
              </w:rPr>
              <w:t>Eigenanteil</w:t>
            </w:r>
            <w:r>
              <w:rPr>
                <w:sz w:val="20"/>
              </w:rPr>
              <w:br/>
            </w:r>
            <w:r>
              <w:rPr>
                <w:sz w:val="16"/>
              </w:rPr>
              <w:t xml:space="preserve">[Zeile 3.1 </w:t>
            </w:r>
            <w:r>
              <w:rPr>
                <w:b/>
                <w:i/>
                <w:sz w:val="16"/>
              </w:rPr>
              <w:t>minus</w:t>
            </w:r>
            <w:r>
              <w:rPr>
                <w:sz w:val="16"/>
              </w:rPr>
              <w:t xml:space="preserve"> 3.4 minus 3.6]</w:t>
            </w:r>
          </w:p>
        </w:tc>
        <w:tc>
          <w:tcPr>
            <w:tcW w:w="517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3B033DC0" w14:textId="77777777" w:rsidR="007F7982" w:rsidRDefault="007F7982" w:rsidP="0014222D">
            <w:pPr>
              <w:tabs>
                <w:tab w:val="left" w:pos="426"/>
                <w:tab w:val="left" w:pos="6379"/>
                <w:tab w:val="left" w:pos="7797"/>
              </w:tabs>
              <w:spacing w:before="60" w:after="60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36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0664D122" w14:textId="77777777" w:rsidR="007F7982" w:rsidRDefault="007F7982" w:rsidP="0014222D">
            <w:pPr>
              <w:pStyle w:val="Funotentext"/>
              <w:keepNext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  <w:tc>
          <w:tcPr>
            <w:tcW w:w="1383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64B7CBC8" w14:textId="77777777" w:rsidR="007F7982" w:rsidRDefault="007F7982" w:rsidP="0014222D">
            <w:pPr>
              <w:pStyle w:val="Funotentext"/>
              <w:keepNext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  <w:tc>
          <w:tcPr>
            <w:tcW w:w="1397" w:type="dxa"/>
            <w:gridSpan w:val="2"/>
            <w:tcBorders>
              <w:top w:val="single" w:sz="12" w:space="0" w:color="auto"/>
            </w:tcBorders>
          </w:tcPr>
          <w:p w14:paraId="7A11ADF7" w14:textId="77777777" w:rsidR="007F7982" w:rsidRDefault="007F7982" w:rsidP="0014222D">
            <w:pPr>
              <w:pStyle w:val="Funotentext"/>
              <w:keepNext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</w:p>
        </w:tc>
      </w:tr>
    </w:tbl>
    <w:p w14:paraId="5F50BB30" w14:textId="77777777" w:rsidR="00990105" w:rsidRDefault="00990105" w:rsidP="007F7982">
      <w:pPr>
        <w:tabs>
          <w:tab w:val="left" w:pos="340"/>
          <w:tab w:val="left" w:pos="6379"/>
          <w:tab w:val="left" w:pos="7797"/>
        </w:tabs>
        <w:spacing w:before="480" w:after="120"/>
        <w:jc w:val="both"/>
        <w:rPr>
          <w:sz w:val="18"/>
        </w:rPr>
      </w:pPr>
      <w:r>
        <w:rPr>
          <w:b/>
          <w:sz w:val="20"/>
        </w:rPr>
        <w:t>4.</w:t>
      </w:r>
      <w:r>
        <w:rPr>
          <w:b/>
          <w:sz w:val="20"/>
        </w:rPr>
        <w:tab/>
        <w:t>Abrechnung der Bundesmittel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1985"/>
        <w:gridCol w:w="2467"/>
        <w:gridCol w:w="1905"/>
        <w:gridCol w:w="80"/>
        <w:gridCol w:w="281"/>
        <w:gridCol w:w="2193"/>
      </w:tblGrid>
      <w:tr w:rsidR="007F7982" w14:paraId="682EDC6E" w14:textId="77777777" w:rsidTr="00636C27">
        <w:trPr>
          <w:trHeight w:val="3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72A17E0" w14:textId="77777777" w:rsidR="007F7982" w:rsidRPr="00E12DB2" w:rsidRDefault="007F7982" w:rsidP="0014222D">
            <w:pPr>
              <w:tabs>
                <w:tab w:val="left" w:pos="426"/>
                <w:tab w:val="left" w:pos="6379"/>
                <w:tab w:val="left" w:pos="7797"/>
              </w:tabs>
              <w:rPr>
                <w:sz w:val="20"/>
              </w:rPr>
            </w:pPr>
            <w:r w:rsidRPr="00E12DB2">
              <w:rPr>
                <w:sz w:val="20"/>
              </w:rPr>
              <w:t>4.1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E2B461" w14:textId="77777777" w:rsidR="007F7982" w:rsidRDefault="007F7982" w:rsidP="0014222D">
            <w:pPr>
              <w:tabs>
                <w:tab w:val="right" w:pos="1998"/>
                <w:tab w:val="left" w:pos="6379"/>
                <w:tab w:val="left" w:pos="7797"/>
              </w:tabs>
              <w:rPr>
                <w:sz w:val="20"/>
              </w:rPr>
            </w:pPr>
            <w:r>
              <w:rPr>
                <w:sz w:val="20"/>
              </w:rPr>
              <w:t>Erhaltene Bundesmittel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8"/>
              </w:rPr>
              <w:t>(siehe Datum des jeweiligen BM</w:t>
            </w:r>
            <w:r w:rsidR="00B87DF6">
              <w:rPr>
                <w:sz w:val="18"/>
              </w:rPr>
              <w:t>BF</w:t>
            </w:r>
            <w:r>
              <w:rPr>
                <w:sz w:val="18"/>
              </w:rPr>
              <w:t>-Abrechnungsschreibens)</w:t>
            </w:r>
          </w:p>
        </w:tc>
      </w:tr>
      <w:tr w:rsidR="007F7982" w14:paraId="3DA2A538" w14:textId="77777777" w:rsidTr="00636C27">
        <w:trPr>
          <w:trHeight w:val="345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8CB5714" w14:textId="77777777" w:rsidR="007F7982" w:rsidRDefault="007F7982" w:rsidP="0014222D">
            <w:pPr>
              <w:tabs>
                <w:tab w:val="right" w:pos="2056"/>
                <w:tab w:val="left" w:pos="6379"/>
                <w:tab w:val="left" w:pos="7797"/>
              </w:tabs>
              <w:spacing w:before="120"/>
              <w:ind w:left="72" w:right="38"/>
              <w:rPr>
                <w:sz w:val="20"/>
              </w:rPr>
            </w:pPr>
          </w:p>
        </w:tc>
        <w:tc>
          <w:tcPr>
            <w:tcW w:w="198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BD8826A" w14:textId="77777777" w:rsidR="007F7982" w:rsidRDefault="007F7982" w:rsidP="0014222D">
            <w:pPr>
              <w:tabs>
                <w:tab w:val="right" w:pos="1805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67" w:type="dxa"/>
            <w:tcMar>
              <w:left w:w="28" w:type="dxa"/>
              <w:right w:w="28" w:type="dxa"/>
            </w:tcMar>
          </w:tcPr>
          <w:p w14:paraId="1C1008C8" w14:textId="77777777" w:rsidR="007F7982" w:rsidRDefault="007F7982" w:rsidP="0014222D">
            <w:pPr>
              <w:tabs>
                <w:tab w:val="right" w:pos="2218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E2DA631" w14:textId="77777777" w:rsidR="007F7982" w:rsidRDefault="007F7982" w:rsidP="0014222D">
            <w:pPr>
              <w:tabs>
                <w:tab w:val="right" w:pos="1764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4D6EDC" w14:textId="77777777" w:rsidR="007F7982" w:rsidRDefault="007F7982" w:rsidP="0014222D">
            <w:pPr>
              <w:tabs>
                <w:tab w:val="left" w:pos="2241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</w:tr>
      <w:tr w:rsidR="007F7982" w14:paraId="7AF7F315" w14:textId="77777777" w:rsidTr="00636C27">
        <w:trPr>
          <w:trHeight w:val="345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3A93122" w14:textId="77777777" w:rsidR="007F7982" w:rsidRDefault="007F7982" w:rsidP="0014222D">
            <w:pPr>
              <w:tabs>
                <w:tab w:val="right" w:pos="2056"/>
                <w:tab w:val="left" w:pos="6379"/>
                <w:tab w:val="left" w:pos="7797"/>
              </w:tabs>
              <w:spacing w:before="120"/>
              <w:ind w:left="72" w:right="38"/>
              <w:rPr>
                <w:sz w:val="20"/>
              </w:rPr>
            </w:pPr>
          </w:p>
        </w:tc>
        <w:tc>
          <w:tcPr>
            <w:tcW w:w="198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CCEAC63" w14:textId="77777777" w:rsidR="007F7982" w:rsidRDefault="007F7982" w:rsidP="0014222D">
            <w:pPr>
              <w:tabs>
                <w:tab w:val="right" w:pos="1805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67" w:type="dxa"/>
            <w:tcMar>
              <w:left w:w="28" w:type="dxa"/>
              <w:right w:w="28" w:type="dxa"/>
            </w:tcMar>
          </w:tcPr>
          <w:p w14:paraId="0FB80CF0" w14:textId="77777777" w:rsidR="007F7982" w:rsidRDefault="007F7982" w:rsidP="0014222D">
            <w:pPr>
              <w:tabs>
                <w:tab w:val="right" w:pos="2218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2D504CB" w14:textId="77777777" w:rsidR="007F7982" w:rsidRDefault="007F7982" w:rsidP="0014222D">
            <w:pPr>
              <w:tabs>
                <w:tab w:val="right" w:pos="1764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59CA9" w14:textId="77777777" w:rsidR="007F7982" w:rsidRDefault="007F7982" w:rsidP="0014222D">
            <w:pPr>
              <w:tabs>
                <w:tab w:val="left" w:pos="2241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</w:tr>
      <w:tr w:rsidR="007F7982" w14:paraId="204BCBC4" w14:textId="77777777" w:rsidTr="00636C27">
        <w:trPr>
          <w:trHeight w:val="345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153557DB" w14:textId="77777777" w:rsidR="007F7982" w:rsidRDefault="007F7982" w:rsidP="0014222D">
            <w:pPr>
              <w:tabs>
                <w:tab w:val="right" w:pos="2056"/>
                <w:tab w:val="left" w:pos="6379"/>
                <w:tab w:val="left" w:pos="7797"/>
              </w:tabs>
              <w:spacing w:before="120"/>
              <w:ind w:left="72" w:right="38"/>
              <w:rPr>
                <w:sz w:val="20"/>
              </w:rPr>
            </w:pPr>
          </w:p>
        </w:tc>
        <w:tc>
          <w:tcPr>
            <w:tcW w:w="198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A781D56" w14:textId="77777777" w:rsidR="007F7982" w:rsidRDefault="007F7982" w:rsidP="0014222D">
            <w:pPr>
              <w:tabs>
                <w:tab w:val="right" w:pos="1805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67" w:type="dxa"/>
            <w:tcMar>
              <w:left w:w="28" w:type="dxa"/>
              <w:right w:w="28" w:type="dxa"/>
            </w:tcMar>
          </w:tcPr>
          <w:p w14:paraId="2D0A4F99" w14:textId="77777777" w:rsidR="007F7982" w:rsidRDefault="007F7982" w:rsidP="0014222D">
            <w:pPr>
              <w:tabs>
                <w:tab w:val="right" w:pos="2218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F9C74DF" w14:textId="77777777" w:rsidR="007F7982" w:rsidRDefault="007F7982" w:rsidP="0014222D">
            <w:pPr>
              <w:tabs>
                <w:tab w:val="right" w:pos="1764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3C9C7A" w14:textId="77777777" w:rsidR="007F7982" w:rsidRDefault="007F7982" w:rsidP="0014222D">
            <w:pPr>
              <w:tabs>
                <w:tab w:val="left" w:pos="2241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</w:tr>
      <w:tr w:rsidR="007F7982" w14:paraId="4F70754E" w14:textId="77777777" w:rsidTr="00636C27">
        <w:trPr>
          <w:trHeight w:val="345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16D4D0B5" w14:textId="77777777" w:rsidR="007F7982" w:rsidRDefault="007F7982" w:rsidP="0014222D">
            <w:pPr>
              <w:tabs>
                <w:tab w:val="right" w:pos="2056"/>
                <w:tab w:val="left" w:pos="6379"/>
                <w:tab w:val="left" w:pos="7797"/>
              </w:tabs>
              <w:spacing w:before="120"/>
              <w:ind w:left="72" w:right="38"/>
              <w:rPr>
                <w:sz w:val="20"/>
              </w:rPr>
            </w:pPr>
          </w:p>
        </w:tc>
        <w:tc>
          <w:tcPr>
            <w:tcW w:w="198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D577390" w14:textId="77777777" w:rsidR="007F7982" w:rsidRDefault="007F7982" w:rsidP="0014222D">
            <w:pPr>
              <w:tabs>
                <w:tab w:val="right" w:pos="1805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67" w:type="dxa"/>
            <w:tcMar>
              <w:left w:w="28" w:type="dxa"/>
              <w:right w:w="28" w:type="dxa"/>
            </w:tcMar>
          </w:tcPr>
          <w:p w14:paraId="1EF943EA" w14:textId="77777777" w:rsidR="007F7982" w:rsidRDefault="007F7982" w:rsidP="0014222D">
            <w:pPr>
              <w:tabs>
                <w:tab w:val="right" w:pos="2218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BAF315C" w14:textId="77777777" w:rsidR="007F7982" w:rsidRDefault="007F7982" w:rsidP="0014222D">
            <w:pPr>
              <w:tabs>
                <w:tab w:val="right" w:pos="1764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58FF4" w14:textId="77777777" w:rsidR="007F7982" w:rsidRDefault="007F7982" w:rsidP="0014222D">
            <w:pPr>
              <w:tabs>
                <w:tab w:val="left" w:pos="2241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</w:tr>
      <w:tr w:rsidR="007F7982" w14:paraId="7AD40D47" w14:textId="77777777" w:rsidTr="00636C27">
        <w:trPr>
          <w:trHeight w:val="345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851204E" w14:textId="77777777" w:rsidR="007F7982" w:rsidRDefault="007F7982" w:rsidP="0014222D">
            <w:pPr>
              <w:tabs>
                <w:tab w:val="right" w:pos="2056"/>
                <w:tab w:val="left" w:pos="6379"/>
                <w:tab w:val="left" w:pos="7797"/>
              </w:tabs>
              <w:spacing w:before="120"/>
              <w:ind w:left="72" w:right="38"/>
              <w:rPr>
                <w:sz w:val="20"/>
              </w:rPr>
            </w:pPr>
          </w:p>
        </w:tc>
        <w:tc>
          <w:tcPr>
            <w:tcW w:w="198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B512A8D" w14:textId="77777777" w:rsidR="007F7982" w:rsidRDefault="007F7982" w:rsidP="0014222D">
            <w:pPr>
              <w:tabs>
                <w:tab w:val="right" w:pos="1805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67" w:type="dxa"/>
            <w:tcMar>
              <w:left w:w="28" w:type="dxa"/>
              <w:right w:w="28" w:type="dxa"/>
            </w:tcMar>
          </w:tcPr>
          <w:p w14:paraId="03DA3160" w14:textId="77777777" w:rsidR="007F7982" w:rsidRDefault="007F7982" w:rsidP="0014222D">
            <w:pPr>
              <w:tabs>
                <w:tab w:val="right" w:pos="2218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4A4F4A8" w14:textId="77777777" w:rsidR="007F7982" w:rsidRDefault="007F7982" w:rsidP="0014222D">
            <w:pPr>
              <w:tabs>
                <w:tab w:val="right" w:pos="1764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4AC77F" w14:textId="77777777" w:rsidR="007F7982" w:rsidRDefault="007F7982" w:rsidP="0014222D">
            <w:pPr>
              <w:tabs>
                <w:tab w:val="left" w:pos="2241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</w:tr>
      <w:tr w:rsidR="007F7982" w14:paraId="4C4FE2B1" w14:textId="77777777" w:rsidTr="00636C27">
        <w:trPr>
          <w:trHeight w:val="345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340E5B33" w14:textId="77777777" w:rsidR="007F7982" w:rsidRDefault="007F7982" w:rsidP="0014222D">
            <w:pPr>
              <w:tabs>
                <w:tab w:val="right" w:pos="2056"/>
                <w:tab w:val="left" w:pos="6379"/>
                <w:tab w:val="left" w:pos="7797"/>
              </w:tabs>
              <w:spacing w:before="120"/>
              <w:ind w:left="72" w:right="38"/>
              <w:rPr>
                <w:sz w:val="20"/>
              </w:rPr>
            </w:pPr>
          </w:p>
        </w:tc>
        <w:tc>
          <w:tcPr>
            <w:tcW w:w="198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5CD777D" w14:textId="77777777" w:rsidR="007F7982" w:rsidRDefault="007F7982" w:rsidP="0014222D">
            <w:pPr>
              <w:tabs>
                <w:tab w:val="right" w:pos="1805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67" w:type="dxa"/>
            <w:tcMar>
              <w:left w:w="28" w:type="dxa"/>
              <w:right w:w="28" w:type="dxa"/>
            </w:tcMar>
          </w:tcPr>
          <w:p w14:paraId="566DC695" w14:textId="77777777" w:rsidR="007F7982" w:rsidRDefault="007F7982" w:rsidP="0014222D">
            <w:pPr>
              <w:tabs>
                <w:tab w:val="right" w:pos="2218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68299B" w14:textId="77777777" w:rsidR="007F7982" w:rsidRDefault="007F7982" w:rsidP="0014222D">
            <w:pPr>
              <w:tabs>
                <w:tab w:val="right" w:pos="1764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0F33A" w14:textId="77777777" w:rsidR="007F7982" w:rsidRDefault="007F7982" w:rsidP="0014222D">
            <w:pPr>
              <w:tabs>
                <w:tab w:val="left" w:pos="2241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</w:tr>
      <w:tr w:rsidR="007F7982" w14:paraId="6661060F" w14:textId="77777777" w:rsidTr="00636C27">
        <w:trPr>
          <w:trHeight w:val="345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FB88C59" w14:textId="77777777" w:rsidR="007F7982" w:rsidRDefault="007F7982" w:rsidP="0014222D">
            <w:pPr>
              <w:tabs>
                <w:tab w:val="right" w:pos="2056"/>
                <w:tab w:val="left" w:pos="6379"/>
                <w:tab w:val="left" w:pos="7797"/>
              </w:tabs>
              <w:spacing w:before="120"/>
              <w:ind w:left="72" w:right="38"/>
              <w:rPr>
                <w:sz w:val="20"/>
              </w:rPr>
            </w:pPr>
          </w:p>
        </w:tc>
        <w:tc>
          <w:tcPr>
            <w:tcW w:w="198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5ED0953" w14:textId="77777777" w:rsidR="007F7982" w:rsidRDefault="007F7982" w:rsidP="0014222D">
            <w:pPr>
              <w:tabs>
                <w:tab w:val="right" w:pos="1805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67" w:type="dxa"/>
            <w:tcMar>
              <w:left w:w="28" w:type="dxa"/>
              <w:right w:w="28" w:type="dxa"/>
            </w:tcMar>
          </w:tcPr>
          <w:p w14:paraId="018B8A93" w14:textId="77777777" w:rsidR="007F7982" w:rsidRDefault="007F7982" w:rsidP="0014222D">
            <w:pPr>
              <w:tabs>
                <w:tab w:val="right" w:pos="2218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14FDF93" w14:textId="77777777" w:rsidR="007F7982" w:rsidRDefault="007F7982" w:rsidP="0014222D">
            <w:pPr>
              <w:tabs>
                <w:tab w:val="right" w:pos="1764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40F0C1" w14:textId="77777777" w:rsidR="007F7982" w:rsidRDefault="007F7982" w:rsidP="0014222D">
            <w:pPr>
              <w:tabs>
                <w:tab w:val="left" w:pos="2241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</w:tr>
      <w:tr w:rsidR="007F7982" w14:paraId="0952AE49" w14:textId="77777777" w:rsidTr="00636C27">
        <w:trPr>
          <w:trHeight w:val="345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33326782" w14:textId="77777777" w:rsidR="007F7982" w:rsidRDefault="007F7982" w:rsidP="0014222D">
            <w:pPr>
              <w:tabs>
                <w:tab w:val="right" w:pos="2056"/>
                <w:tab w:val="left" w:pos="6379"/>
                <w:tab w:val="left" w:pos="7797"/>
              </w:tabs>
              <w:spacing w:before="120"/>
              <w:ind w:left="72" w:right="38"/>
              <w:rPr>
                <w:sz w:val="20"/>
              </w:rPr>
            </w:pPr>
          </w:p>
        </w:tc>
        <w:tc>
          <w:tcPr>
            <w:tcW w:w="198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FB9BBF2" w14:textId="77777777" w:rsidR="007F7982" w:rsidRDefault="007F7982" w:rsidP="0014222D">
            <w:pPr>
              <w:tabs>
                <w:tab w:val="right" w:pos="1805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67" w:type="dxa"/>
            <w:tcMar>
              <w:left w:w="28" w:type="dxa"/>
              <w:right w:w="28" w:type="dxa"/>
            </w:tcMar>
          </w:tcPr>
          <w:p w14:paraId="036C04F7" w14:textId="77777777" w:rsidR="007F7982" w:rsidRDefault="007F7982" w:rsidP="0014222D">
            <w:pPr>
              <w:tabs>
                <w:tab w:val="right" w:pos="2218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207273C" w14:textId="77777777" w:rsidR="007F7982" w:rsidRDefault="007F7982" w:rsidP="0014222D">
            <w:pPr>
              <w:tabs>
                <w:tab w:val="right" w:pos="1764"/>
                <w:tab w:val="left" w:pos="6379"/>
                <w:tab w:val="left" w:pos="7797"/>
              </w:tabs>
              <w:spacing w:before="100" w:after="20"/>
              <w:ind w:left="74" w:right="4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fldChar w:fldCharType="begin"/>
            </w:r>
            <w:r>
              <w:fldChar w:fldCharType="end"/>
            </w:r>
            <w:r>
              <w:rPr>
                <w:vanish/>
                <w:sz w:val="20"/>
                <w:u w:val="single"/>
              </w:rPr>
              <w:tab/>
              <w:t xml:space="preserve"> 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7908C8" w14:textId="77777777" w:rsidR="007F7982" w:rsidRDefault="007F7982" w:rsidP="0014222D">
            <w:pPr>
              <w:tabs>
                <w:tab w:val="left" w:pos="2241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fldChar w:fldCharType="end"/>
            </w:r>
          </w:p>
        </w:tc>
      </w:tr>
      <w:tr w:rsidR="00636C27" w14:paraId="44DE883C" w14:textId="77777777" w:rsidTr="00636C27">
        <w:trPr>
          <w:trHeight w:hRule="exact" w:val="113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43F4E0E4" w14:textId="77777777" w:rsidR="00636C27" w:rsidRDefault="00636C27" w:rsidP="0014222D">
            <w:pPr>
              <w:tabs>
                <w:tab w:val="left" w:pos="2241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</w:p>
        </w:tc>
        <w:tc>
          <w:tcPr>
            <w:tcW w:w="4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16A" w14:textId="77777777" w:rsidR="00636C27" w:rsidRDefault="00636C27" w:rsidP="0014222D">
            <w:pPr>
              <w:tabs>
                <w:tab w:val="left" w:pos="2241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</w:p>
        </w:tc>
        <w:tc>
          <w:tcPr>
            <w:tcW w:w="44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708" w14:textId="77777777" w:rsidR="00636C27" w:rsidRDefault="00636C27" w:rsidP="0014222D">
            <w:pPr>
              <w:tabs>
                <w:tab w:val="left" w:pos="2241"/>
                <w:tab w:val="left" w:pos="6379"/>
                <w:tab w:val="left" w:pos="7797"/>
              </w:tabs>
              <w:spacing w:before="100" w:after="20"/>
              <w:rPr>
                <w:sz w:val="20"/>
              </w:rPr>
            </w:pPr>
          </w:p>
        </w:tc>
      </w:tr>
      <w:tr w:rsidR="007F7982" w14:paraId="4C6DE540" w14:textId="77777777" w:rsidTr="00636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7003" w:type="dxa"/>
            <w:gridSpan w:val="4"/>
            <w:tcMar>
              <w:left w:w="28" w:type="dxa"/>
              <w:right w:w="28" w:type="dxa"/>
            </w:tcMar>
            <w:vAlign w:val="center"/>
          </w:tcPr>
          <w:p w14:paraId="281D46D5" w14:textId="77777777" w:rsidR="007F7982" w:rsidRPr="00AF0C93" w:rsidRDefault="007F7982" w:rsidP="0014222D">
            <w:pPr>
              <w:tabs>
                <w:tab w:val="left" w:pos="426"/>
                <w:tab w:val="left" w:pos="6379"/>
                <w:tab w:val="left" w:pos="7797"/>
              </w:tabs>
              <w:jc w:val="right"/>
              <w:rPr>
                <w:b/>
                <w:sz w:val="20"/>
              </w:rPr>
            </w:pPr>
            <w:r w:rsidRPr="00AF0C93">
              <w:rPr>
                <w:b/>
                <w:sz w:val="20"/>
              </w:rPr>
              <w:t>Insgesamt:</w:t>
            </w:r>
          </w:p>
        </w:tc>
        <w:tc>
          <w:tcPr>
            <w:tcW w:w="361" w:type="dxa"/>
            <w:gridSpan w:val="2"/>
            <w:tcMar>
              <w:left w:w="28" w:type="dxa"/>
              <w:right w:w="57" w:type="dxa"/>
            </w:tcMar>
            <w:vAlign w:val="center"/>
          </w:tcPr>
          <w:p w14:paraId="0633157A" w14:textId="77777777" w:rsidR="007F7982" w:rsidRDefault="007F7982" w:rsidP="003F5B64">
            <w:pPr>
              <w:pStyle w:val="Funotentext"/>
              <w:tabs>
                <w:tab w:val="left" w:pos="426"/>
                <w:tab w:val="left" w:pos="6379"/>
                <w:tab w:val="left" w:pos="7797"/>
              </w:tabs>
              <w:jc w:val="center"/>
            </w:pPr>
            <w:r>
              <w:t>€</w:t>
            </w:r>
          </w:p>
        </w:tc>
        <w:tc>
          <w:tcPr>
            <w:tcW w:w="2192" w:type="dxa"/>
            <w:tcMar>
              <w:left w:w="28" w:type="dxa"/>
              <w:right w:w="28" w:type="dxa"/>
            </w:tcMar>
            <w:vAlign w:val="center"/>
          </w:tcPr>
          <w:p w14:paraId="70CB905B" w14:textId="77777777" w:rsidR="007F7982" w:rsidRDefault="007F7982" w:rsidP="0014222D">
            <w:pPr>
              <w:pStyle w:val="Funotentext"/>
              <w:keepNext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F7982" w14:paraId="55A27E87" w14:textId="77777777" w:rsidTr="00636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46" w:type="dxa"/>
            <w:tcMar>
              <w:left w:w="57" w:type="dxa"/>
              <w:right w:w="28" w:type="dxa"/>
            </w:tcMar>
            <w:vAlign w:val="center"/>
          </w:tcPr>
          <w:p w14:paraId="2F009B32" w14:textId="77777777" w:rsidR="007F7982" w:rsidRPr="00427927" w:rsidRDefault="007F7982" w:rsidP="0014222D">
            <w:pPr>
              <w:tabs>
                <w:tab w:val="left" w:pos="426"/>
                <w:tab w:val="left" w:pos="6379"/>
                <w:tab w:val="left" w:pos="7797"/>
              </w:tabs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357" w:type="dxa"/>
            <w:gridSpan w:val="3"/>
            <w:tcMar>
              <w:left w:w="57" w:type="dxa"/>
              <w:right w:w="28" w:type="dxa"/>
            </w:tcMar>
            <w:vAlign w:val="center"/>
          </w:tcPr>
          <w:p w14:paraId="454EA9ED" w14:textId="77777777" w:rsidR="007F7982" w:rsidRDefault="007F7982" w:rsidP="0014222D">
            <w:pPr>
              <w:tabs>
                <w:tab w:val="left" w:pos="426"/>
                <w:tab w:val="left" w:pos="6379"/>
                <w:tab w:val="left" w:pos="7797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abzüglich Bundesanteil </w:t>
            </w:r>
            <w:r w:rsidRPr="00F40F15">
              <w:rPr>
                <w:sz w:val="16"/>
                <w:szCs w:val="16"/>
              </w:rPr>
              <w:t>(</w:t>
            </w:r>
            <w:r>
              <w:rPr>
                <w:sz w:val="16"/>
              </w:rPr>
              <w:t>gem. Zeile 3.6 der Nachkalkulation)</w:t>
            </w:r>
          </w:p>
        </w:tc>
        <w:tc>
          <w:tcPr>
            <w:tcW w:w="361" w:type="dxa"/>
            <w:gridSpan w:val="2"/>
            <w:tcMar>
              <w:left w:w="28" w:type="dxa"/>
              <w:right w:w="57" w:type="dxa"/>
            </w:tcMar>
            <w:vAlign w:val="center"/>
          </w:tcPr>
          <w:p w14:paraId="75D9BDFD" w14:textId="77777777" w:rsidR="007F7982" w:rsidRDefault="007F7982" w:rsidP="003F5B64">
            <w:pPr>
              <w:tabs>
                <w:tab w:val="left" w:pos="426"/>
                <w:tab w:val="left" w:pos="6379"/>
                <w:tab w:val="left" w:pos="779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2192" w:type="dxa"/>
            <w:tcMar>
              <w:left w:w="28" w:type="dxa"/>
              <w:right w:w="28" w:type="dxa"/>
            </w:tcMar>
            <w:vAlign w:val="center"/>
          </w:tcPr>
          <w:p w14:paraId="3D5A8B65" w14:textId="77777777" w:rsidR="007F7982" w:rsidRDefault="007F7982" w:rsidP="0014222D">
            <w:pPr>
              <w:pStyle w:val="Funotentext"/>
              <w:keepNext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F7982" w14:paraId="45EAA62B" w14:textId="77777777" w:rsidTr="00636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46" w:type="dxa"/>
            <w:tcMar>
              <w:left w:w="57" w:type="dxa"/>
              <w:right w:w="28" w:type="dxa"/>
            </w:tcMar>
            <w:vAlign w:val="center"/>
          </w:tcPr>
          <w:p w14:paraId="55DCDCE7" w14:textId="77777777" w:rsidR="007F7982" w:rsidRPr="00686657" w:rsidRDefault="007F7982" w:rsidP="0014222D">
            <w:pPr>
              <w:tabs>
                <w:tab w:val="left" w:pos="426"/>
                <w:tab w:val="left" w:pos="6379"/>
                <w:tab w:val="left" w:pos="7797"/>
              </w:tabs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357" w:type="dxa"/>
            <w:gridSpan w:val="3"/>
            <w:tcMar>
              <w:left w:w="28" w:type="dxa"/>
              <w:right w:w="28" w:type="dxa"/>
            </w:tcMar>
            <w:vAlign w:val="center"/>
          </w:tcPr>
          <w:p w14:paraId="15137E49" w14:textId="77777777" w:rsidR="007F7982" w:rsidRDefault="007F7982" w:rsidP="0014222D">
            <w:pPr>
              <w:tabs>
                <w:tab w:val="left" w:pos="426"/>
                <w:tab w:val="left" w:pos="6379"/>
                <w:tab w:val="left" w:pos="7797"/>
              </w:tabs>
              <w:ind w:left="216" w:hanging="216"/>
              <w:rPr>
                <w:b/>
                <w:sz w:val="20"/>
              </w:rPr>
            </w:pPr>
            <w:r>
              <w:rPr>
                <w:sz w:val="20"/>
              </w:rPr>
              <w:t>Überzahlungen / noch nicht erhaltene Bundesmittel</w:t>
            </w:r>
          </w:p>
        </w:tc>
        <w:tc>
          <w:tcPr>
            <w:tcW w:w="361" w:type="dxa"/>
            <w:gridSpan w:val="2"/>
            <w:tcMar>
              <w:left w:w="28" w:type="dxa"/>
              <w:right w:w="57" w:type="dxa"/>
            </w:tcMar>
            <w:vAlign w:val="center"/>
          </w:tcPr>
          <w:p w14:paraId="27E06D5E" w14:textId="77777777" w:rsidR="007F7982" w:rsidRDefault="007F7982" w:rsidP="003F5B64">
            <w:pPr>
              <w:tabs>
                <w:tab w:val="left" w:pos="426"/>
                <w:tab w:val="left" w:pos="6379"/>
                <w:tab w:val="left" w:pos="779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2192" w:type="dxa"/>
            <w:tcMar>
              <w:left w:w="28" w:type="dxa"/>
              <w:right w:w="28" w:type="dxa"/>
            </w:tcMar>
            <w:vAlign w:val="center"/>
          </w:tcPr>
          <w:p w14:paraId="67D0877D" w14:textId="77777777" w:rsidR="007F7982" w:rsidRDefault="007F7982" w:rsidP="0014222D">
            <w:pPr>
              <w:pStyle w:val="Funotentext"/>
              <w:keepNext/>
              <w:widowControl/>
              <w:tabs>
                <w:tab w:val="decimal" w:pos="1300"/>
                <w:tab w:val="left" w:pos="6379"/>
                <w:tab w:val="left" w:pos="7797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55F59EB4" w14:textId="77777777" w:rsidR="007F7982" w:rsidRDefault="007F7982">
      <w:pPr>
        <w:tabs>
          <w:tab w:val="left" w:pos="426"/>
          <w:tab w:val="left" w:pos="6379"/>
          <w:tab w:val="left" w:pos="7797"/>
        </w:tabs>
        <w:ind w:left="425"/>
        <w:jc w:val="both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31"/>
      </w:tblGrid>
      <w:tr w:rsidR="00990105" w14:paraId="58BA76B4" w14:textId="77777777" w:rsidTr="00367FBD">
        <w:tc>
          <w:tcPr>
            <w:tcW w:w="637" w:type="dxa"/>
          </w:tcPr>
          <w:p w14:paraId="4AD64C7C" w14:textId="77777777" w:rsidR="00990105" w:rsidRPr="00A26E9E" w:rsidRDefault="00990105" w:rsidP="00D25B02">
            <w:pPr>
              <w:tabs>
                <w:tab w:val="left" w:pos="1134"/>
                <w:tab w:val="left" w:pos="6379"/>
                <w:tab w:val="left" w:pos="7797"/>
              </w:tabs>
              <w:spacing w:before="80"/>
              <w:jc w:val="both"/>
              <w:rPr>
                <w:sz w:val="24"/>
                <w:szCs w:val="24"/>
              </w:rPr>
            </w:pPr>
            <w:r>
              <w:rPr>
                <w:sz w:val="3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5B293E">
              <w:rPr>
                <w:sz w:val="32"/>
              </w:rPr>
            </w:r>
            <w:r w:rsidR="005B293E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8931" w:type="dxa"/>
          </w:tcPr>
          <w:p w14:paraId="1A411CDF" w14:textId="77777777" w:rsidR="00D25B02" w:rsidRPr="00240311" w:rsidRDefault="00D25B02" w:rsidP="00240311">
            <w:pPr>
              <w:spacing w:before="60" w:after="120"/>
              <w:rPr>
                <w:sz w:val="20"/>
              </w:rPr>
            </w:pPr>
            <w:r w:rsidRPr="00240311">
              <w:rPr>
                <w:sz w:val="20"/>
              </w:rPr>
              <w:t xml:space="preserve">Überzahlungen werde(n) ich/wir unverzüglich und unaufgefordert unter Angabe des Kassenzeichens </w:t>
            </w:r>
            <w:r w:rsidR="001B6809" w:rsidRPr="00240311">
              <w:rPr>
                <w:sz w:val="20"/>
              </w:rPr>
              <w:t>auf folgendes Konto</w:t>
            </w:r>
            <w:r w:rsidRPr="00240311">
              <w:rPr>
                <w:sz w:val="20"/>
              </w:rPr>
              <w:t xml:space="preserve"> zurückzahlen. </w:t>
            </w:r>
          </w:p>
          <w:p w14:paraId="4EFD5919" w14:textId="77777777" w:rsidR="00240311" w:rsidRPr="00240311" w:rsidRDefault="00240311" w:rsidP="00240311">
            <w:pPr>
              <w:tabs>
                <w:tab w:val="left" w:pos="993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240311">
              <w:rPr>
                <w:rFonts w:cs="Arial"/>
                <w:sz w:val="20"/>
              </w:rPr>
              <w:t xml:space="preserve">Empfänger/Kontoinhaber: </w:t>
            </w:r>
            <w:r w:rsidRPr="00240311">
              <w:rPr>
                <w:rFonts w:cs="Arial"/>
                <w:b/>
                <w:sz w:val="20"/>
              </w:rPr>
              <w:t>Bundeskasse Halle</w:t>
            </w:r>
          </w:p>
          <w:p w14:paraId="684FF5DC" w14:textId="77777777" w:rsidR="00240311" w:rsidRPr="00240311" w:rsidRDefault="00240311" w:rsidP="00240311">
            <w:pPr>
              <w:tabs>
                <w:tab w:val="left" w:pos="993"/>
              </w:tabs>
              <w:spacing w:after="120" w:line="360" w:lineRule="auto"/>
              <w:rPr>
                <w:rFonts w:cs="Arial"/>
                <w:sz w:val="20"/>
              </w:rPr>
            </w:pPr>
            <w:r w:rsidRPr="00240311">
              <w:rPr>
                <w:rFonts w:cs="Arial"/>
                <w:sz w:val="20"/>
              </w:rPr>
              <w:t>Deutsche Bundesbank, Filiale Leipzig</w:t>
            </w:r>
          </w:p>
          <w:p w14:paraId="5E97FAB2" w14:textId="77777777" w:rsidR="00240311" w:rsidRPr="00240311" w:rsidRDefault="00240311" w:rsidP="00240311">
            <w:pPr>
              <w:tabs>
                <w:tab w:val="left" w:pos="993"/>
              </w:tabs>
              <w:spacing w:line="360" w:lineRule="auto"/>
              <w:rPr>
                <w:rFonts w:cs="Arial"/>
                <w:sz w:val="20"/>
              </w:rPr>
            </w:pPr>
            <w:r w:rsidRPr="00240311">
              <w:rPr>
                <w:rFonts w:cs="Arial"/>
                <w:sz w:val="20"/>
              </w:rPr>
              <w:t>IBAN: DE38 8600 0000 0086 0010 40</w:t>
            </w:r>
          </w:p>
          <w:p w14:paraId="07796F96" w14:textId="77777777" w:rsidR="00990105" w:rsidRPr="00240311" w:rsidRDefault="00240311" w:rsidP="00D25B02">
            <w:pPr>
              <w:spacing w:before="60" w:after="60"/>
              <w:rPr>
                <w:sz w:val="20"/>
              </w:rPr>
            </w:pPr>
            <w:r w:rsidRPr="00240311">
              <w:rPr>
                <w:rFonts w:cs="Arial"/>
                <w:sz w:val="20"/>
              </w:rPr>
              <w:t>BIC: MARKDEF1860</w:t>
            </w:r>
          </w:p>
        </w:tc>
      </w:tr>
      <w:tr w:rsidR="00990105" w14:paraId="6F2494AA" w14:textId="77777777" w:rsidTr="00367FBD">
        <w:tc>
          <w:tcPr>
            <w:tcW w:w="637" w:type="dxa"/>
            <w:vAlign w:val="center"/>
          </w:tcPr>
          <w:p w14:paraId="0468AD7D" w14:textId="77777777" w:rsidR="00990105" w:rsidRDefault="00990105" w:rsidP="009C0C4C">
            <w:pPr>
              <w:tabs>
                <w:tab w:val="left" w:pos="1134"/>
                <w:tab w:val="left" w:pos="6379"/>
                <w:tab w:val="left" w:pos="7797"/>
              </w:tabs>
              <w:jc w:val="both"/>
              <w:rPr>
                <w:sz w:val="20"/>
              </w:rPr>
            </w:pPr>
            <w:r>
              <w:rPr>
                <w:sz w:val="3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5B293E">
              <w:rPr>
                <w:sz w:val="32"/>
              </w:rPr>
            </w:r>
            <w:r w:rsidR="005B293E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8931" w:type="dxa"/>
          </w:tcPr>
          <w:p w14:paraId="3ED43C92" w14:textId="77777777" w:rsidR="00990105" w:rsidRDefault="00990105" w:rsidP="009C0C4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Die noch nicht erhaltenen Mittel bitte(n) ich/wir noch zu überweisen.</w:t>
            </w:r>
          </w:p>
        </w:tc>
      </w:tr>
    </w:tbl>
    <w:p w14:paraId="69681F9D" w14:textId="77777777" w:rsidR="00990105" w:rsidRDefault="00990105">
      <w:pPr>
        <w:rPr>
          <w:sz w:val="2"/>
        </w:rPr>
      </w:pPr>
    </w:p>
    <w:p w14:paraId="5A91AC91" w14:textId="77777777" w:rsidR="00990105" w:rsidRDefault="00990105" w:rsidP="00A15FD0">
      <w:pPr>
        <w:keepNext/>
        <w:widowControl/>
        <w:tabs>
          <w:tab w:val="left" w:pos="426"/>
          <w:tab w:val="left" w:pos="6379"/>
          <w:tab w:val="left" w:pos="7797"/>
        </w:tabs>
        <w:spacing w:before="240" w:line="360" w:lineRule="exact"/>
        <w:jc w:val="both"/>
        <w:rPr>
          <w:b/>
          <w:sz w:val="20"/>
        </w:rPr>
      </w:pPr>
      <w:r>
        <w:rPr>
          <w:b/>
          <w:sz w:val="20"/>
        </w:rPr>
        <w:lastRenderedPageBreak/>
        <w:t>5.</w:t>
      </w:r>
      <w:r>
        <w:rPr>
          <w:b/>
          <w:sz w:val="20"/>
        </w:rPr>
        <w:tab/>
        <w:t>Angaben über beantragte bzw. erhaltene Investitionszulagen (Nr. 4.4 und Nr. 9.6 NKBF 98)</w:t>
      </w:r>
    </w:p>
    <w:p w14:paraId="21960B0C" w14:textId="77777777" w:rsidR="00990105" w:rsidRDefault="00A15FD0" w:rsidP="00A15FD0">
      <w:pPr>
        <w:pStyle w:val="Funotentext"/>
        <w:widowControl/>
        <w:tabs>
          <w:tab w:val="left" w:pos="426"/>
          <w:tab w:val="left" w:pos="851"/>
        </w:tabs>
        <w:spacing w:before="360" w:line="360" w:lineRule="exact"/>
      </w:pPr>
      <w:r>
        <w:t>5.1</w:t>
      </w:r>
      <w:r w:rsidR="00990105">
        <w:tab/>
        <w:t>Sind</w:t>
      </w:r>
    </w:p>
    <w:p w14:paraId="14329312" w14:textId="77777777" w:rsidR="00990105" w:rsidRDefault="00990105" w:rsidP="00E72525">
      <w:pPr>
        <w:widowControl/>
        <w:numPr>
          <w:ilvl w:val="0"/>
          <w:numId w:val="1"/>
        </w:numPr>
        <w:tabs>
          <w:tab w:val="left" w:pos="8080"/>
          <w:tab w:val="left" w:pos="8789"/>
        </w:tabs>
        <w:spacing w:before="240" w:line="260" w:lineRule="exact"/>
        <w:ind w:left="1135" w:right="1900" w:hanging="284"/>
        <w:jc w:val="both"/>
        <w:rPr>
          <w:sz w:val="20"/>
        </w:rPr>
      </w:pPr>
      <w:r>
        <w:rPr>
          <w:sz w:val="20"/>
        </w:rPr>
        <w:t>ausschließlich für das Vorhaben bes</w:t>
      </w:r>
      <w:r w:rsidR="00E72525">
        <w:rPr>
          <w:sz w:val="20"/>
        </w:rPr>
        <w:t>chaffte oder hergestellte Gegen</w:t>
      </w:r>
      <w:r>
        <w:rPr>
          <w:sz w:val="20"/>
        </w:rPr>
        <w:t xml:space="preserve">stände vorhanden, die während der Laufzeit des Vorhabens </w:t>
      </w:r>
      <w:r w:rsidR="00E72525">
        <w:rPr>
          <w:b/>
          <w:sz w:val="20"/>
        </w:rPr>
        <w:t>voll abge</w:t>
      </w:r>
      <w:r>
        <w:rPr>
          <w:b/>
          <w:sz w:val="20"/>
        </w:rPr>
        <w:t>schrieben</w:t>
      </w:r>
      <w:r>
        <w:rPr>
          <w:sz w:val="20"/>
        </w:rPr>
        <w:t xml:space="preserve"> wurden?</w:t>
      </w:r>
      <w:r>
        <w:rPr>
          <w:sz w:val="20"/>
        </w:rPr>
        <w:tab/>
      </w: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ja</w:t>
      </w:r>
      <w:r>
        <w:rPr>
          <w:sz w:val="20"/>
        </w:rPr>
        <w:tab/>
      </w: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nein</w:t>
      </w:r>
    </w:p>
    <w:p w14:paraId="7340C67E" w14:textId="77777777" w:rsidR="00990105" w:rsidRDefault="00990105" w:rsidP="00E72525">
      <w:pPr>
        <w:widowControl/>
        <w:numPr>
          <w:ilvl w:val="0"/>
          <w:numId w:val="1"/>
        </w:numPr>
        <w:tabs>
          <w:tab w:val="left" w:pos="8080"/>
          <w:tab w:val="left" w:pos="8789"/>
        </w:tabs>
        <w:spacing w:before="240" w:line="260" w:lineRule="exact"/>
        <w:ind w:left="1135" w:right="1900" w:hanging="284"/>
        <w:jc w:val="both"/>
        <w:rPr>
          <w:sz w:val="20"/>
        </w:rPr>
      </w:pPr>
      <w:r>
        <w:rPr>
          <w:sz w:val="20"/>
        </w:rPr>
        <w:t>ausschließlich für das Vorhaben bes</w:t>
      </w:r>
      <w:r w:rsidR="00E72525">
        <w:rPr>
          <w:sz w:val="20"/>
        </w:rPr>
        <w:t>chaffte oder hergestellte Gegen</w:t>
      </w:r>
      <w:r>
        <w:rPr>
          <w:sz w:val="20"/>
        </w:rPr>
        <w:t xml:space="preserve">stände vorhanden, die während der Laufzeit des Vorhabens </w:t>
      </w:r>
      <w:r>
        <w:rPr>
          <w:b/>
          <w:sz w:val="20"/>
        </w:rPr>
        <w:t>nicht</w:t>
      </w:r>
      <w:r>
        <w:rPr>
          <w:sz w:val="20"/>
        </w:rPr>
        <w:t xml:space="preserve"> voll abgeschrie</w:t>
      </w:r>
      <w:r w:rsidR="00E72525">
        <w:rPr>
          <w:sz w:val="20"/>
        </w:rPr>
        <w:softHyphen/>
      </w:r>
      <w:r>
        <w:rPr>
          <w:sz w:val="20"/>
        </w:rPr>
        <w:t>ben wurden?</w:t>
      </w:r>
      <w:r>
        <w:rPr>
          <w:sz w:val="20"/>
        </w:rPr>
        <w:tab/>
      </w: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ja</w:t>
      </w:r>
      <w:r>
        <w:rPr>
          <w:sz w:val="20"/>
        </w:rPr>
        <w:tab/>
      </w: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nein</w:t>
      </w:r>
    </w:p>
    <w:p w14:paraId="170BCF61" w14:textId="77777777" w:rsidR="00990105" w:rsidRDefault="00990105" w:rsidP="00E72525">
      <w:pPr>
        <w:widowControl/>
        <w:numPr>
          <w:ilvl w:val="0"/>
          <w:numId w:val="1"/>
        </w:numPr>
        <w:tabs>
          <w:tab w:val="left" w:pos="8080"/>
          <w:tab w:val="left" w:pos="8789"/>
        </w:tabs>
        <w:spacing w:before="240" w:line="260" w:lineRule="exact"/>
        <w:ind w:left="1135" w:right="1900" w:hanging="284"/>
        <w:jc w:val="both"/>
        <w:rPr>
          <w:sz w:val="20"/>
        </w:rPr>
      </w:pPr>
      <w:r>
        <w:rPr>
          <w:sz w:val="20"/>
        </w:rPr>
        <w:t xml:space="preserve">in Nr. 9.4 NKBF 98 genannte Ergebnisse oder deren Teile vorhanden, bei denen gem. Nr. 9.6 NKBF 98 zu verfahren ist? </w:t>
      </w:r>
      <w:r>
        <w:rPr>
          <w:sz w:val="20"/>
        </w:rPr>
        <w:tab/>
      </w: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ja</w:t>
      </w:r>
      <w:r>
        <w:rPr>
          <w:sz w:val="20"/>
        </w:rPr>
        <w:tab/>
      </w: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nein</w:t>
      </w:r>
    </w:p>
    <w:p w14:paraId="3B1F7C9A" w14:textId="77777777" w:rsidR="00C93B10" w:rsidRDefault="00990105" w:rsidP="00C93B10">
      <w:pPr>
        <w:widowControl/>
        <w:tabs>
          <w:tab w:val="left" w:pos="9072"/>
        </w:tabs>
        <w:spacing w:before="480" w:line="240" w:lineRule="exact"/>
        <w:ind w:left="851" w:right="1922"/>
        <w:jc w:val="both"/>
        <w:rPr>
          <w:sz w:val="18"/>
        </w:rPr>
      </w:pPr>
      <w:r>
        <w:rPr>
          <w:b/>
          <w:sz w:val="18"/>
        </w:rPr>
        <w:t>Sofern zutreffend</w:t>
      </w:r>
      <w:r>
        <w:rPr>
          <w:sz w:val="18"/>
        </w:rPr>
        <w:t xml:space="preserve">, ist eine </w:t>
      </w:r>
      <w:r>
        <w:rPr>
          <w:b/>
          <w:sz w:val="18"/>
        </w:rPr>
        <w:t xml:space="preserve">Zusammenstellung </w:t>
      </w:r>
      <w:r>
        <w:rPr>
          <w:sz w:val="18"/>
        </w:rPr>
        <w:t xml:space="preserve">der betreffenden Gegenstände </w:t>
      </w:r>
    </w:p>
    <w:p w14:paraId="41FBFAE9" w14:textId="77777777" w:rsidR="00990105" w:rsidRDefault="00990105" w:rsidP="00C93B10">
      <w:pPr>
        <w:widowControl/>
        <w:tabs>
          <w:tab w:val="left" w:pos="9072"/>
        </w:tabs>
        <w:spacing w:after="360" w:line="240" w:lineRule="exact"/>
        <w:ind w:left="851" w:right="1922"/>
        <w:jc w:val="both"/>
        <w:rPr>
          <w:sz w:val="24"/>
        </w:rPr>
      </w:pPr>
      <w:r>
        <w:rPr>
          <w:sz w:val="18"/>
        </w:rPr>
        <w:t xml:space="preserve">(mit Angabe der Abschreibungsraten pro Jahr) bzw. des Ergebnisses oder deren Teile </w:t>
      </w:r>
      <w:r>
        <w:rPr>
          <w:b/>
          <w:sz w:val="18"/>
        </w:rPr>
        <w:t>beizufügen</w:t>
      </w:r>
      <w:r>
        <w:rPr>
          <w:sz w:val="18"/>
        </w:rPr>
        <w:t>.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6303"/>
        <w:gridCol w:w="2722"/>
      </w:tblGrid>
      <w:tr w:rsidR="00990105" w14:paraId="3997B968" w14:textId="77777777" w:rsidTr="00A15FD0">
        <w:tc>
          <w:tcPr>
            <w:tcW w:w="454" w:type="dxa"/>
          </w:tcPr>
          <w:p w14:paraId="7AD583C0" w14:textId="77777777" w:rsidR="00990105" w:rsidRDefault="00990105">
            <w:pPr>
              <w:keepNext/>
              <w:widowControl/>
              <w:tabs>
                <w:tab w:val="left" w:pos="567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303" w:type="dxa"/>
            <w:tcMar>
              <w:left w:w="28" w:type="dxa"/>
              <w:right w:w="28" w:type="dxa"/>
            </w:tcMar>
          </w:tcPr>
          <w:p w14:paraId="6C2C450C" w14:textId="77777777" w:rsidR="00990105" w:rsidRDefault="00990105">
            <w:pPr>
              <w:keepNext/>
              <w:widowControl/>
              <w:tabs>
                <w:tab w:val="left" w:pos="5783"/>
              </w:tabs>
              <w:spacing w:before="120" w:after="120" w:line="240" w:lineRule="exact"/>
              <w:ind w:right="236"/>
              <w:rPr>
                <w:sz w:val="20"/>
              </w:rPr>
            </w:pPr>
            <w:r>
              <w:rPr>
                <w:sz w:val="20"/>
              </w:rPr>
              <w:t xml:space="preserve">Eine Investitionszulage wurde beim Finanzamt beantragt für </w:t>
            </w:r>
            <w:r>
              <w:rPr>
                <w:b/>
                <w:sz w:val="20"/>
              </w:rPr>
              <w:t>Gegenstände</w:t>
            </w:r>
            <w:r>
              <w:rPr>
                <w:sz w:val="20"/>
              </w:rPr>
              <w:t xml:space="preserve"> gem. Nr. 4.4 NKBF und/oder </w:t>
            </w:r>
            <w:r>
              <w:rPr>
                <w:b/>
                <w:sz w:val="20"/>
              </w:rPr>
              <w:t>Ergebnisse oder deren Teile</w:t>
            </w:r>
            <w:r>
              <w:rPr>
                <w:sz w:val="20"/>
              </w:rPr>
              <w:t xml:space="preserve"> nach Nr. 9.6 NKBF 98 </w:t>
            </w:r>
            <w:r>
              <w:rPr>
                <w:b/>
                <w:sz w:val="20"/>
              </w:rPr>
              <w:t>mit Kosten in Höhe von</w:t>
            </w:r>
          </w:p>
        </w:tc>
        <w:tc>
          <w:tcPr>
            <w:tcW w:w="2722" w:type="dxa"/>
          </w:tcPr>
          <w:p w14:paraId="7961D790" w14:textId="77777777" w:rsidR="00990105" w:rsidRDefault="00990105">
            <w:pPr>
              <w:keepNext/>
              <w:widowControl/>
              <w:tabs>
                <w:tab w:val="right" w:pos="2457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bookmarkStart w:id="28" w:name="Betrag_Zulage"/>
            <w:bookmarkEnd w:id="28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2D841273" w14:textId="77777777" w:rsidTr="00A15FD0">
        <w:tc>
          <w:tcPr>
            <w:tcW w:w="454" w:type="dxa"/>
          </w:tcPr>
          <w:p w14:paraId="0CB09BA2" w14:textId="77777777" w:rsidR="00990105" w:rsidRDefault="00990105">
            <w:pPr>
              <w:widowControl/>
              <w:tabs>
                <w:tab w:val="left" w:pos="567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303" w:type="dxa"/>
            <w:tcMar>
              <w:left w:w="28" w:type="dxa"/>
              <w:right w:w="28" w:type="dxa"/>
            </w:tcMar>
          </w:tcPr>
          <w:p w14:paraId="6E4F48F3" w14:textId="77777777" w:rsidR="00990105" w:rsidRDefault="00990105">
            <w:pPr>
              <w:pStyle w:val="Funotentext"/>
              <w:widowControl/>
              <w:spacing w:before="120" w:after="120"/>
            </w:pPr>
            <w:r>
              <w:t>Vom Finanzamt gewährte Investitionszulage</w:t>
            </w:r>
          </w:p>
        </w:tc>
        <w:tc>
          <w:tcPr>
            <w:tcW w:w="2722" w:type="dxa"/>
          </w:tcPr>
          <w:p w14:paraId="72AE8DD5" w14:textId="77777777" w:rsidR="00990105" w:rsidRDefault="00990105">
            <w:pPr>
              <w:widowControl/>
              <w:tabs>
                <w:tab w:val="right" w:pos="2457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bookmarkStart w:id="29" w:name="Betrag_Zulage_gewährt"/>
            <w:bookmarkEnd w:id="29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084ED840" w14:textId="77777777" w:rsidTr="00A15FD0">
        <w:tc>
          <w:tcPr>
            <w:tcW w:w="454" w:type="dxa"/>
          </w:tcPr>
          <w:p w14:paraId="3EC4992C" w14:textId="77777777" w:rsidR="00990105" w:rsidRDefault="00990105">
            <w:pPr>
              <w:widowControl/>
              <w:tabs>
                <w:tab w:val="left" w:pos="567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6303" w:type="dxa"/>
            <w:tcMar>
              <w:left w:w="28" w:type="dxa"/>
              <w:right w:w="28" w:type="dxa"/>
            </w:tcMar>
          </w:tcPr>
          <w:p w14:paraId="17350D32" w14:textId="77777777" w:rsidR="00990105" w:rsidRDefault="00990105">
            <w:pPr>
              <w:widowControl/>
              <w:spacing w:before="120" w:after="120"/>
              <w:rPr>
                <w:sz w:val="20"/>
              </w:rPr>
            </w:pPr>
            <w:r>
              <w:rPr>
                <w:sz w:val="20"/>
              </w:rPr>
              <w:t>Davon Bundesanteil (= </w:t>
            </w:r>
            <w:bookmarkStart w:id="30" w:name="Anteil_Bund"/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  <w:r>
              <w:rPr>
                <w:vanish/>
                <w:sz w:val="20"/>
              </w:rPr>
              <w:t>         </w:t>
            </w:r>
            <w:bookmarkEnd w:id="30"/>
            <w:r>
              <w:rPr>
                <w:sz w:val="20"/>
              </w:rPr>
              <w:t> v.H. von 5.3) in Höhe von</w:t>
            </w:r>
          </w:p>
        </w:tc>
        <w:tc>
          <w:tcPr>
            <w:tcW w:w="2722" w:type="dxa"/>
          </w:tcPr>
          <w:p w14:paraId="6947F354" w14:textId="77777777" w:rsidR="00990105" w:rsidRDefault="00990105">
            <w:pPr>
              <w:widowControl/>
              <w:tabs>
                <w:tab w:val="right" w:pos="2457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€ </w:t>
            </w:r>
            <w:r>
              <w:rPr>
                <w:vanish/>
                <w:sz w:val="20"/>
                <w:u w:val="single"/>
              </w:rPr>
              <w:tab/>
            </w:r>
            <w:bookmarkStart w:id="31" w:name="Betrag_Zulage_Bundesanteil"/>
            <w:bookmarkEnd w:id="31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53CAD6F5" w14:textId="77777777" w:rsidR="00990105" w:rsidRDefault="00990105" w:rsidP="002D3EF0">
      <w:pPr>
        <w:widowControl/>
        <w:tabs>
          <w:tab w:val="left" w:pos="426"/>
          <w:tab w:val="left" w:pos="6379"/>
          <w:tab w:val="left" w:pos="7797"/>
        </w:tabs>
        <w:spacing w:before="120" w:after="120"/>
        <w:rPr>
          <w:b/>
          <w:bCs/>
          <w:sz w:val="20"/>
        </w:rPr>
      </w:pPr>
      <w:r>
        <w:rPr>
          <w:sz w:val="20"/>
        </w:rPr>
        <w:t>5.5</w:t>
      </w:r>
      <w:r>
        <w:rPr>
          <w:sz w:val="20"/>
        </w:rPr>
        <w:tab/>
      </w:r>
      <w:r>
        <w:rPr>
          <w:b/>
          <w:bCs/>
          <w:sz w:val="20"/>
        </w:rPr>
        <w:t>Der Betrag von  </w:t>
      </w:r>
      <w:bookmarkStart w:id="32" w:name="Zuw_Betrag1"/>
      <w:r>
        <w:rPr>
          <w:b/>
          <w:bCs/>
          <w:sz w:val="20"/>
        </w:rPr>
        <w:fldChar w:fldCharType="begin"/>
      </w:r>
      <w:r>
        <w:rPr>
          <w:b/>
          <w:bCs/>
          <w:sz w:val="20"/>
        </w:rPr>
        <w:fldChar w:fldCharType="end"/>
      </w:r>
      <w:r>
        <w:rPr>
          <w:b/>
          <w:bCs/>
          <w:vanish/>
          <w:sz w:val="20"/>
          <w:u w:val="single"/>
        </w:rPr>
        <w:t>                                   </w:t>
      </w:r>
      <w:bookmarkEnd w:id="32"/>
      <w:r>
        <w:rPr>
          <w:b/>
          <w:bCs/>
          <w:sz w:val="20"/>
        </w:rPr>
        <w:t xml:space="preserve"> € (5.4) wurde überwiesen am: </w:t>
      </w:r>
    </w:p>
    <w:p w14:paraId="27A54853" w14:textId="77777777" w:rsidR="00990105" w:rsidRPr="00C93B10" w:rsidRDefault="00990105" w:rsidP="00C93B10">
      <w:pPr>
        <w:widowControl/>
        <w:tabs>
          <w:tab w:val="left" w:pos="426"/>
          <w:tab w:val="left" w:pos="6379"/>
          <w:tab w:val="left" w:pos="7797"/>
        </w:tabs>
        <w:ind w:left="425"/>
        <w:rPr>
          <w:sz w:val="18"/>
          <w:szCs w:val="18"/>
        </w:rPr>
      </w:pPr>
      <w:r w:rsidRPr="00C93B10">
        <w:rPr>
          <w:sz w:val="18"/>
          <w:szCs w:val="18"/>
        </w:rPr>
        <w:fldChar w:fldCharType="begin"/>
      </w:r>
      <w:r w:rsidRPr="00C93B10">
        <w:rPr>
          <w:sz w:val="18"/>
          <w:szCs w:val="18"/>
        </w:rPr>
        <w:fldChar w:fldCharType="end"/>
      </w:r>
    </w:p>
    <w:p w14:paraId="0AD47165" w14:textId="77777777" w:rsidR="00990105" w:rsidRDefault="00990105" w:rsidP="00C93B10">
      <w:pPr>
        <w:widowControl/>
        <w:tabs>
          <w:tab w:val="left" w:pos="426"/>
          <w:tab w:val="left" w:pos="8080"/>
          <w:tab w:val="left" w:pos="8789"/>
        </w:tabs>
        <w:spacing w:before="840" w:line="360" w:lineRule="exact"/>
        <w:ind w:right="1758"/>
        <w:jc w:val="both"/>
        <w:rPr>
          <w:sz w:val="20"/>
        </w:rPr>
      </w:pPr>
      <w:r>
        <w:rPr>
          <w:b/>
          <w:bCs/>
          <w:sz w:val="20"/>
        </w:rPr>
        <w:t>6.</w:t>
      </w:r>
      <w:r>
        <w:rPr>
          <w:b/>
          <w:bCs/>
          <w:sz w:val="20"/>
        </w:rPr>
        <w:tab/>
        <w:t>Sind Aufträge an Dritte nach Nr. 3.3 und Nr. 3.4 NKBF 98 vergeben worden?</w:t>
      </w:r>
      <w:r>
        <w:rPr>
          <w:sz w:val="20"/>
        </w:rPr>
        <w:tab/>
      </w: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ja</w:t>
      </w:r>
      <w:r>
        <w:rPr>
          <w:sz w:val="20"/>
        </w:rPr>
        <w:tab/>
      </w:r>
      <w:r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B293E">
        <w:rPr>
          <w:sz w:val="24"/>
        </w:rPr>
      </w:r>
      <w:r w:rsidR="005B293E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0"/>
        </w:rPr>
        <w:t xml:space="preserve"> nein</w:t>
      </w:r>
    </w:p>
    <w:p w14:paraId="130EEFFC" w14:textId="77777777" w:rsidR="00990105" w:rsidRDefault="00990105" w:rsidP="00C93B10">
      <w:pPr>
        <w:widowControl/>
        <w:tabs>
          <w:tab w:val="left" w:pos="426"/>
          <w:tab w:val="left" w:pos="9072"/>
        </w:tabs>
        <w:spacing w:before="120" w:after="120" w:line="240" w:lineRule="exact"/>
        <w:ind w:left="425" w:right="1922"/>
        <w:jc w:val="both"/>
        <w:rPr>
          <w:sz w:val="20"/>
        </w:rPr>
      </w:pPr>
      <w:r>
        <w:rPr>
          <w:b/>
          <w:sz w:val="18"/>
        </w:rPr>
        <w:t>Sofern zutreffend</w:t>
      </w:r>
      <w:r>
        <w:rPr>
          <w:sz w:val="18"/>
        </w:rPr>
        <w:t xml:space="preserve">, sind Verträge, Schlussrechnungen und Schlussniederschriften gem. Nr. 19.4 NKBF 98 </w:t>
      </w:r>
      <w:r>
        <w:rPr>
          <w:b/>
          <w:sz w:val="18"/>
        </w:rPr>
        <w:t>beizufügen</w:t>
      </w:r>
      <w:r>
        <w:rPr>
          <w:sz w:val="18"/>
        </w:rPr>
        <w:t xml:space="preserve"> (bei mehreren Aufträgen sin</w:t>
      </w:r>
      <w:r w:rsidRPr="00C93B10">
        <w:rPr>
          <w:sz w:val="20"/>
        </w:rPr>
        <w:t>d die einzelnen Auftragnehmer und Auftragssummen auf besonderem Blatt aufzuführen).</w:t>
      </w:r>
    </w:p>
    <w:p w14:paraId="3F19442E" w14:textId="77777777" w:rsidR="00990105" w:rsidRPr="00C93B10" w:rsidRDefault="00990105" w:rsidP="00C93B10">
      <w:pPr>
        <w:widowControl/>
        <w:tabs>
          <w:tab w:val="left" w:pos="426"/>
        </w:tabs>
        <w:ind w:left="425"/>
        <w:rPr>
          <w:sz w:val="18"/>
          <w:szCs w:val="18"/>
        </w:rPr>
      </w:pPr>
    </w:p>
    <w:p w14:paraId="475963F0" w14:textId="77777777" w:rsidR="00990105" w:rsidRDefault="00990105" w:rsidP="00C93B10">
      <w:pPr>
        <w:pStyle w:val="Textkrper"/>
        <w:spacing w:before="600" w:after="120"/>
      </w:pPr>
      <w:r>
        <w:t>Die Richtigkeit und Vollständigkeit der vorstehenden Eintragungen sowie der beigefügten Anlagen werden hiermit bestätigt.</w:t>
      </w:r>
    </w:p>
    <w:p w14:paraId="4B5BD61D" w14:textId="77777777" w:rsidR="00C93B10" w:rsidRDefault="00C93B10" w:rsidP="00C93B10">
      <w:pPr>
        <w:pStyle w:val="Textkrper"/>
        <w:spacing w:before="0" w:after="108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4"/>
        <w:gridCol w:w="4826"/>
      </w:tblGrid>
      <w:tr w:rsidR="00990105" w14:paraId="1E3B96C9" w14:textId="77777777">
        <w:tc>
          <w:tcPr>
            <w:tcW w:w="2622" w:type="dxa"/>
            <w:tcBorders>
              <w:bottom w:val="single" w:sz="6" w:space="0" w:color="auto"/>
            </w:tcBorders>
          </w:tcPr>
          <w:p w14:paraId="1D31EDE7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1F8088D1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4826" w:type="dxa"/>
            <w:tcBorders>
              <w:bottom w:val="single" w:sz="6" w:space="0" w:color="auto"/>
            </w:tcBorders>
          </w:tcPr>
          <w:p w14:paraId="210D81DC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0B341AC4" w14:textId="77777777">
        <w:tc>
          <w:tcPr>
            <w:tcW w:w="2622" w:type="dxa"/>
          </w:tcPr>
          <w:p w14:paraId="6F1469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Ort</w:t>
            </w:r>
          </w:p>
        </w:tc>
        <w:tc>
          <w:tcPr>
            <w:tcW w:w="1984" w:type="dxa"/>
          </w:tcPr>
          <w:p w14:paraId="7D2F5DF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4826" w:type="dxa"/>
          </w:tcPr>
          <w:p w14:paraId="1D34BC9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Rechtsverbindliche Unterschrift und Firmenstempel</w:t>
            </w:r>
          </w:p>
        </w:tc>
      </w:tr>
    </w:tbl>
    <w:p w14:paraId="68F39B3B" w14:textId="77777777" w:rsidR="00990105" w:rsidRDefault="00990105">
      <w:pPr>
        <w:widowControl/>
        <w:spacing w:line="40" w:lineRule="exact"/>
        <w:rPr>
          <w:sz w:val="20"/>
        </w:rPr>
      </w:pPr>
    </w:p>
    <w:p w14:paraId="649711F4" w14:textId="77777777" w:rsidR="00990105" w:rsidRDefault="00990105">
      <w:pPr>
        <w:widowControl/>
        <w:tabs>
          <w:tab w:val="left" w:pos="426"/>
        </w:tabs>
        <w:spacing w:line="40" w:lineRule="exact"/>
        <w:ind w:right="-62"/>
        <w:rPr>
          <w:sz w:val="20"/>
        </w:rPr>
        <w:sectPr w:rsidR="00990105" w:rsidSect="00BD52A7">
          <w:footerReference w:type="default" r:id="rId9"/>
          <w:endnotePr>
            <w:numRestart w:val="eachSect"/>
          </w:endnotePr>
          <w:type w:val="continuous"/>
          <w:pgSz w:w="11907" w:h="16840" w:code="9"/>
          <w:pgMar w:top="1134" w:right="851" w:bottom="737" w:left="1247" w:header="56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15344BBB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bookmarkStart w:id="33" w:name="Name_ZE2"/>
          <w:bookmarkEnd w:id="33"/>
          <w:p w14:paraId="1298B09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lastRenderedPageBreak/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4705" w:type="dxa"/>
          </w:tcPr>
          <w:p w14:paraId="06BB100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5162DCD2" w14:textId="77777777" w:rsidR="00990105" w:rsidRDefault="00990105">
            <w:pPr>
              <w:widowControl/>
              <w:tabs>
                <w:tab w:val="left" w:pos="426"/>
              </w:tabs>
              <w:spacing w:before="20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34" w:name="FKZ2"/>
        <w:bookmarkEnd w:id="34"/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BE3CEE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4ABAE6FF" w14:textId="77777777">
        <w:tc>
          <w:tcPr>
            <w:tcW w:w="4705" w:type="dxa"/>
          </w:tcPr>
          <w:p w14:paraId="124A138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3EDC3700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2136D8BD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5025870D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7F3CA657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Stundennachweis</w:t>
      </w:r>
    </w:p>
    <w:p w14:paraId="54C65269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für </w:t>
      </w:r>
      <w:r w:rsidRPr="00B50F13">
        <w:rPr>
          <w:b/>
          <w:sz w:val="20"/>
          <w:highlight w:val="yellow"/>
        </w:rPr>
        <w:t>pauschalierte Abrechnung</w:t>
      </w:r>
      <w:r>
        <w:rPr>
          <w:b/>
          <w:sz w:val="20"/>
        </w:rPr>
        <w:t xml:space="preserve"> gemäß Nr. 5.6 NKBF 98 (Anlage 1 zum Verwendungsnachweis)</w:t>
      </w:r>
    </w:p>
    <w:p w14:paraId="57547B42" w14:textId="77777777" w:rsidR="00990105" w:rsidRDefault="00990105">
      <w:pPr>
        <w:widowControl/>
        <w:tabs>
          <w:tab w:val="left" w:pos="426"/>
        </w:tabs>
        <w:spacing w:before="120" w:line="-360" w:lineRule="auto"/>
        <w:ind w:right="-62"/>
        <w:rPr>
          <w:sz w:val="18"/>
        </w:rPr>
      </w:pPr>
      <w:r>
        <w:rPr>
          <w:b/>
          <w:sz w:val="18"/>
        </w:rPr>
        <w:t>Der Original-Stundennachweis verbleibt beim Zuwendungsempfänger.</w:t>
      </w:r>
    </w:p>
    <w:p w14:paraId="5F096924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13060555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35" w:name="Thema2"/>
          <w:bookmarkEnd w:id="35"/>
          <w:p w14:paraId="071385F0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690749BF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11CA8052" w14:textId="77777777">
        <w:tc>
          <w:tcPr>
            <w:tcW w:w="2622" w:type="dxa"/>
          </w:tcPr>
          <w:p w14:paraId="57A5033F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835" w:type="dxa"/>
          </w:tcPr>
          <w:p w14:paraId="707A6013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21C4B11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bookmarkStart w:id="36" w:name="Monat_Stundennachweis"/>
      <w:bookmarkEnd w:id="36"/>
      <w:tr w:rsidR="00990105" w14:paraId="01073004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8FC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23FD6B6F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bookmarkStart w:id="37" w:name="Name_Mitarbeiter"/>
        <w:bookmarkEnd w:id="37"/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4642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0BC9BB5C" w14:textId="77777777" w:rsidR="00990105" w:rsidRDefault="00990105">
      <w:pPr>
        <w:widowControl/>
        <w:tabs>
          <w:tab w:val="left" w:pos="426"/>
        </w:tabs>
        <w:spacing w:before="120"/>
        <w:ind w:right="-62"/>
        <w:rPr>
          <w:sz w:val="18"/>
        </w:rPr>
      </w:pPr>
      <w:r>
        <w:rPr>
          <w:sz w:val="18"/>
        </w:rPr>
        <w:t>Die zu Lasten des Vorhabens abzurechnenden Personalstunden sind täglich eigenhändig von der betreffenden Person zu erfassen. Nur die produktiven, für das Vorhaben geleisteten Stunden sind zuwendungsfähig.</w:t>
      </w:r>
    </w:p>
    <w:p w14:paraId="55256AD9" w14:textId="77777777" w:rsidR="00990105" w:rsidRDefault="00990105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tbl>
      <w:tblPr>
        <w:tblW w:w="148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7"/>
        <w:gridCol w:w="356"/>
        <w:gridCol w:w="357"/>
        <w:gridCol w:w="357"/>
        <w:gridCol w:w="357"/>
        <w:gridCol w:w="356"/>
        <w:gridCol w:w="357"/>
        <w:gridCol w:w="356"/>
        <w:gridCol w:w="357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8"/>
        <w:gridCol w:w="995"/>
      </w:tblGrid>
      <w:tr w:rsidR="00990105" w14:paraId="585E0A7C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1780F58B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</w:p>
        </w:tc>
        <w:tc>
          <w:tcPr>
            <w:tcW w:w="11061" w:type="dxa"/>
            <w:gridSpan w:val="31"/>
            <w:tcBorders>
              <w:top w:val="single" w:sz="6" w:space="0" w:color="auto"/>
              <w:left w:val="single" w:sz="6" w:space="0" w:color="auto"/>
            </w:tcBorders>
          </w:tcPr>
          <w:p w14:paraId="4958841A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Arbeitszeiten in Stunden je Kalendertag: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3D0B288" w14:textId="77777777" w:rsidR="00990105" w:rsidRDefault="00990105">
            <w:pPr>
              <w:widowControl/>
              <w:tabs>
                <w:tab w:val="bar" w:pos="14033"/>
              </w:tabs>
              <w:rPr>
                <w:sz w:val="18"/>
              </w:rPr>
            </w:pPr>
            <w:r>
              <w:rPr>
                <w:b/>
                <w:sz w:val="16"/>
              </w:rPr>
              <w:t>Summe der</w:t>
            </w:r>
          </w:p>
        </w:tc>
      </w:tr>
      <w:tr w:rsidR="001A0743" w14:paraId="1336A083" w14:textId="77777777" w:rsidTr="001A0743">
        <w:trPr>
          <w:trHeight w:hRule="exact" w:val="360"/>
        </w:trPr>
        <w:tc>
          <w:tcPr>
            <w:tcW w:w="2767" w:type="dxa"/>
            <w:tcBorders>
              <w:left w:val="single" w:sz="6" w:space="0" w:color="auto"/>
            </w:tcBorders>
          </w:tcPr>
          <w:p w14:paraId="2AC51349" w14:textId="77777777" w:rsidR="00990105" w:rsidRDefault="00990105">
            <w:pPr>
              <w:widowControl/>
              <w:tabs>
                <w:tab w:val="left" w:pos="2722"/>
                <w:tab w:val="bar" w:pos="3005"/>
                <w:tab w:val="left" w:pos="3119"/>
              </w:tabs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356" w:type="dxa"/>
            <w:tcBorders>
              <w:left w:val="single" w:sz="6" w:space="0" w:color="auto"/>
            </w:tcBorders>
          </w:tcPr>
          <w:p w14:paraId="6581A1FF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7" w:type="dxa"/>
            <w:tcBorders>
              <w:left w:val="single" w:sz="6" w:space="0" w:color="auto"/>
            </w:tcBorders>
          </w:tcPr>
          <w:p w14:paraId="3930A29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9DAEE8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EFD58D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845A8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3512383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ACBFA4E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E4E788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0371A22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965F82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7EE999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785DA2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250F679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B058F4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F57647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6B563B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7BE8E4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46572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32E8FB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F0BA48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CB41E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5096C7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5933C97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C88568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756B710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5DCBF9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0ADC7D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5D926E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6B5453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32CAFF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8" w:type="dxa"/>
            <w:tcBorders>
              <w:left w:val="single" w:sz="6" w:space="0" w:color="auto"/>
            </w:tcBorders>
          </w:tcPr>
          <w:p w14:paraId="146742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58717231" w14:textId="77777777" w:rsidR="00990105" w:rsidRDefault="00990105">
            <w:pPr>
              <w:widowControl/>
              <w:rPr>
                <w:sz w:val="16"/>
              </w:rPr>
            </w:pPr>
            <w:r>
              <w:rPr>
                <w:b/>
                <w:sz w:val="16"/>
              </w:rPr>
              <w:t>Monats</w:t>
            </w:r>
            <w:r>
              <w:rPr>
                <w:b/>
                <w:sz w:val="16"/>
              </w:rPr>
              <w:softHyphen/>
              <w:t>stunden</w:t>
            </w:r>
          </w:p>
        </w:tc>
      </w:tr>
      <w:tr w:rsidR="001A0743" w14:paraId="7772EAE8" w14:textId="77777777" w:rsidTr="001A0743">
        <w:trPr>
          <w:trHeight w:hRule="exact" w:val="360"/>
        </w:trPr>
        <w:tc>
          <w:tcPr>
            <w:tcW w:w="2767" w:type="dxa"/>
            <w:tcBorders>
              <w:top w:val="single" w:sz="12" w:space="0" w:color="auto"/>
              <w:left w:val="single" w:sz="6" w:space="0" w:color="auto"/>
            </w:tcBorders>
          </w:tcPr>
          <w:p w14:paraId="31B88BD8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</w:tcBorders>
          </w:tcPr>
          <w:p w14:paraId="0FD9B789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</w:tcBorders>
          </w:tcPr>
          <w:p w14:paraId="2E62C2FC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DF0A9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0A578C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16454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C6D75D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E4F5F6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60C9E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2F66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7C23A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B71824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C9EF2B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D2676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AD54C6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3E10CE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BB8823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06917D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AC5014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2CFD18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A5C0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6D87D9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A58108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F7F0E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84C7CA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9569C2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AB2938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FD2CE2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53B90C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92DD74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EA835A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6" w:space="0" w:color="auto"/>
            </w:tcBorders>
          </w:tcPr>
          <w:p w14:paraId="261F1B5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699482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4295C8F5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0EAAC284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Sonstige</w:t>
            </w:r>
            <w:r>
              <w:rPr>
                <w:rFonts w:cs="Arial"/>
                <w:b/>
                <w:sz w:val="20"/>
                <w:vertAlign w:val="superscript"/>
              </w:rPr>
              <w:t>1)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47F4FBB9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1C69C3C6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8835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6847C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969A7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B1E7F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1D6CF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9FEF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755A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C935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C93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25BE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BC89A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FAAD1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CFB6E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9A54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3730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B5FF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AD173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0715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836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8178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9056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08A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FDFB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458A6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DB69F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7DB6D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DC758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6907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5330206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78572790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589093D3" w14:textId="77777777" w:rsidTr="001A0743"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074B2C69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Produktive Gesamtstunden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69F35D9B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385AFC9E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A162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0F7C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ED2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1E7BB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7C5D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2AC1D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5ABF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66F7E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41941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B064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8DB0E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8949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F841D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0198C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02BA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A728B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2C5B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8866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9E8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5ED0B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AAA1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DB2BF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334C4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1D83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D0BE6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262C8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86CAC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CF8D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31827E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641E239" w14:textId="77777777" w:rsidR="00990105" w:rsidRDefault="00990105">
            <w:pPr>
              <w:widowControl/>
              <w:rPr>
                <w:sz w:val="16"/>
              </w:rPr>
            </w:pPr>
          </w:p>
        </w:tc>
      </w:tr>
      <w:tr w:rsidR="00990105" w14:paraId="09499D9E" w14:textId="77777777">
        <w:trPr>
          <w:cantSplit/>
        </w:trPr>
        <w:tc>
          <w:tcPr>
            <w:tcW w:w="14823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14:paraId="3D83EDE1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</w:tr>
      <w:tr w:rsidR="001A0743" w14:paraId="505622D3" w14:textId="77777777" w:rsidTr="001A0743">
        <w:trPr>
          <w:cantSplit/>
        </w:trPr>
        <w:tc>
          <w:tcPr>
            <w:tcW w:w="2767" w:type="dxa"/>
            <w:tcBorders>
              <w:left w:val="single" w:sz="6" w:space="0" w:color="auto"/>
              <w:bottom w:val="single" w:sz="12" w:space="0" w:color="auto"/>
            </w:tcBorders>
          </w:tcPr>
          <w:p w14:paraId="683077CF" w14:textId="77777777" w:rsidR="001A0743" w:rsidRDefault="001A0743" w:rsidP="001A0743">
            <w:pPr>
              <w:widowControl/>
              <w:tabs>
                <w:tab w:val="left" w:pos="2722"/>
                <w:tab w:val="left" w:pos="3119"/>
              </w:tabs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>Fehlzeiten (z.B. Urlaub, Feiertage</w:t>
            </w:r>
            <w:r w:rsidR="00477F61">
              <w:rPr>
                <w:sz w:val="16"/>
              </w:rPr>
              <w:t>,</w:t>
            </w:r>
            <w:r>
              <w:rPr>
                <w:sz w:val="16"/>
              </w:rPr>
              <w:t xml:space="preserve"> Krankheit, Fortbildung)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</w:tcBorders>
          </w:tcPr>
          <w:p w14:paraId="26712FFE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</w:tcBorders>
          </w:tcPr>
          <w:p w14:paraId="5F4AFD69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E892B0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0593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7B15FA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06FBDA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F8A0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3150B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F197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4D02D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7355B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AD06C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904E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6D4C1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0CB6BE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CB6D4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2BA62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9278C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30CDE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58DE9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FB9B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65900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534CDD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B88F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5295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EED4C7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5B3A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9F3F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00626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CCF5C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12" w:space="0" w:color="auto"/>
            </w:tcBorders>
          </w:tcPr>
          <w:p w14:paraId="5AFE52C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BB4515" w14:textId="77777777" w:rsidR="001A0743" w:rsidRDefault="001A0743">
            <w:pPr>
              <w:widowControl/>
              <w:rPr>
                <w:sz w:val="18"/>
              </w:rPr>
            </w:pPr>
          </w:p>
        </w:tc>
      </w:tr>
    </w:tbl>
    <w:p w14:paraId="1382DD95" w14:textId="77777777" w:rsidR="00990105" w:rsidRDefault="00990105">
      <w:pPr>
        <w:widowControl/>
        <w:ind w:right="936"/>
        <w:rPr>
          <w:sz w:val="18"/>
        </w:rPr>
      </w:pPr>
    </w:p>
    <w:p w14:paraId="1E7B6A4F" w14:textId="77777777" w:rsidR="00990105" w:rsidRDefault="00990105">
      <w:pPr>
        <w:widowControl/>
        <w:ind w:right="936"/>
        <w:rPr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 w:rsidR="00990105" w14:paraId="648F5C2D" w14:textId="77777777">
        <w:tc>
          <w:tcPr>
            <w:tcW w:w="5670" w:type="dxa"/>
          </w:tcPr>
          <w:p w14:paraId="7FAA0F9E" w14:textId="77777777" w:rsidR="00990105" w:rsidRDefault="00990105">
            <w:pPr>
              <w:widowControl/>
              <w:tabs>
                <w:tab w:val="left" w:pos="214"/>
              </w:tabs>
              <w:spacing w:before="120"/>
              <w:ind w:left="215" w:right="34" w:hanging="215"/>
              <w:rPr>
                <w:sz w:val="18"/>
              </w:rPr>
            </w:pPr>
            <w:r>
              <w:rPr>
                <w:rFonts w:cs="Arial"/>
                <w:b/>
                <w:sz w:val="24"/>
                <w:vertAlign w:val="superscript"/>
              </w:rPr>
              <w:t>1)</w:t>
            </w:r>
            <w:r>
              <w:rPr>
                <w:sz w:val="18"/>
              </w:rPr>
              <w:tab/>
              <w:t>ggf. Angabe des FKZ. anderer vom BMBF geförderter Projekte:</w:t>
            </w:r>
          </w:p>
        </w:tc>
        <w:tc>
          <w:tcPr>
            <w:tcW w:w="2694" w:type="dxa"/>
          </w:tcPr>
          <w:p w14:paraId="3A262612" w14:textId="77777777" w:rsidR="00990105" w:rsidRDefault="00990105">
            <w:pPr>
              <w:widowControl/>
              <w:spacing w:before="120"/>
              <w:ind w:right="639"/>
              <w:rPr>
                <w:sz w:val="18"/>
              </w:rPr>
            </w:pPr>
          </w:p>
        </w:tc>
      </w:tr>
      <w:tr w:rsidR="00990105" w14:paraId="24B04C70" w14:textId="77777777">
        <w:tc>
          <w:tcPr>
            <w:tcW w:w="5670" w:type="dxa"/>
          </w:tcPr>
          <w:p w14:paraId="6AD009CE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4A150D69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</w:tr>
    </w:tbl>
    <w:p w14:paraId="1A712F9E" w14:textId="77777777" w:rsidR="00990105" w:rsidRDefault="00990105">
      <w:pPr>
        <w:widowControl/>
        <w:spacing w:before="480"/>
        <w:ind w:right="936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126"/>
        <w:gridCol w:w="4678"/>
      </w:tblGrid>
      <w:tr w:rsidR="00990105" w14:paraId="5C49587C" w14:textId="77777777">
        <w:tc>
          <w:tcPr>
            <w:tcW w:w="4890" w:type="dxa"/>
            <w:tcBorders>
              <w:bottom w:val="single" w:sz="6" w:space="0" w:color="auto"/>
            </w:tcBorders>
          </w:tcPr>
          <w:p w14:paraId="033C8C74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44E4FFA1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202F93E4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349FA3D7" w14:textId="77777777">
        <w:tc>
          <w:tcPr>
            <w:tcW w:w="4890" w:type="dxa"/>
          </w:tcPr>
          <w:p w14:paraId="04D471E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Vorgesetzten</w:t>
            </w:r>
          </w:p>
        </w:tc>
        <w:tc>
          <w:tcPr>
            <w:tcW w:w="2126" w:type="dxa"/>
          </w:tcPr>
          <w:p w14:paraId="65227120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</w:tcPr>
          <w:p w14:paraId="755ABA0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Mitarbeiters</w:t>
            </w:r>
          </w:p>
        </w:tc>
      </w:tr>
    </w:tbl>
    <w:p w14:paraId="6B5D4E56" w14:textId="77777777" w:rsidR="00990105" w:rsidRDefault="00990105">
      <w:pPr>
        <w:widowControl/>
        <w:tabs>
          <w:tab w:val="left" w:pos="426"/>
        </w:tabs>
        <w:rPr>
          <w:sz w:val="18"/>
        </w:rPr>
        <w:sectPr w:rsidR="00990105">
          <w:headerReference w:type="first" r:id="rId10"/>
          <w:footerReference w:type="first" r:id="rId11"/>
          <w:endnotePr>
            <w:numRestart w:val="eachSect"/>
          </w:endnotePr>
          <w:pgSz w:w="16840" w:h="11907" w:orient="landscape" w:code="9"/>
          <w:pgMar w:top="1361" w:right="1729" w:bottom="567" w:left="1134" w:header="862" w:footer="72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1C68109B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p w14:paraId="7593344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4705" w:type="dxa"/>
          </w:tcPr>
          <w:p w14:paraId="2B4945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34EF06BE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E2807D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420E6D21" w14:textId="77777777">
        <w:tc>
          <w:tcPr>
            <w:tcW w:w="4705" w:type="dxa"/>
          </w:tcPr>
          <w:p w14:paraId="5F51D1F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60EFD6E7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6C143947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5EE63F12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3E7D71CA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Ermittlung des Jahresstundensatzes</w:t>
      </w:r>
    </w:p>
    <w:p w14:paraId="6D833450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>bei pauschalierter Abrechnung gemäß Nr. 5.6 NKBF 98 (Anlage 2 zum Verwendungsnachweis)</w:t>
      </w:r>
    </w:p>
    <w:p w14:paraId="5D7ACA69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777C365A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06F8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733E07DD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7097D8D6" w14:textId="77777777">
        <w:tc>
          <w:tcPr>
            <w:tcW w:w="2622" w:type="dxa"/>
          </w:tcPr>
          <w:p w14:paraId="2DC09C2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Jahr</w:t>
            </w:r>
          </w:p>
        </w:tc>
        <w:tc>
          <w:tcPr>
            <w:tcW w:w="2835" w:type="dxa"/>
          </w:tcPr>
          <w:p w14:paraId="5133492D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378B285A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tr w:rsidR="00990105" w14:paraId="7946FF48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894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54ACFBE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8C9C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33BC595B" w14:textId="77777777" w:rsidR="00990105" w:rsidRDefault="00990105">
      <w:pPr>
        <w:widowControl/>
        <w:tabs>
          <w:tab w:val="left" w:pos="426"/>
        </w:tabs>
        <w:spacing w:before="120" w:line="300" w:lineRule="exact"/>
        <w:ind w:right="-62"/>
        <w:rPr>
          <w:b/>
          <w:sz w:val="24"/>
        </w:rPr>
      </w:pPr>
      <w:r>
        <w:rPr>
          <w:b/>
          <w:sz w:val="24"/>
        </w:rPr>
        <w:t>1. Jahresstunden lt. monatlichen Stundennachweisen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718"/>
      </w:tblGrid>
      <w:tr w:rsidR="00990105" w14:paraId="3CE8FB5C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</w:tcPr>
          <w:p w14:paraId="5BBCB69F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  <w:tc>
          <w:tcPr>
            <w:tcW w:w="9526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1B6E54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  <w:r>
              <w:rPr>
                <w:b/>
                <w:sz w:val="18"/>
              </w:rPr>
              <w:t>Arbeitszeiten in Stunden je Monat: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087984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27D61230" w14:textId="77777777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FFDB07" w14:textId="77777777" w:rsidR="00990105" w:rsidRDefault="00990105">
            <w:pPr>
              <w:widowControl/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28276E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Januar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177FAF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Februar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8A56A3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März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2A719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April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53DD6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60CF4C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Juni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FD5028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Juli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F8D531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August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17774A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Sept.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483E75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Oktober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90C9A0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Nov.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93BE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Dez.</w:t>
            </w:r>
          </w:p>
        </w:tc>
        <w:tc>
          <w:tcPr>
            <w:tcW w:w="1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65ACB" w14:textId="77777777" w:rsidR="00990105" w:rsidRDefault="00990105">
            <w:pPr>
              <w:widowControl/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t>Summe der Jahresstunden</w:t>
            </w:r>
          </w:p>
        </w:tc>
      </w:tr>
      <w:tr w:rsidR="00990105" w14:paraId="021D2401" w14:textId="77777777">
        <w:tc>
          <w:tcPr>
            <w:tcW w:w="35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47967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14:paraId="2732469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ECA4D4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204128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3148C9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063128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03CB12B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09A0DD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111A14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C653F7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34193A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5CB119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A6E9B1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413F1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69A4EE69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AF003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FD67F0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41B8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066F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B5E5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FCB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1FD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D3F31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21B07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CA44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6C46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8AAD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DF89E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B902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7E8DC9E0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75B1BA4" w14:textId="77777777" w:rsidR="00990105" w:rsidRDefault="00990105">
            <w:pPr>
              <w:pStyle w:val="berschrift2"/>
            </w:pPr>
            <w:r>
              <w:t>Produktive Gesamtstunden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40593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A74F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5B1D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94995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A76D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3DFBB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E344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88CB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B2B2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3A63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1BD85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7EF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0AD972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5DB05A6E" w14:textId="77777777"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</w:tcPr>
          <w:p w14:paraId="2086947B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5FB01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967560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C5B70B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AFF8B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893920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0553B4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0D009D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816E21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00EC436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2E399D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7091C6D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2386F7F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E4A591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  <w:tr w:rsidR="00990105" w14:paraId="53137195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8A14FD" w14:textId="77777777" w:rsidR="00990105" w:rsidRDefault="00990105">
            <w:pPr>
              <w:widowControl/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 xml:space="preserve">Fehlzeiten (z.B. Urlaub, </w:t>
            </w:r>
            <w:r w:rsidR="001A0743">
              <w:rPr>
                <w:sz w:val="16"/>
              </w:rPr>
              <w:t>Feiertage</w:t>
            </w:r>
            <w:r w:rsidR="00477F61">
              <w:rPr>
                <w:sz w:val="16"/>
              </w:rPr>
              <w:t>,</w:t>
            </w:r>
            <w:r w:rsidR="001A0743">
              <w:rPr>
                <w:sz w:val="16"/>
              </w:rPr>
              <w:t xml:space="preserve"> </w:t>
            </w:r>
            <w:r>
              <w:rPr>
                <w:sz w:val="16"/>
              </w:rPr>
              <w:t>Krankheit, Fortbildung)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953FE6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52D2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65AE4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DC39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83B95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69767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1F6A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91A0C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16F8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B025F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AC8CA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9CD77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36A58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</w:tbl>
    <w:p w14:paraId="2BF94323" w14:textId="77777777" w:rsidR="00990105" w:rsidRDefault="00990105">
      <w:pPr>
        <w:widowControl/>
        <w:ind w:right="936"/>
        <w:rPr>
          <w:sz w:val="18"/>
        </w:rPr>
      </w:pPr>
    </w:p>
    <w:p w14:paraId="14915FAC" w14:textId="77777777" w:rsidR="00990105" w:rsidRDefault="00990105">
      <w:pPr>
        <w:widowControl/>
        <w:ind w:right="936"/>
        <w:rPr>
          <w:sz w:val="18"/>
        </w:rPr>
      </w:pPr>
    </w:p>
    <w:p w14:paraId="281007AD" w14:textId="77777777" w:rsidR="00990105" w:rsidRDefault="00990105">
      <w:pPr>
        <w:widowControl/>
        <w:spacing w:before="120"/>
        <w:ind w:right="639"/>
        <w:rPr>
          <w:b/>
          <w:sz w:val="24"/>
        </w:rPr>
        <w:sectPr w:rsidR="00990105">
          <w:endnotePr>
            <w:numRestart w:val="eachSect"/>
          </w:endnotePr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0"/>
        <w:gridCol w:w="2108"/>
      </w:tblGrid>
      <w:tr w:rsidR="00990105" w14:paraId="21C11B4D" w14:textId="77777777" w:rsidTr="001A0743">
        <w:tc>
          <w:tcPr>
            <w:tcW w:w="6379" w:type="dxa"/>
          </w:tcPr>
          <w:p w14:paraId="0A03488D" w14:textId="77777777" w:rsidR="00990105" w:rsidRDefault="00990105">
            <w:pPr>
              <w:widowControl/>
              <w:spacing w:before="120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2. Berechnung des Jahresstundensatzes</w:t>
            </w:r>
          </w:p>
        </w:tc>
        <w:tc>
          <w:tcPr>
            <w:tcW w:w="160" w:type="dxa"/>
          </w:tcPr>
          <w:p w14:paraId="3B02EE63" w14:textId="77777777" w:rsidR="00990105" w:rsidRDefault="00990105">
            <w:pPr>
              <w:widowControl/>
              <w:spacing w:before="120"/>
              <w:rPr>
                <w:sz w:val="18"/>
              </w:rPr>
            </w:pPr>
          </w:p>
        </w:tc>
        <w:tc>
          <w:tcPr>
            <w:tcW w:w="2108" w:type="dxa"/>
          </w:tcPr>
          <w:p w14:paraId="7A802966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7B8B68A0" w14:textId="77777777" w:rsidTr="001A0743">
        <w:trPr>
          <w:trHeight w:hRule="exact" w:val="397"/>
        </w:trPr>
        <w:tc>
          <w:tcPr>
            <w:tcW w:w="6379" w:type="dxa"/>
          </w:tcPr>
          <w:p w14:paraId="08412C85" w14:textId="77777777" w:rsidR="00990105" w:rsidRDefault="00990105">
            <w:pPr>
              <w:widowControl/>
              <w:spacing w:before="160"/>
              <w:rPr>
                <w:sz w:val="18"/>
              </w:rPr>
            </w:pPr>
            <w:r>
              <w:rPr>
                <w:sz w:val="18"/>
              </w:rPr>
              <w:t>Bruttojahreslohn/</w:t>
            </w:r>
            <w:r>
              <w:rPr>
                <w:sz w:val="18"/>
              </w:rPr>
              <w:noBreakHyphen/>
            </w:r>
            <w:proofErr w:type="spellStart"/>
            <w:r>
              <w:rPr>
                <w:sz w:val="18"/>
              </w:rPr>
              <w:t>gehalt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b/>
                <w:position w:val="6"/>
                <w:sz w:val="16"/>
              </w:rPr>
              <w:t>1)</w:t>
            </w:r>
          </w:p>
        </w:tc>
        <w:tc>
          <w:tcPr>
            <w:tcW w:w="160" w:type="dxa"/>
          </w:tcPr>
          <w:p w14:paraId="4755B219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435F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2B1934F8" w14:textId="77777777" w:rsidTr="001A0743">
        <w:trPr>
          <w:trHeight w:hRule="exact" w:val="397"/>
        </w:trPr>
        <w:tc>
          <w:tcPr>
            <w:tcW w:w="6379" w:type="dxa"/>
            <w:tcBorders>
              <w:top w:val="single" w:sz="6" w:space="0" w:color="auto"/>
            </w:tcBorders>
          </w:tcPr>
          <w:p w14:paraId="2E39CF84" w14:textId="77777777" w:rsidR="00990105" w:rsidRDefault="00990105" w:rsidP="00510905">
            <w:pPr>
              <w:widowControl/>
              <w:spacing w:before="40" w:line="200" w:lineRule="exact"/>
              <w:rPr>
                <w:sz w:val="18"/>
              </w:rPr>
            </w:pPr>
            <w:r>
              <w:rPr>
                <w:sz w:val="18"/>
              </w:rPr>
              <w:t xml:space="preserve">Jahresarbeitsstunden  lt. Tarifvertrag/Betriebsvereinbarung/Arbeitsvertrag </w:t>
            </w:r>
            <w:r>
              <w:rPr>
                <w:b/>
                <w:position w:val="6"/>
                <w:sz w:val="16"/>
              </w:rPr>
              <w:t>2)</w:t>
            </w:r>
            <w:r>
              <w:rPr>
                <w:b/>
                <w:position w:val="6"/>
                <w:sz w:val="16"/>
              </w:rPr>
              <w:br/>
            </w:r>
          </w:p>
        </w:tc>
        <w:tc>
          <w:tcPr>
            <w:tcW w:w="160" w:type="dxa"/>
          </w:tcPr>
          <w:p w14:paraId="7ADACB7F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D175" w14:textId="77777777" w:rsidR="00990105" w:rsidRDefault="0099010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</w:tr>
      <w:tr w:rsidR="00990105" w14:paraId="38C26728" w14:textId="77777777" w:rsidTr="001A0743">
        <w:tc>
          <w:tcPr>
            <w:tcW w:w="6379" w:type="dxa"/>
          </w:tcPr>
          <w:p w14:paraId="0111E22B" w14:textId="77777777" w:rsidR="00990105" w:rsidRDefault="00990105">
            <w:pPr>
              <w:widowControl/>
              <w:ind w:right="355"/>
              <w:rPr>
                <w:sz w:val="18"/>
              </w:rPr>
            </w:pPr>
          </w:p>
        </w:tc>
        <w:tc>
          <w:tcPr>
            <w:tcW w:w="160" w:type="dxa"/>
          </w:tcPr>
          <w:p w14:paraId="261E3775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</w:tcPr>
          <w:p w14:paraId="704240F2" w14:textId="77777777" w:rsidR="00990105" w:rsidRDefault="00990105">
            <w:pPr>
              <w:widowControl/>
            </w:pPr>
          </w:p>
        </w:tc>
      </w:tr>
    </w:tbl>
    <w:p w14:paraId="14FC46AC" w14:textId="77777777" w:rsidR="00990105" w:rsidRDefault="00990105">
      <w:pPr>
        <w:widowControl/>
        <w:ind w:right="116"/>
        <w:rPr>
          <w:sz w:val="20"/>
        </w:rPr>
      </w:pPr>
      <w:r>
        <w:br w:type="column"/>
      </w:r>
    </w:p>
    <w:p w14:paraId="2D2FDF7F" w14:textId="77777777" w:rsidR="00990105" w:rsidRDefault="00990105">
      <w:pPr>
        <w:widowControl/>
        <w:ind w:right="116"/>
        <w:rPr>
          <w:sz w:val="20"/>
        </w:rPr>
      </w:pPr>
    </w:p>
    <w:p w14:paraId="209DC8A8" w14:textId="77777777" w:rsidR="00990105" w:rsidRDefault="00990105">
      <w:pPr>
        <w:widowControl/>
        <w:ind w:right="116"/>
        <w:rPr>
          <w:sz w:val="20"/>
        </w:rPr>
      </w:pPr>
    </w:p>
    <w:p w14:paraId="60278D60" w14:textId="77777777" w:rsidR="00990105" w:rsidRDefault="00990105">
      <w:pPr>
        <w:widowControl/>
        <w:ind w:right="116"/>
      </w:pPr>
      <w:r>
        <w:rPr>
          <w:b/>
        </w:rPr>
        <w:t>=</w:t>
      </w:r>
    </w:p>
    <w:p w14:paraId="68678C7D" w14:textId="77777777" w:rsidR="00990105" w:rsidRDefault="00990105">
      <w:pPr>
        <w:widowControl/>
        <w:spacing w:line="20" w:lineRule="exact"/>
      </w:pPr>
      <w:r>
        <w:br w:type="column"/>
      </w:r>
    </w:p>
    <w:tbl>
      <w:tblPr>
        <w:tblW w:w="2410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990105" w14:paraId="0B1ED353" w14:textId="77777777">
        <w:tc>
          <w:tcPr>
            <w:tcW w:w="2410" w:type="dxa"/>
            <w:tcBorders>
              <w:left w:val="nil"/>
            </w:tcBorders>
          </w:tcPr>
          <w:p w14:paraId="678597D6" w14:textId="77777777" w:rsidR="00990105" w:rsidRDefault="00990105">
            <w:pPr>
              <w:widowControl/>
              <w:spacing w:before="120"/>
              <w:jc w:val="center"/>
              <w:rPr>
                <w:sz w:val="18"/>
              </w:rPr>
            </w:pPr>
          </w:p>
        </w:tc>
      </w:tr>
      <w:tr w:rsidR="00990105" w14:paraId="1687CA47" w14:textId="77777777">
        <w:tc>
          <w:tcPr>
            <w:tcW w:w="2410" w:type="dxa"/>
            <w:tcBorders>
              <w:bottom w:val="single" w:sz="6" w:space="0" w:color="auto"/>
            </w:tcBorders>
          </w:tcPr>
          <w:p w14:paraId="389DBDD1" w14:textId="77777777" w:rsidR="00990105" w:rsidRDefault="00990105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Jahresstundensatz</w:t>
            </w:r>
          </w:p>
        </w:tc>
      </w:tr>
      <w:tr w:rsidR="00990105" w14:paraId="12496613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C6FA" w14:textId="77777777" w:rsidR="00990105" w:rsidRDefault="00990105">
            <w:pPr>
              <w:widowControl/>
              <w:spacing w:before="240"/>
              <w:rPr>
                <w:sz w:val="18"/>
              </w:rPr>
            </w:pPr>
          </w:p>
        </w:tc>
      </w:tr>
      <w:tr w:rsidR="00990105" w14:paraId="6660F6EC" w14:textId="77777777">
        <w:tc>
          <w:tcPr>
            <w:tcW w:w="2410" w:type="dxa"/>
          </w:tcPr>
          <w:p w14:paraId="24DDA71E" w14:textId="77777777" w:rsidR="00990105" w:rsidRDefault="00990105">
            <w:pPr>
              <w:widowControl/>
              <w:rPr>
                <w:sz w:val="18"/>
              </w:rPr>
            </w:pPr>
          </w:p>
        </w:tc>
      </w:tr>
    </w:tbl>
    <w:p w14:paraId="30EDB173" w14:textId="77777777" w:rsidR="00990105" w:rsidRDefault="00990105">
      <w:pPr>
        <w:widowControl/>
        <w:spacing w:before="960"/>
        <w:ind w:right="936"/>
        <w:rPr>
          <w:sz w:val="18"/>
        </w:rPr>
        <w:sectPr w:rsidR="00990105">
          <w:endnotePr>
            <w:numRestart w:val="eachSect"/>
          </w:endnotePr>
          <w:type w:val="continuous"/>
          <w:pgSz w:w="16840" w:h="11907" w:orient="landscape" w:code="9"/>
          <w:pgMar w:top="1418" w:right="2239" w:bottom="567" w:left="1134" w:header="397" w:footer="397" w:gutter="0"/>
          <w:cols w:num="3" w:space="0" w:equalWidth="0">
            <w:col w:w="8956" w:space="0"/>
            <w:col w:w="720" w:space="2"/>
            <w:col w:w="3789"/>
          </w:cols>
          <w:noEndnote/>
          <w:titlePg/>
        </w:sectPr>
      </w:pPr>
    </w:p>
    <w:p w14:paraId="29BD49F7" w14:textId="77777777" w:rsidR="00990105" w:rsidRDefault="00990105">
      <w:pPr>
        <w:widowControl/>
        <w:tabs>
          <w:tab w:val="left" w:pos="284"/>
        </w:tabs>
        <w:spacing w:before="600"/>
        <w:ind w:left="284" w:right="-62" w:hanging="284"/>
        <w:rPr>
          <w:sz w:val="16"/>
        </w:rPr>
      </w:pPr>
      <w:r>
        <w:rPr>
          <w:b/>
          <w:position w:val="6"/>
          <w:sz w:val="16"/>
        </w:rPr>
        <w:t>1)</w:t>
      </w:r>
      <w:r>
        <w:rPr>
          <w:b/>
          <w:sz w:val="16"/>
        </w:rPr>
        <w:tab/>
      </w:r>
      <w:r w:rsidR="001A0743">
        <w:rPr>
          <w:sz w:val="16"/>
        </w:rPr>
        <w:t>Personalkosten i.S. der Nr. 5.6.1 NKBF 98 und der ergänzenden Grundsätze (vergl. BMBF-Merkblatt Vorkalkulation - AZK 4) ermitteln sich aus den einkommen-/lohnsteuerpflichtigen Bruttolöhnen und –</w:t>
      </w:r>
      <w:proofErr w:type="spellStart"/>
      <w:r w:rsidR="001A0743">
        <w:rPr>
          <w:sz w:val="16"/>
        </w:rPr>
        <w:t>gehältern</w:t>
      </w:r>
      <w:proofErr w:type="spellEnd"/>
      <w:r w:rsidR="001A0743">
        <w:rPr>
          <w:sz w:val="16"/>
        </w:rPr>
        <w:t xml:space="preserve"> im Kalenderjahr ohne Arbeitgeberanteil zur Sozialversicherung und ohne umsatz- und gewinnabhängige Zuschläge. Soweit Geschäftsführer bzw. Vorstandsmitglieder o.ä. Leitungspersonal im Vorhaben tätig sind, können hierfür nur Personaleinzelkosten von entsprechenden leitenden Mitarbeitern im Projekt (z.B. Projektleiter) verrechnet werden; dies gilt auch für ohne feste Entlohnung tätige Unternehmer.</w:t>
      </w:r>
    </w:p>
    <w:p w14:paraId="5DCB639E" w14:textId="77777777" w:rsidR="00990105" w:rsidRDefault="00990105">
      <w:pPr>
        <w:widowControl/>
        <w:tabs>
          <w:tab w:val="left" w:pos="284"/>
        </w:tabs>
        <w:spacing w:before="120"/>
        <w:ind w:left="284" w:right="-765" w:hanging="284"/>
        <w:rPr>
          <w:sz w:val="16"/>
        </w:rPr>
      </w:pPr>
      <w:r>
        <w:rPr>
          <w:b/>
          <w:position w:val="6"/>
          <w:sz w:val="16"/>
        </w:rPr>
        <w:t>2)</w:t>
      </w:r>
      <w:r>
        <w:rPr>
          <w:sz w:val="16"/>
        </w:rPr>
        <w:tab/>
        <w:t>Bei tatsächlich mehr geleisteten produktiven Gesamtstunden (vorhabenbezogene und sonstige), gelten diese Gesamtstunden als Divisor.</w:t>
      </w:r>
    </w:p>
    <w:p w14:paraId="5EB98AE6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</w:pPr>
    </w:p>
    <w:p w14:paraId="0F1285FB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  <w:sectPr w:rsidR="00990105" w:rsidSect="001A0743">
          <w:endnotePr>
            <w:numRestart w:val="eachSect"/>
          </w:endnotePr>
          <w:type w:val="continuous"/>
          <w:pgSz w:w="16840" w:h="11907" w:orient="landscape" w:code="9"/>
          <w:pgMar w:top="1418" w:right="964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760"/>
        <w:gridCol w:w="2500"/>
      </w:tblGrid>
      <w:tr w:rsidR="00990105" w14:paraId="14E5C64F" w14:textId="77777777">
        <w:tc>
          <w:tcPr>
            <w:tcW w:w="4039" w:type="dxa"/>
            <w:tcBorders>
              <w:bottom w:val="single" w:sz="6" w:space="0" w:color="auto"/>
            </w:tcBorders>
          </w:tcPr>
          <w:bookmarkStart w:id="38" w:name="Name_ZE3"/>
          <w:bookmarkEnd w:id="38"/>
          <w:p w14:paraId="54AA9B4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30144D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760" w:type="dxa"/>
          </w:tcPr>
          <w:p w14:paraId="15DD16D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14:paraId="5DC2CAA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</w:tr>
      <w:tr w:rsidR="00990105" w14:paraId="3F73B7F0" w14:textId="77777777">
        <w:tc>
          <w:tcPr>
            <w:tcW w:w="4039" w:type="dxa"/>
          </w:tcPr>
          <w:p w14:paraId="4DF5836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1134" w:type="dxa"/>
          </w:tcPr>
          <w:p w14:paraId="5EBF549E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6D1E2CCE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39" w:name="Fkz3"/>
        <w:bookmarkEnd w:id="39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BA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629A1B3C" w14:textId="77777777">
        <w:tc>
          <w:tcPr>
            <w:tcW w:w="4039" w:type="dxa"/>
          </w:tcPr>
          <w:p w14:paraId="5564365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134" w:type="dxa"/>
          </w:tcPr>
          <w:p w14:paraId="0086BF98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4C70DEF8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Jahr:</w:t>
            </w:r>
          </w:p>
        </w:tc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A52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4D13BFBD" w14:textId="77777777" w:rsidR="00990105" w:rsidRDefault="00990105">
      <w:pPr>
        <w:widowControl/>
        <w:tabs>
          <w:tab w:val="left" w:pos="426"/>
        </w:tabs>
        <w:spacing w:before="480"/>
        <w:ind w:right="-62"/>
        <w:jc w:val="center"/>
        <w:rPr>
          <w:b/>
          <w:sz w:val="32"/>
        </w:rPr>
      </w:pPr>
      <w:r>
        <w:rPr>
          <w:b/>
          <w:sz w:val="32"/>
        </w:rPr>
        <w:t>Übersicht Personalkosten bei pauschalierter Abrechnung</w:t>
      </w:r>
    </w:p>
    <w:p w14:paraId="09AF8191" w14:textId="77777777" w:rsidR="00990105" w:rsidRDefault="00990105">
      <w:pPr>
        <w:widowControl/>
        <w:tabs>
          <w:tab w:val="left" w:pos="426"/>
        </w:tabs>
        <w:spacing w:after="320"/>
        <w:ind w:right="-62"/>
        <w:jc w:val="center"/>
        <w:rPr>
          <w:b/>
          <w:sz w:val="20"/>
        </w:rPr>
      </w:pPr>
      <w:r>
        <w:rPr>
          <w:b/>
          <w:sz w:val="20"/>
        </w:rPr>
        <w:t>gemäß Nr. 5.6 NKBF 98 (Anlage 3 zum Verwendungsnachweis)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886"/>
        <w:gridCol w:w="1886"/>
        <w:gridCol w:w="1886"/>
        <w:gridCol w:w="1886"/>
      </w:tblGrid>
      <w:tr w:rsidR="00990105" w14:paraId="3F8942CC" w14:textId="77777777"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2D0A4B3A" w14:textId="77777777" w:rsidR="00990105" w:rsidRDefault="00990105">
            <w:pPr>
              <w:widowControl/>
              <w:spacing w:line="-220" w:lineRule="auto"/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Mitarbeiter</w:t>
            </w:r>
            <w:r>
              <w:rPr>
                <w:sz w:val="20"/>
              </w:rPr>
              <w:br/>
              <w:t>(Name, Vorname,</w:t>
            </w:r>
            <w:r>
              <w:rPr>
                <w:sz w:val="20"/>
              </w:rPr>
              <w:br/>
              <w:t>Berufsbezeichnung)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7EF4C8B5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</w:t>
            </w:r>
            <w:r>
              <w:rPr>
                <w:sz w:val="20"/>
              </w:rPr>
              <w:softHyphen/>
              <w:t>fähiger Zeitraum</w:t>
            </w:r>
            <w:r>
              <w:rPr>
                <w:sz w:val="20"/>
              </w:rPr>
              <w:br/>
              <w:t>von - bis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0FC4C364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Jahresstundensatz</w:t>
            </w:r>
            <w:r>
              <w:rPr>
                <w:sz w:val="20"/>
              </w:rPr>
              <w:br/>
              <w:t>lt. Anlage 2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0A887BB8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Abgerechnete </w:t>
            </w:r>
            <w:r>
              <w:rPr>
                <w:b/>
                <w:sz w:val="18"/>
              </w:rPr>
              <w:t>vorhabenbezogene</w:t>
            </w:r>
            <w:r>
              <w:rPr>
                <w:sz w:val="20"/>
              </w:rPr>
              <w:t xml:space="preserve"> produktive Jahresstunden</w:t>
            </w:r>
            <w:r>
              <w:rPr>
                <w:sz w:val="20"/>
              </w:rPr>
              <w:br/>
              <w:t>lt. Anlage 2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30FEF1A6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Abrechnungsfähige Personaleinzel</w:t>
            </w:r>
            <w:r>
              <w:rPr>
                <w:sz w:val="20"/>
              </w:rPr>
              <w:softHyphen/>
              <w:t>kosten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</w:tr>
      <w:tr w:rsidR="00990105" w14:paraId="799161C5" w14:textId="77777777">
        <w:trPr>
          <w:trHeight w:val="300"/>
        </w:trPr>
        <w:tc>
          <w:tcPr>
            <w:tcW w:w="1886" w:type="dxa"/>
            <w:tcBorders>
              <w:top w:val="nil"/>
            </w:tcBorders>
          </w:tcPr>
          <w:p w14:paraId="0FD46F9E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63CABC4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73A55B8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29B67B81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58ACD5C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7538FA78" w14:textId="77777777">
        <w:trPr>
          <w:trHeight w:val="300"/>
        </w:trPr>
        <w:tc>
          <w:tcPr>
            <w:tcW w:w="1886" w:type="dxa"/>
          </w:tcPr>
          <w:p w14:paraId="5960AACA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C84FAB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4926D68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07C1A9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4156E6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09B7E22E" w14:textId="77777777">
        <w:trPr>
          <w:trHeight w:val="300"/>
        </w:trPr>
        <w:tc>
          <w:tcPr>
            <w:tcW w:w="1886" w:type="dxa"/>
          </w:tcPr>
          <w:p w14:paraId="25EDCF7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2F3C1A0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FBEB78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292EEF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9E53891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49A51C06" w14:textId="77777777">
        <w:trPr>
          <w:trHeight w:val="300"/>
        </w:trPr>
        <w:tc>
          <w:tcPr>
            <w:tcW w:w="1886" w:type="dxa"/>
          </w:tcPr>
          <w:p w14:paraId="6E6CA77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9619F9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134BE4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F74496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B31340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04BEC466" w14:textId="77777777">
        <w:trPr>
          <w:trHeight w:val="300"/>
        </w:trPr>
        <w:tc>
          <w:tcPr>
            <w:tcW w:w="1886" w:type="dxa"/>
          </w:tcPr>
          <w:p w14:paraId="5E30F03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167C464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89FB7A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2564B0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38A1E7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9488896" w14:textId="77777777">
        <w:trPr>
          <w:trHeight w:val="300"/>
        </w:trPr>
        <w:tc>
          <w:tcPr>
            <w:tcW w:w="1886" w:type="dxa"/>
          </w:tcPr>
          <w:p w14:paraId="25812D6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7B6E88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F02B03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53045B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7F0506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70DF187" w14:textId="77777777">
        <w:trPr>
          <w:trHeight w:val="300"/>
        </w:trPr>
        <w:tc>
          <w:tcPr>
            <w:tcW w:w="1886" w:type="dxa"/>
          </w:tcPr>
          <w:p w14:paraId="0EAC92D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D89623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A89052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598C0E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02E30A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E4490DE" w14:textId="77777777">
        <w:trPr>
          <w:trHeight w:val="300"/>
        </w:trPr>
        <w:tc>
          <w:tcPr>
            <w:tcW w:w="1886" w:type="dxa"/>
          </w:tcPr>
          <w:p w14:paraId="2CF7A6FB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33CDA3F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318A1E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30742C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89A9B4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2CA4FF6" w14:textId="77777777">
        <w:trPr>
          <w:trHeight w:val="300"/>
        </w:trPr>
        <w:tc>
          <w:tcPr>
            <w:tcW w:w="1886" w:type="dxa"/>
          </w:tcPr>
          <w:p w14:paraId="277681D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85F21C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4A02DA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0054A3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5FE2B2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EB460A5" w14:textId="77777777">
        <w:trPr>
          <w:trHeight w:val="300"/>
        </w:trPr>
        <w:tc>
          <w:tcPr>
            <w:tcW w:w="1886" w:type="dxa"/>
          </w:tcPr>
          <w:p w14:paraId="166A4D49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723B6D9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02A67B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5D8C85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88B9A8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7848D5B" w14:textId="77777777">
        <w:trPr>
          <w:trHeight w:val="300"/>
        </w:trPr>
        <w:tc>
          <w:tcPr>
            <w:tcW w:w="1886" w:type="dxa"/>
          </w:tcPr>
          <w:p w14:paraId="28EC82D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1464575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87740E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202B74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D3D6625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908E358" w14:textId="77777777">
        <w:trPr>
          <w:trHeight w:val="300"/>
        </w:trPr>
        <w:tc>
          <w:tcPr>
            <w:tcW w:w="1886" w:type="dxa"/>
          </w:tcPr>
          <w:p w14:paraId="732FB5E5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8620A3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42F2C9C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0CF38D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8C42D4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A25688C" w14:textId="77777777">
        <w:trPr>
          <w:trHeight w:val="300"/>
        </w:trPr>
        <w:tc>
          <w:tcPr>
            <w:tcW w:w="1886" w:type="dxa"/>
          </w:tcPr>
          <w:p w14:paraId="05065A7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FC8991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DA5BA6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9EC0FD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02803C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385A0E1" w14:textId="77777777">
        <w:trPr>
          <w:trHeight w:val="300"/>
        </w:trPr>
        <w:tc>
          <w:tcPr>
            <w:tcW w:w="1886" w:type="dxa"/>
          </w:tcPr>
          <w:p w14:paraId="28287D6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345ED52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5230557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B90B6D8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9C346F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18B29A6" w14:textId="77777777">
        <w:trPr>
          <w:trHeight w:val="300"/>
        </w:trPr>
        <w:tc>
          <w:tcPr>
            <w:tcW w:w="1886" w:type="dxa"/>
            <w:tcBorders>
              <w:bottom w:val="nil"/>
            </w:tcBorders>
          </w:tcPr>
          <w:p w14:paraId="6879D850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bottom w:val="nil"/>
            </w:tcBorders>
          </w:tcPr>
          <w:p w14:paraId="256C699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4B1B178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69634C5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2173C64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4E375E04" w14:textId="77777777">
        <w:trPr>
          <w:trHeight w:val="300"/>
        </w:trPr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02C9AF8F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0E60A3F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2C7E27B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7EC6C68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2ABA756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5F828EBE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right w:val="nil"/>
            </w:tcBorders>
          </w:tcPr>
          <w:p w14:paraId="3D1E989E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Summe der Personaleinzelkosten:</w:t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59D1C515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1BA49948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bottom w:val="nil"/>
              <w:right w:val="nil"/>
            </w:tcBorders>
          </w:tcPr>
          <w:p w14:paraId="2EAB003E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Pauschalzuschlag (120 v.H. der Personaleinzelkosten)</w:t>
            </w:r>
          </w:p>
        </w:tc>
        <w:tc>
          <w:tcPr>
            <w:tcW w:w="1886" w:type="dxa"/>
            <w:tcBorders>
              <w:top w:val="nil"/>
            </w:tcBorders>
          </w:tcPr>
          <w:p w14:paraId="71350F9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22B5CA4E" w14:textId="77777777">
        <w:trPr>
          <w:trHeight w:hRule="exact" w:val="560"/>
        </w:trPr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92F42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Zuwendungsfähige Personalkosten und mit der Pauschale abgegoltene Kosten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6B11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14:paraId="331ED639" w14:textId="77777777" w:rsidR="00990105" w:rsidRDefault="00990105">
      <w:pPr>
        <w:widowControl/>
        <w:spacing w:line="240" w:lineRule="exact"/>
        <w:ind w:right="-62"/>
        <w:rPr>
          <w:sz w:val="20"/>
        </w:rPr>
      </w:pPr>
    </w:p>
    <w:p w14:paraId="410D11EA" w14:textId="77777777" w:rsidR="00990105" w:rsidRDefault="00990105">
      <w:pPr>
        <w:widowControl/>
        <w:ind w:left="4536" w:right="-62"/>
        <w:rPr>
          <w:sz w:val="18"/>
        </w:rPr>
      </w:pPr>
      <w:r>
        <w:rPr>
          <w:sz w:val="18"/>
        </w:rPr>
        <w:t>Ich/Wir bestätige(n), dass die Angaben mit den</w:t>
      </w:r>
      <w:r>
        <w:rPr>
          <w:sz w:val="18"/>
        </w:rPr>
        <w:br/>
        <w:t>Belegunterlagen übereinstimmen.</w:t>
      </w:r>
    </w:p>
    <w:p w14:paraId="2D75033E" w14:textId="77777777" w:rsidR="00990105" w:rsidRDefault="00990105">
      <w:pPr>
        <w:widowControl/>
        <w:ind w:left="4536" w:right="-62"/>
        <w:rPr>
          <w:sz w:val="16"/>
        </w:rPr>
      </w:pPr>
    </w:p>
    <w:tbl>
      <w:tblPr>
        <w:tblW w:w="0" w:type="auto"/>
        <w:tblInd w:w="4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990105" w14:paraId="0BA2BB53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7D0A3511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7A637B1F" w14:textId="77777777">
        <w:tc>
          <w:tcPr>
            <w:tcW w:w="4827" w:type="dxa"/>
          </w:tcPr>
          <w:p w14:paraId="7CF91339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Ort/Datum</w:t>
            </w:r>
          </w:p>
        </w:tc>
      </w:tr>
      <w:tr w:rsidR="00990105" w14:paraId="5EB3A22E" w14:textId="77777777">
        <w:trPr>
          <w:trHeight w:hRule="exact" w:val="500"/>
        </w:trPr>
        <w:tc>
          <w:tcPr>
            <w:tcW w:w="4827" w:type="dxa"/>
          </w:tcPr>
          <w:p w14:paraId="5577598F" w14:textId="77777777" w:rsidR="00990105" w:rsidRDefault="00990105">
            <w:pPr>
              <w:widowControl/>
              <w:rPr>
                <w:sz w:val="20"/>
              </w:rPr>
            </w:pPr>
          </w:p>
        </w:tc>
      </w:tr>
      <w:tr w:rsidR="00990105" w14:paraId="3C1F919B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2C61B9BF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0089282F" w14:textId="77777777">
        <w:tc>
          <w:tcPr>
            <w:tcW w:w="4827" w:type="dxa"/>
          </w:tcPr>
          <w:p w14:paraId="2221AA26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14:paraId="28D74547" w14:textId="73F4733E" w:rsidR="0000765F" w:rsidRDefault="0000765F">
      <w:pPr>
        <w:widowControl/>
        <w:spacing w:line="-160" w:lineRule="auto"/>
        <w:ind w:left="4536" w:right="-62"/>
        <w:rPr>
          <w:sz w:val="16"/>
        </w:rPr>
      </w:pPr>
    </w:p>
    <w:p w14:paraId="2999B46D" w14:textId="77777777" w:rsidR="0000765F" w:rsidRPr="00A97F20" w:rsidRDefault="0000765F" w:rsidP="0000765F">
      <w:pPr>
        <w:jc w:val="center"/>
        <w:rPr>
          <w:b/>
          <w:bCs/>
          <w:sz w:val="40"/>
          <w:szCs w:val="40"/>
        </w:rPr>
      </w:pPr>
      <w:r>
        <w:rPr>
          <w:sz w:val="16"/>
        </w:rPr>
        <w:br w:type="page"/>
      </w:r>
      <w:r w:rsidRPr="00A97F20">
        <w:rPr>
          <w:b/>
          <w:bCs/>
          <w:sz w:val="40"/>
          <w:szCs w:val="40"/>
        </w:rPr>
        <w:lastRenderedPageBreak/>
        <w:t>Personalkosten (0837)</w:t>
      </w:r>
    </w:p>
    <w:p w14:paraId="08AB70F9" w14:textId="77777777" w:rsidR="0000765F" w:rsidRPr="00A97F20" w:rsidRDefault="0000765F" w:rsidP="0000765F">
      <w:pPr>
        <w:jc w:val="center"/>
        <w:rPr>
          <w:b/>
          <w:bCs/>
          <w:sz w:val="28"/>
          <w:szCs w:val="28"/>
        </w:rPr>
      </w:pPr>
      <w:r w:rsidRPr="00A97F20">
        <w:rPr>
          <w:b/>
          <w:bCs/>
          <w:sz w:val="28"/>
          <w:szCs w:val="28"/>
        </w:rPr>
        <w:t xml:space="preserve">(bei </w:t>
      </w:r>
      <w:r w:rsidRPr="00A97F20">
        <w:rPr>
          <w:b/>
          <w:bCs/>
          <w:sz w:val="28"/>
          <w:szCs w:val="28"/>
          <w:highlight w:val="yellow"/>
        </w:rPr>
        <w:t>PreisLS</w:t>
      </w:r>
      <w:r w:rsidRPr="00A97F20">
        <w:rPr>
          <w:b/>
          <w:bCs/>
          <w:sz w:val="28"/>
          <w:szCs w:val="28"/>
        </w:rPr>
        <w:t>-Abrechnung)</w:t>
      </w:r>
    </w:p>
    <w:p w14:paraId="3419BCDA" w14:textId="02400CC3" w:rsidR="0000765F" w:rsidRDefault="0000765F" w:rsidP="0000765F">
      <w:pPr>
        <w:rPr>
          <w:b/>
          <w:bCs/>
          <w:sz w:val="40"/>
          <w:szCs w:val="40"/>
        </w:rPr>
      </w:pPr>
    </w:p>
    <w:tbl>
      <w:tblPr>
        <w:tblStyle w:val="TableNormal"/>
        <w:tblW w:w="10086" w:type="dxa"/>
        <w:tblInd w:w="101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984"/>
        <w:gridCol w:w="1719"/>
        <w:gridCol w:w="1978"/>
        <w:gridCol w:w="1954"/>
      </w:tblGrid>
      <w:tr w:rsidR="0000765F" w14:paraId="20A90FDD" w14:textId="77777777" w:rsidTr="00FC3D85">
        <w:trPr>
          <w:trHeight w:hRule="exact" w:val="258"/>
        </w:trPr>
        <w:tc>
          <w:tcPr>
            <w:tcW w:w="6154" w:type="dxa"/>
            <w:gridSpan w:val="3"/>
            <w:tcBorders>
              <w:top w:val="nil"/>
              <w:left w:val="nil"/>
              <w:right w:val="single" w:sz="6" w:space="0" w:color="000000"/>
            </w:tcBorders>
          </w:tcPr>
          <w:p w14:paraId="00834930" w14:textId="77777777" w:rsidR="0000765F" w:rsidRDefault="0000765F" w:rsidP="00FC3D85">
            <w:pPr>
              <w:pStyle w:val="TableParagraph"/>
              <w:spacing w:line="245" w:lineRule="exact"/>
              <w:ind w:left="3112"/>
              <w:rPr>
                <w:b/>
                <w:color w:val="1C1C1C"/>
                <w:sz w:val="23"/>
              </w:rPr>
            </w:pPr>
          </w:p>
          <w:p w14:paraId="479B6ABD" w14:textId="77777777" w:rsidR="0000765F" w:rsidRDefault="0000765F" w:rsidP="00FC3D85">
            <w:pPr>
              <w:pStyle w:val="TableParagraph"/>
              <w:spacing w:line="245" w:lineRule="exact"/>
              <w:ind w:left="3112"/>
              <w:rPr>
                <w:b/>
                <w:sz w:val="23"/>
              </w:rPr>
            </w:pPr>
            <w:r>
              <w:rPr>
                <w:b/>
                <w:color w:val="1C1C1C"/>
                <w:sz w:val="23"/>
              </w:rPr>
              <w:t xml:space="preserve">  </w:t>
            </w:r>
            <w:proofErr w:type="spellStart"/>
            <w:r>
              <w:rPr>
                <w:b/>
                <w:color w:val="1C1C1C"/>
                <w:sz w:val="23"/>
              </w:rPr>
              <w:t>nach</w:t>
            </w:r>
            <w:proofErr w:type="spellEnd"/>
            <w:r>
              <w:rPr>
                <w:b/>
                <w:color w:val="1C1C1C"/>
                <w:sz w:val="23"/>
              </w:rPr>
              <w:t xml:space="preserve"> </w:t>
            </w:r>
            <w:r>
              <w:rPr>
                <w:b/>
                <w:color w:val="1C1C1C"/>
                <w:spacing w:val="-3"/>
                <w:sz w:val="23"/>
              </w:rPr>
              <w:t>LSP</w:t>
            </w:r>
            <w:r>
              <w:rPr>
                <w:b/>
                <w:color w:val="383838"/>
                <w:spacing w:val="-3"/>
                <w:sz w:val="23"/>
              </w:rPr>
              <w:t>'</w:t>
            </w:r>
          </w:p>
        </w:tc>
        <w:tc>
          <w:tcPr>
            <w:tcW w:w="3932" w:type="dxa"/>
            <w:gridSpan w:val="2"/>
            <w:tcBorders>
              <w:top w:val="nil"/>
              <w:left w:val="single" w:sz="6" w:space="0" w:color="000000"/>
              <w:right w:val="nil"/>
            </w:tcBorders>
          </w:tcPr>
          <w:p w14:paraId="305AA642" w14:textId="77777777" w:rsidR="0000765F" w:rsidRDefault="0000765F" w:rsidP="00FC3D85"/>
        </w:tc>
      </w:tr>
      <w:tr w:rsidR="0000765F" w14:paraId="3E434A1A" w14:textId="77777777" w:rsidTr="00FC3D85">
        <w:trPr>
          <w:trHeight w:hRule="exact" w:val="727"/>
        </w:trPr>
        <w:tc>
          <w:tcPr>
            <w:tcW w:w="2451" w:type="dxa"/>
            <w:tcBorders>
              <w:left w:val="thinThickMediumGap" w:sz="9" w:space="0" w:color="000000"/>
              <w:bottom w:val="single" w:sz="11" w:space="0" w:color="000000"/>
              <w:right w:val="single" w:sz="2" w:space="0" w:color="000000"/>
            </w:tcBorders>
          </w:tcPr>
          <w:p w14:paraId="10D25B9E" w14:textId="77777777" w:rsidR="0000765F" w:rsidRDefault="0000765F" w:rsidP="00FC3D85">
            <w:pPr>
              <w:pStyle w:val="TableParagraph"/>
              <w:spacing w:line="227" w:lineRule="exact"/>
              <w:ind w:left="178" w:right="104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Kategorie</w:t>
            </w:r>
            <w:proofErr w:type="spellEnd"/>
            <w:r>
              <w:rPr>
                <w:color w:val="1C1C1C"/>
                <w:sz w:val="20"/>
              </w:rPr>
              <w:t xml:space="preserve"> </w:t>
            </w:r>
            <w:proofErr w:type="spellStart"/>
            <w:r>
              <w:rPr>
                <w:color w:val="1C1C1C"/>
                <w:sz w:val="20"/>
              </w:rPr>
              <w:t>bzw</w:t>
            </w:r>
            <w:proofErr w:type="spellEnd"/>
            <w:r>
              <w:rPr>
                <w:color w:val="383838"/>
                <w:sz w:val="20"/>
              </w:rPr>
              <w:t>.</w:t>
            </w:r>
          </w:p>
          <w:p w14:paraId="71117711" w14:textId="77777777" w:rsidR="0000765F" w:rsidRDefault="0000765F" w:rsidP="00FC3D85">
            <w:pPr>
              <w:pStyle w:val="TableParagraph"/>
              <w:spacing w:before="4"/>
              <w:ind w:left="183" w:right="104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Personalqualifikation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611A9A2" w14:textId="77777777" w:rsidR="0000765F" w:rsidRDefault="0000765F" w:rsidP="00FC3D85">
            <w:pPr>
              <w:pStyle w:val="TableParagraph"/>
              <w:spacing w:before="6" w:line="242" w:lineRule="auto"/>
              <w:ind w:left="320" w:right="221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Personaleinsatz</w:t>
            </w:r>
            <w:proofErr w:type="spellEnd"/>
            <w:r>
              <w:rPr>
                <w:color w:val="1C1C1C"/>
                <w:w w:val="9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</w:t>
            </w:r>
            <w:proofErr w:type="spellStart"/>
            <w:r>
              <w:rPr>
                <w:color w:val="1C1C1C"/>
                <w:sz w:val="20"/>
              </w:rPr>
              <w:t>Stunden</w:t>
            </w:r>
            <w:proofErr w:type="spellEnd"/>
            <w:r>
              <w:rPr>
                <w:color w:val="1C1C1C"/>
                <w:sz w:val="20"/>
              </w:rPr>
              <w:t>/</w:t>
            </w:r>
            <w:proofErr w:type="spellStart"/>
            <w:r>
              <w:rPr>
                <w:color w:val="1C1C1C"/>
                <w:sz w:val="20"/>
              </w:rPr>
              <w:t>Tage</w:t>
            </w:r>
            <w:proofErr w:type="spellEnd"/>
            <w:r>
              <w:rPr>
                <w:color w:val="1C1C1C"/>
                <w:sz w:val="20"/>
              </w:rPr>
              <w:t xml:space="preserve">/ </w:t>
            </w:r>
            <w:proofErr w:type="spellStart"/>
            <w:r>
              <w:rPr>
                <w:color w:val="1C1C1C"/>
                <w:sz w:val="20"/>
              </w:rPr>
              <w:t>Monate</w:t>
            </w:r>
            <w:proofErr w:type="spellEnd"/>
            <w:r>
              <w:rPr>
                <w:color w:val="1C1C1C"/>
                <w:sz w:val="20"/>
              </w:rPr>
              <w:t>)</w:t>
            </w:r>
          </w:p>
        </w:tc>
        <w:tc>
          <w:tcPr>
            <w:tcW w:w="1719" w:type="dxa"/>
            <w:tcBorders>
              <w:left w:val="single" w:sz="2" w:space="0" w:color="000000"/>
              <w:bottom w:val="single" w:sz="11" w:space="0" w:color="000000"/>
              <w:right w:val="single" w:sz="8" w:space="0" w:color="000000"/>
            </w:tcBorders>
          </w:tcPr>
          <w:p w14:paraId="2EA57967" w14:textId="77777777" w:rsidR="0000765F" w:rsidRDefault="0000765F" w:rsidP="00FC3D85">
            <w:pPr>
              <w:pStyle w:val="TableParagraph"/>
              <w:spacing w:before="11"/>
              <w:ind w:left="264" w:right="200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w w:val="95"/>
                <w:sz w:val="20"/>
              </w:rPr>
              <w:t>Stunden</w:t>
            </w:r>
            <w:proofErr w:type="spellEnd"/>
            <w:r>
              <w:rPr>
                <w:color w:val="1C1C1C"/>
                <w:w w:val="95"/>
                <w:sz w:val="20"/>
              </w:rPr>
              <w:t xml:space="preserve">-/Tages-/ </w:t>
            </w:r>
            <w:proofErr w:type="spellStart"/>
            <w:r>
              <w:rPr>
                <w:color w:val="1C1C1C"/>
                <w:sz w:val="20"/>
              </w:rPr>
              <w:t>Monatssatz</w:t>
            </w:r>
            <w:proofErr w:type="spellEnd"/>
          </w:p>
          <w:p w14:paraId="1D2F3E2F" w14:textId="77777777" w:rsidR="0000765F" w:rsidRDefault="0000765F" w:rsidP="00FC3D85">
            <w:pPr>
              <w:pStyle w:val="TableParagraph"/>
              <w:spacing w:before="4"/>
              <w:ind w:left="245" w:right="200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EUR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14:paraId="38715BC7" w14:textId="77777777" w:rsidR="0000765F" w:rsidRDefault="0000765F" w:rsidP="00FC3D85">
            <w:pPr>
              <w:pStyle w:val="TableParagraph"/>
              <w:spacing w:before="6"/>
              <w:ind w:left="394" w:right="384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Einzelkosten</w:t>
            </w:r>
            <w:proofErr w:type="spellEnd"/>
          </w:p>
          <w:p w14:paraId="6FDABECD" w14:textId="77777777" w:rsidR="0000765F" w:rsidRDefault="0000765F" w:rsidP="00FC3D85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5D6B2B0" w14:textId="77777777" w:rsidR="0000765F" w:rsidRDefault="0000765F" w:rsidP="00FC3D85">
            <w:pPr>
              <w:pStyle w:val="TableParagraph"/>
              <w:ind w:left="394" w:right="372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EUR</w:t>
            </w:r>
          </w:p>
        </w:tc>
        <w:tc>
          <w:tcPr>
            <w:tcW w:w="19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891D94A" w14:textId="77777777" w:rsidR="0000765F" w:rsidRDefault="0000765F" w:rsidP="00FC3D85">
            <w:pPr>
              <w:pStyle w:val="TableParagraph"/>
              <w:spacing w:before="6"/>
              <w:ind w:left="297" w:right="297"/>
              <w:jc w:val="center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Gemeinkosten</w:t>
            </w:r>
            <w:proofErr w:type="spellEnd"/>
          </w:p>
          <w:p w14:paraId="5E49AD12" w14:textId="77777777" w:rsidR="0000765F" w:rsidRDefault="0000765F" w:rsidP="00FC3D8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B81666D" w14:textId="77777777" w:rsidR="0000765F" w:rsidRDefault="0000765F" w:rsidP="00FC3D85">
            <w:pPr>
              <w:pStyle w:val="TableParagraph"/>
              <w:ind w:left="297" w:right="284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EUR</w:t>
            </w:r>
          </w:p>
        </w:tc>
      </w:tr>
      <w:tr w:rsidR="0000765F" w14:paraId="536E9BB2" w14:textId="77777777" w:rsidTr="00FC3D85">
        <w:trPr>
          <w:trHeight w:hRule="exact" w:val="306"/>
        </w:trPr>
        <w:tc>
          <w:tcPr>
            <w:tcW w:w="2451" w:type="dxa"/>
            <w:tcBorders>
              <w:top w:val="single" w:sz="11" w:space="0" w:color="000000"/>
              <w:left w:val="thinThickMediumGap" w:sz="9" w:space="0" w:color="000000"/>
              <w:bottom w:val="nil"/>
              <w:right w:val="single" w:sz="2" w:space="0" w:color="000000"/>
            </w:tcBorders>
          </w:tcPr>
          <w:p w14:paraId="367E8D81" w14:textId="77777777" w:rsidR="0000765F" w:rsidRDefault="0000765F" w:rsidP="00FC3D85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Gehälter</w:t>
            </w:r>
            <w:proofErr w:type="spellEnd"/>
          </w:p>
          <w:p w14:paraId="30076156" w14:textId="77777777" w:rsidR="0000765F" w:rsidRDefault="0000765F" w:rsidP="00FC3D85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</w:rPr>
            </w:pPr>
          </w:p>
          <w:p w14:paraId="262DE10F" w14:textId="77777777" w:rsidR="0000765F" w:rsidRDefault="0000765F" w:rsidP="00FC3D85">
            <w:pPr>
              <w:pStyle w:val="TableParagraph"/>
              <w:spacing w:line="224" w:lineRule="exact"/>
              <w:ind w:left="91"/>
              <w:rPr>
                <w:b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11" w:space="0" w:color="000000"/>
              <w:left w:val="single" w:sz="8" w:space="0" w:color="000000"/>
              <w:right w:val="single" w:sz="11" w:space="0" w:color="000000"/>
            </w:tcBorders>
          </w:tcPr>
          <w:p w14:paraId="491FB47F" w14:textId="77777777" w:rsidR="0000765F" w:rsidRDefault="0000765F" w:rsidP="00FC3D85"/>
        </w:tc>
        <w:tc>
          <w:tcPr>
            <w:tcW w:w="171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605C40E1" w14:textId="77777777" w:rsidR="0000765F" w:rsidRDefault="0000765F" w:rsidP="00FC3D85"/>
        </w:tc>
        <w:tc>
          <w:tcPr>
            <w:tcW w:w="197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4E31E249" w14:textId="77777777" w:rsidR="0000765F" w:rsidRDefault="0000765F" w:rsidP="00FC3D85"/>
        </w:tc>
        <w:tc>
          <w:tcPr>
            <w:tcW w:w="1954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6AC2EF98" w14:textId="77777777" w:rsidR="0000765F" w:rsidRDefault="0000765F" w:rsidP="00FC3D85"/>
        </w:tc>
      </w:tr>
      <w:tr w:rsidR="0000765F" w14:paraId="25949F6C" w14:textId="77777777" w:rsidTr="00FC3D85">
        <w:trPr>
          <w:trHeight w:hRule="exact" w:val="338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</w:tcPr>
          <w:p w14:paraId="5557D0B5" w14:textId="77777777" w:rsidR="0000765F" w:rsidRDefault="0000765F" w:rsidP="00FC3D85">
            <w:pPr>
              <w:pStyle w:val="TableParagraph"/>
              <w:tabs>
                <w:tab w:val="left" w:pos="377"/>
              </w:tabs>
              <w:spacing w:before="61"/>
              <w:ind w:left="93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Akademiker</w:t>
            </w:r>
            <w:proofErr w:type="spellEnd"/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24EE8FD0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F0FF327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1F02224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45AAC67" w14:textId="77777777" w:rsidR="0000765F" w:rsidRDefault="0000765F" w:rsidP="00FC3D85"/>
        </w:tc>
      </w:tr>
      <w:tr w:rsidR="0000765F" w14:paraId="7F009D6E" w14:textId="77777777" w:rsidTr="00FC3D85">
        <w:trPr>
          <w:trHeight w:hRule="exact" w:val="364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</w:tcPr>
          <w:p w14:paraId="51B4A7F5" w14:textId="77777777" w:rsidR="0000765F" w:rsidRDefault="0000765F" w:rsidP="00FC3D85">
            <w:pPr>
              <w:pStyle w:val="TableParagraph"/>
              <w:spacing w:before="36"/>
              <w:ind w:left="90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1A9C44E9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80C6F7D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01E0E3E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C150F80" w14:textId="77777777" w:rsidR="0000765F" w:rsidRDefault="0000765F" w:rsidP="00FC3D85"/>
        </w:tc>
      </w:tr>
      <w:tr w:rsidR="0000765F" w14:paraId="3897A734" w14:textId="77777777" w:rsidTr="00FC3D85">
        <w:trPr>
          <w:trHeight w:hRule="exact" w:val="344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</w:tcPr>
          <w:p w14:paraId="55A46F95" w14:textId="77777777" w:rsidR="0000765F" w:rsidRDefault="0000765F" w:rsidP="00FC3D85">
            <w:pPr>
              <w:pStyle w:val="TableParagraph"/>
              <w:spacing w:before="30"/>
              <w:ind w:left="88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20599341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772DC36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C76D4E9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5D2F1EA" w14:textId="77777777" w:rsidR="0000765F" w:rsidRDefault="0000765F" w:rsidP="00FC3D85"/>
        </w:tc>
      </w:tr>
      <w:tr w:rsidR="0000765F" w14:paraId="05A21ADB" w14:textId="77777777" w:rsidTr="00FC3D85">
        <w:trPr>
          <w:trHeight w:hRule="exact" w:val="399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</w:tcPr>
          <w:p w14:paraId="2CF63FD9" w14:textId="77777777" w:rsidR="0000765F" w:rsidRDefault="0000765F" w:rsidP="00FC3D85">
            <w:pPr>
              <w:pStyle w:val="TableParagraph"/>
              <w:spacing w:before="13"/>
              <w:ind w:left="76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7DFC2605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D4B84E1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5357757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F302902" w14:textId="77777777" w:rsidR="0000765F" w:rsidRDefault="0000765F" w:rsidP="00FC3D85"/>
        </w:tc>
      </w:tr>
      <w:tr w:rsidR="0000765F" w14:paraId="04EA246C" w14:textId="77777777" w:rsidTr="00FC3D85">
        <w:trPr>
          <w:trHeight w:hRule="exact" w:val="52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double" w:sz="4" w:space="0" w:color="000000"/>
            </w:tcBorders>
          </w:tcPr>
          <w:p w14:paraId="36ECF0F7" w14:textId="77777777" w:rsidR="0000765F" w:rsidRDefault="0000765F" w:rsidP="00FC3D85">
            <w:pPr>
              <w:pStyle w:val="TableParagraph"/>
              <w:spacing w:before="19"/>
              <w:ind w:left="83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3AE5106B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0B3A6CD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712B65B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3EA7728" w14:textId="77777777" w:rsidR="0000765F" w:rsidRDefault="0000765F" w:rsidP="00FC3D85"/>
        </w:tc>
      </w:tr>
      <w:tr w:rsidR="0000765F" w14:paraId="68514418" w14:textId="77777777" w:rsidTr="00FC3D85">
        <w:trPr>
          <w:trHeight w:hRule="exact" w:val="56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</w:tcPr>
          <w:p w14:paraId="2583E7E0" w14:textId="77777777" w:rsidR="0000765F" w:rsidRDefault="0000765F" w:rsidP="00FC3D85">
            <w:pPr>
              <w:pStyle w:val="TableParagraph"/>
              <w:spacing w:before="209"/>
              <w:ind w:left="59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50634F65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CE9B96D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D7B3501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AAD6038" w14:textId="77777777" w:rsidR="0000765F" w:rsidRDefault="0000765F" w:rsidP="00FC3D85"/>
        </w:tc>
      </w:tr>
      <w:tr w:rsidR="0000765F" w14:paraId="761A3BE5" w14:textId="77777777" w:rsidTr="00FC3D85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</w:tcPr>
          <w:p w14:paraId="10AE4163" w14:textId="77777777" w:rsidR="0000765F" w:rsidRDefault="0000765F" w:rsidP="00FC3D85">
            <w:pPr>
              <w:pStyle w:val="TableParagraph"/>
              <w:tabs>
                <w:tab w:val="left" w:pos="360"/>
              </w:tabs>
              <w:spacing w:before="60"/>
              <w:ind w:left="79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Ingenieure</w:t>
            </w:r>
            <w:proofErr w:type="spellEnd"/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(grad.)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080F1F53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7317B02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048DCFC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652808C" w14:textId="77777777" w:rsidR="0000765F" w:rsidRDefault="0000765F" w:rsidP="00FC3D85"/>
        </w:tc>
      </w:tr>
      <w:tr w:rsidR="0000765F" w14:paraId="210221F9" w14:textId="77777777" w:rsidTr="00FC3D85">
        <w:trPr>
          <w:trHeight w:hRule="exact" w:val="380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</w:tcPr>
          <w:p w14:paraId="6778B381" w14:textId="77777777" w:rsidR="0000765F" w:rsidRDefault="0000765F" w:rsidP="00FC3D85">
            <w:pPr>
              <w:pStyle w:val="TableParagraph"/>
              <w:spacing w:before="14"/>
              <w:ind w:left="71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1C8B4AAF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6BCE7DA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8176C97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5ADA0E3" w14:textId="77777777" w:rsidR="0000765F" w:rsidRDefault="0000765F" w:rsidP="00FC3D85"/>
        </w:tc>
      </w:tr>
      <w:tr w:rsidR="0000765F" w14:paraId="6D25CA5D" w14:textId="77777777" w:rsidTr="00FC3D85">
        <w:trPr>
          <w:trHeight w:hRule="exact" w:val="38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69DE0A85" w14:textId="77777777" w:rsidR="0000765F" w:rsidRDefault="0000765F" w:rsidP="00FC3D85">
            <w:pPr>
              <w:pStyle w:val="TableParagraph"/>
              <w:spacing w:line="353" w:lineRule="exact"/>
              <w:ind w:left="67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064691F2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C59AD88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7631238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EBEEA0D" w14:textId="77777777" w:rsidR="0000765F" w:rsidRDefault="0000765F" w:rsidP="00FC3D85"/>
        </w:tc>
      </w:tr>
      <w:tr w:rsidR="0000765F" w14:paraId="3DE0DA66" w14:textId="77777777" w:rsidTr="00FC3D85">
        <w:trPr>
          <w:trHeight w:hRule="exact" w:val="3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5DD1433A" w14:textId="77777777" w:rsidR="0000765F" w:rsidRDefault="0000765F" w:rsidP="00FC3D85">
            <w:pPr>
              <w:pStyle w:val="TableParagraph"/>
              <w:spacing w:before="19"/>
              <w:ind w:left="69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400CE236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94EF8CC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5AB9960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327EDF6" w14:textId="77777777" w:rsidR="0000765F" w:rsidRDefault="0000765F" w:rsidP="00FC3D85"/>
        </w:tc>
      </w:tr>
      <w:tr w:rsidR="0000765F" w14:paraId="2DCDD2A2" w14:textId="77777777" w:rsidTr="00FC3D85">
        <w:trPr>
          <w:trHeight w:hRule="exact" w:val="501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76274156" w14:textId="77777777" w:rsidR="0000765F" w:rsidRDefault="0000765F" w:rsidP="00FC3D85">
            <w:pPr>
              <w:pStyle w:val="TableParagraph"/>
              <w:spacing w:before="62"/>
              <w:ind w:left="72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5B02689E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674504A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3738E706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D03973D" w14:textId="77777777" w:rsidR="0000765F" w:rsidRDefault="0000765F" w:rsidP="00FC3D85"/>
        </w:tc>
      </w:tr>
      <w:tr w:rsidR="0000765F" w14:paraId="44596C1E" w14:textId="77777777" w:rsidTr="00FC3D85">
        <w:trPr>
          <w:trHeight w:hRule="exact" w:val="5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4C1651AA" w14:textId="77777777" w:rsidR="0000765F" w:rsidRDefault="0000765F" w:rsidP="00FC3D85">
            <w:pPr>
              <w:pStyle w:val="TableParagraph"/>
              <w:spacing w:before="222"/>
              <w:ind w:left="50"/>
              <w:rPr>
                <w:rFonts w:ascii="Times New Roman"/>
                <w:sz w:val="25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0F47C52C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F63D75D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449F555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455A2F5" w14:textId="77777777" w:rsidR="0000765F" w:rsidRDefault="0000765F" w:rsidP="00FC3D85"/>
        </w:tc>
      </w:tr>
      <w:tr w:rsidR="0000765F" w14:paraId="4DF6B9F7" w14:textId="77777777" w:rsidTr="00FC3D85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</w:tcPr>
          <w:p w14:paraId="35958FF1" w14:textId="77777777" w:rsidR="0000765F" w:rsidRDefault="0000765F" w:rsidP="00FC3D85">
            <w:pPr>
              <w:pStyle w:val="TableParagraph"/>
              <w:tabs>
                <w:tab w:val="left" w:pos="346"/>
              </w:tabs>
              <w:spacing w:before="60"/>
              <w:ind w:left="67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Sonstige</w:t>
            </w:r>
            <w:proofErr w:type="spellEnd"/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45BFF09C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F7E6543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EFFBE50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434F063" w14:textId="77777777" w:rsidR="0000765F" w:rsidRDefault="0000765F" w:rsidP="00FC3D85"/>
        </w:tc>
      </w:tr>
      <w:tr w:rsidR="0000765F" w14:paraId="110BF5FF" w14:textId="77777777" w:rsidTr="00FC3D85">
        <w:trPr>
          <w:trHeight w:hRule="exact" w:val="380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</w:tcPr>
          <w:p w14:paraId="0D4914D2" w14:textId="77777777" w:rsidR="0000765F" w:rsidRDefault="0000765F" w:rsidP="00FC3D85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47B078D5" w14:textId="77777777" w:rsidR="0000765F" w:rsidRDefault="0000765F" w:rsidP="00FC3D85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5818543A" w14:textId="77777777" w:rsidR="0000765F" w:rsidRDefault="0000765F" w:rsidP="00FC3D85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38640E89" w14:textId="77777777" w:rsidR="0000765F" w:rsidRDefault="0000765F" w:rsidP="00FC3D85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718E72F6" w14:textId="77777777" w:rsidR="0000765F" w:rsidRDefault="0000765F" w:rsidP="00FC3D85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  <w:p w14:paraId="00DD355E" w14:textId="77777777" w:rsidR="0000765F" w:rsidRDefault="0000765F" w:rsidP="00FC3D85">
            <w:pPr>
              <w:pStyle w:val="TableParagraph"/>
              <w:spacing w:before="14"/>
              <w:ind w:left="55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4154FD23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4800513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E4F9BA4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F12D896" w14:textId="77777777" w:rsidR="0000765F" w:rsidRDefault="0000765F" w:rsidP="00FC3D85"/>
        </w:tc>
      </w:tr>
      <w:tr w:rsidR="0000765F" w14:paraId="2C967CC8" w14:textId="77777777" w:rsidTr="00FC3D85">
        <w:trPr>
          <w:trHeight w:hRule="exact" w:val="4411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</w:tcPr>
          <w:p w14:paraId="12E8E2B9" w14:textId="77777777" w:rsidR="0000765F" w:rsidRDefault="0000765F" w:rsidP="00FC3D85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</w:rPr>
            </w:pPr>
          </w:p>
          <w:p w14:paraId="0B4E97B2" w14:textId="77777777" w:rsidR="0000765F" w:rsidRDefault="0000765F" w:rsidP="00FC3D85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</w:tcPr>
          <w:p w14:paraId="611E3BE3" w14:textId="77777777" w:rsidR="0000765F" w:rsidRDefault="0000765F" w:rsidP="00FC3D85"/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FEC6475" w14:textId="77777777" w:rsidR="0000765F" w:rsidRDefault="0000765F" w:rsidP="00FC3D85"/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0AD6B30D" w14:textId="77777777" w:rsidR="0000765F" w:rsidRDefault="0000765F" w:rsidP="00FC3D85"/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699FA554" w14:textId="77777777" w:rsidR="0000765F" w:rsidRDefault="0000765F" w:rsidP="00FC3D85"/>
        </w:tc>
      </w:tr>
      <w:tr w:rsidR="0000765F" w14:paraId="63195031" w14:textId="77777777" w:rsidTr="00FC3D85">
        <w:trPr>
          <w:trHeight w:hRule="exact" w:val="569"/>
        </w:trPr>
        <w:tc>
          <w:tcPr>
            <w:tcW w:w="8132" w:type="dxa"/>
            <w:gridSpan w:val="4"/>
            <w:tcBorders>
              <w:top w:val="single" w:sz="11" w:space="0" w:color="000000"/>
              <w:left w:val="single" w:sz="13" w:space="0" w:color="000000"/>
              <w:bottom w:val="single" w:sz="11" w:space="0" w:color="000000"/>
              <w:right w:val="single" w:sz="11" w:space="0" w:color="000000"/>
            </w:tcBorders>
          </w:tcPr>
          <w:p w14:paraId="243DC266" w14:textId="77777777" w:rsidR="0000765F" w:rsidRDefault="0000765F" w:rsidP="00FC3D85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057904E" w14:textId="77777777" w:rsidR="0000765F" w:rsidRDefault="0000765F" w:rsidP="00FC3D85">
            <w:pPr>
              <w:pStyle w:val="TableParagraph"/>
              <w:ind w:left="20"/>
              <w:rPr>
                <w:sz w:val="19"/>
              </w:rPr>
            </w:pPr>
            <w:proofErr w:type="spellStart"/>
            <w:r>
              <w:rPr>
                <w:b/>
                <w:color w:val="1C1C1C"/>
                <w:sz w:val="20"/>
              </w:rPr>
              <w:t>Gesamtsumme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r>
              <w:rPr>
                <w:color w:val="1C1C1C"/>
                <w:sz w:val="19"/>
              </w:rPr>
              <w:t>(0837)</w:t>
            </w:r>
          </w:p>
        </w:tc>
        <w:tc>
          <w:tcPr>
            <w:tcW w:w="19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A47E496" w14:textId="77777777" w:rsidR="0000765F" w:rsidRDefault="0000765F" w:rsidP="00FC3D85"/>
        </w:tc>
      </w:tr>
    </w:tbl>
    <w:p w14:paraId="5D2651BF" w14:textId="77777777" w:rsidR="0000765F" w:rsidRDefault="0000765F" w:rsidP="0000765F">
      <w:pPr>
        <w:pStyle w:val="berschrift3"/>
        <w:tabs>
          <w:tab w:val="left" w:pos="4424"/>
          <w:tab w:val="left" w:pos="5861"/>
        </w:tabs>
        <w:spacing w:before="169"/>
        <w:ind w:left="156"/>
        <w:rPr>
          <w:color w:val="1C1C1C"/>
        </w:rPr>
      </w:pPr>
      <w:r>
        <w:rPr>
          <w:color w:val="1C1C1C"/>
        </w:rPr>
        <w:t>Werden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Marktpreise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abgerechnet?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ja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nein</w:t>
      </w:r>
    </w:p>
    <w:p w14:paraId="221B0672" w14:textId="77777777" w:rsidR="0000765F" w:rsidRPr="00A938FF" w:rsidRDefault="0000765F" w:rsidP="0000765F">
      <w:pPr>
        <w:pStyle w:val="berschrift3"/>
        <w:tabs>
          <w:tab w:val="left" w:pos="4424"/>
          <w:tab w:val="left" w:pos="5861"/>
        </w:tabs>
        <w:spacing w:before="169"/>
        <w:ind w:left="156" w:right="-995"/>
        <w:rPr>
          <w:sz w:val="23"/>
        </w:rPr>
      </w:pPr>
    </w:p>
    <w:p w14:paraId="01D31923" w14:textId="77777777" w:rsidR="0000765F" w:rsidRDefault="0000765F" w:rsidP="0000765F">
      <w:pPr>
        <w:widowControl/>
        <w:rPr>
          <w:b/>
          <w:color w:val="1F1F1F"/>
          <w:sz w:val="40"/>
          <w:szCs w:val="40"/>
        </w:rPr>
      </w:pPr>
      <w:r>
        <w:rPr>
          <w:b/>
          <w:color w:val="1F1F1F"/>
          <w:sz w:val="40"/>
          <w:szCs w:val="40"/>
        </w:rPr>
        <w:br w:type="page"/>
      </w:r>
    </w:p>
    <w:p w14:paraId="1A77FF67" w14:textId="77777777" w:rsidR="0000765F" w:rsidRDefault="0000765F" w:rsidP="0000765F">
      <w:pPr>
        <w:spacing w:before="50"/>
        <w:jc w:val="center"/>
        <w:rPr>
          <w:b/>
          <w:color w:val="1F1F1F"/>
          <w:sz w:val="40"/>
          <w:szCs w:val="40"/>
        </w:rPr>
      </w:pPr>
      <w:r w:rsidRPr="00441165">
        <w:rPr>
          <w:b/>
          <w:color w:val="1F1F1F"/>
          <w:sz w:val="40"/>
          <w:szCs w:val="40"/>
        </w:rPr>
        <w:t>Materialkosten</w:t>
      </w:r>
      <w:r w:rsidRPr="00441165">
        <w:rPr>
          <w:b/>
          <w:color w:val="1F1F1F"/>
          <w:spacing w:val="79"/>
          <w:sz w:val="40"/>
          <w:szCs w:val="40"/>
        </w:rPr>
        <w:t xml:space="preserve"> </w:t>
      </w:r>
      <w:r w:rsidRPr="00441165">
        <w:rPr>
          <w:b/>
          <w:color w:val="1F1F1F"/>
          <w:sz w:val="40"/>
          <w:szCs w:val="40"/>
        </w:rPr>
        <w:t>(0813)</w:t>
      </w:r>
    </w:p>
    <w:p w14:paraId="088DC1EE" w14:textId="77777777" w:rsidR="0000765F" w:rsidRPr="00441165" w:rsidRDefault="0000765F" w:rsidP="0000765F">
      <w:pPr>
        <w:spacing w:before="50"/>
        <w:jc w:val="center"/>
        <w:rPr>
          <w:b/>
          <w:sz w:val="40"/>
          <w:szCs w:val="40"/>
        </w:rPr>
      </w:pPr>
    </w:p>
    <w:p w14:paraId="415571B9" w14:textId="77777777" w:rsidR="0000765F" w:rsidRDefault="0000765F" w:rsidP="0000765F">
      <w:pPr>
        <w:pStyle w:val="Textkrper"/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852"/>
        <w:gridCol w:w="1585"/>
        <w:gridCol w:w="1966"/>
      </w:tblGrid>
      <w:tr w:rsidR="0000765F" w14:paraId="7CC6B6AF" w14:textId="77777777" w:rsidTr="00FC3D85">
        <w:trPr>
          <w:trHeight w:hRule="exact" w:val="744"/>
        </w:trPr>
        <w:tc>
          <w:tcPr>
            <w:tcW w:w="637" w:type="dxa"/>
            <w:tcBorders>
              <w:left w:val="single" w:sz="11" w:space="0" w:color="000000"/>
              <w:right w:val="single" w:sz="2" w:space="0" w:color="000000"/>
            </w:tcBorders>
          </w:tcPr>
          <w:p w14:paraId="05F88AC5" w14:textId="77777777" w:rsidR="0000765F" w:rsidRDefault="0000765F" w:rsidP="00FC3D85">
            <w:pPr>
              <w:pStyle w:val="TableParagraph"/>
              <w:spacing w:before="126"/>
              <w:ind w:left="169"/>
              <w:rPr>
                <w:sz w:val="20"/>
              </w:rPr>
            </w:pPr>
            <w:proofErr w:type="spellStart"/>
            <w:r>
              <w:rPr>
                <w:color w:val="1F1F1F"/>
                <w:w w:val="105"/>
                <w:sz w:val="20"/>
              </w:rPr>
              <w:t>Lfd</w:t>
            </w:r>
            <w:proofErr w:type="spellEnd"/>
            <w:r>
              <w:rPr>
                <w:color w:val="666666"/>
                <w:w w:val="105"/>
                <w:sz w:val="20"/>
              </w:rPr>
              <w:t>.</w:t>
            </w:r>
          </w:p>
          <w:p w14:paraId="2AF062C3" w14:textId="77777777" w:rsidR="0000765F" w:rsidRDefault="0000765F" w:rsidP="00FC3D85">
            <w:pPr>
              <w:pStyle w:val="TableParagraph"/>
              <w:spacing w:before="14"/>
              <w:ind w:left="202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Nr</w:t>
            </w:r>
            <w:r>
              <w:rPr>
                <w:color w:val="4F4F4F"/>
                <w:w w:val="105"/>
                <w:sz w:val="19"/>
              </w:rPr>
              <w:t>.</w:t>
            </w:r>
          </w:p>
        </w:tc>
        <w:tc>
          <w:tcPr>
            <w:tcW w:w="5852" w:type="dxa"/>
            <w:tcBorders>
              <w:left w:val="single" w:sz="2" w:space="0" w:color="000000"/>
            </w:tcBorders>
          </w:tcPr>
          <w:p w14:paraId="63099958" w14:textId="77777777" w:rsidR="0000765F" w:rsidRDefault="0000765F" w:rsidP="00FC3D85">
            <w:pPr>
              <w:pStyle w:val="TableParagraph"/>
              <w:spacing w:before="145"/>
              <w:ind w:left="2803" w:right="2739"/>
              <w:jc w:val="center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Art</w:t>
            </w:r>
          </w:p>
        </w:tc>
        <w:tc>
          <w:tcPr>
            <w:tcW w:w="1585" w:type="dxa"/>
            <w:tcBorders>
              <w:right w:val="single" w:sz="11" w:space="0" w:color="000000"/>
            </w:tcBorders>
          </w:tcPr>
          <w:p w14:paraId="024CC241" w14:textId="77777777" w:rsidR="0000765F" w:rsidRDefault="0000765F" w:rsidP="00FC3D85">
            <w:pPr>
              <w:pStyle w:val="TableParagraph"/>
              <w:spacing w:before="130"/>
              <w:ind w:left="460"/>
              <w:rPr>
                <w:sz w:val="19"/>
              </w:rPr>
            </w:pPr>
            <w:proofErr w:type="spellStart"/>
            <w:r>
              <w:rPr>
                <w:color w:val="1F1F1F"/>
                <w:w w:val="105"/>
                <w:sz w:val="19"/>
              </w:rPr>
              <w:t>Menge</w:t>
            </w:r>
            <w:proofErr w:type="spellEnd"/>
          </w:p>
        </w:tc>
        <w:tc>
          <w:tcPr>
            <w:tcW w:w="1966" w:type="dxa"/>
            <w:tcBorders>
              <w:left w:val="single" w:sz="11" w:space="0" w:color="000000"/>
              <w:right w:val="single" w:sz="11" w:space="0" w:color="000000"/>
            </w:tcBorders>
          </w:tcPr>
          <w:p w14:paraId="55C4DFB3" w14:textId="77777777" w:rsidR="0000765F" w:rsidRDefault="0000765F" w:rsidP="00FC3D85">
            <w:pPr>
              <w:pStyle w:val="TableParagraph"/>
              <w:spacing w:before="126"/>
              <w:ind w:left="305"/>
              <w:rPr>
                <w:sz w:val="19"/>
              </w:rPr>
            </w:pPr>
            <w:proofErr w:type="spellStart"/>
            <w:r>
              <w:rPr>
                <w:color w:val="1F1F1F"/>
                <w:w w:val="105"/>
                <w:sz w:val="19"/>
              </w:rPr>
              <w:t>Kosten</w:t>
            </w:r>
            <w:proofErr w:type="spellEnd"/>
            <w:r>
              <w:rPr>
                <w:color w:val="1F1F1F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 xml:space="preserve">in </w:t>
            </w:r>
            <w:r>
              <w:rPr>
                <w:color w:val="1F1F1F"/>
                <w:w w:val="105"/>
                <w:sz w:val="19"/>
              </w:rPr>
              <w:t>EUR</w:t>
            </w:r>
          </w:p>
        </w:tc>
      </w:tr>
      <w:tr w:rsidR="0000765F" w14:paraId="4EDA4630" w14:textId="77777777" w:rsidTr="00B37589">
        <w:trPr>
          <w:trHeight w:hRule="exact" w:val="11624"/>
        </w:trPr>
        <w:tc>
          <w:tcPr>
            <w:tcW w:w="637" w:type="dxa"/>
            <w:tcBorders>
              <w:left w:val="single" w:sz="11" w:space="0" w:color="000000"/>
              <w:bottom w:val="single" w:sz="11" w:space="0" w:color="000000"/>
            </w:tcBorders>
          </w:tcPr>
          <w:p w14:paraId="6E5B548D" w14:textId="77777777" w:rsidR="0000765F" w:rsidRDefault="0000765F" w:rsidP="00FC3D85"/>
        </w:tc>
        <w:tc>
          <w:tcPr>
            <w:tcW w:w="5852" w:type="dxa"/>
            <w:tcBorders>
              <w:bottom w:val="single" w:sz="11" w:space="0" w:color="000000"/>
            </w:tcBorders>
          </w:tcPr>
          <w:p w14:paraId="40C7A487" w14:textId="77777777" w:rsidR="0000765F" w:rsidRDefault="0000765F" w:rsidP="00FC3D85"/>
        </w:tc>
        <w:tc>
          <w:tcPr>
            <w:tcW w:w="1585" w:type="dxa"/>
            <w:tcBorders>
              <w:bottom w:val="single" w:sz="11" w:space="0" w:color="000000"/>
              <w:right w:val="single" w:sz="11" w:space="0" w:color="000000"/>
            </w:tcBorders>
          </w:tcPr>
          <w:p w14:paraId="45FF99E5" w14:textId="77777777" w:rsidR="0000765F" w:rsidRDefault="0000765F" w:rsidP="00FC3D85"/>
        </w:tc>
        <w:tc>
          <w:tcPr>
            <w:tcW w:w="19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9BFD1A3" w14:textId="77777777" w:rsidR="0000765F" w:rsidRDefault="0000765F" w:rsidP="00FC3D85"/>
        </w:tc>
      </w:tr>
      <w:tr w:rsidR="0000765F" w14:paraId="750F6AD5" w14:textId="77777777" w:rsidTr="00FC3D85">
        <w:trPr>
          <w:trHeight w:hRule="exact" w:val="517"/>
        </w:trPr>
        <w:tc>
          <w:tcPr>
            <w:tcW w:w="807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26C36F8A" w14:textId="77777777" w:rsidR="0000765F" w:rsidRDefault="0000765F" w:rsidP="00FC3D85">
            <w:pPr>
              <w:pStyle w:val="TableParagraph"/>
              <w:spacing w:before="147"/>
              <w:ind w:left="26"/>
              <w:rPr>
                <w:sz w:val="19"/>
              </w:rPr>
            </w:pPr>
            <w:proofErr w:type="spellStart"/>
            <w:r>
              <w:rPr>
                <w:b/>
                <w:color w:val="1F1F1F"/>
                <w:w w:val="105"/>
                <w:sz w:val="19"/>
              </w:rPr>
              <w:t>Gesamtsumme</w:t>
            </w:r>
            <w:proofErr w:type="spellEnd"/>
            <w:r>
              <w:rPr>
                <w:b/>
                <w:color w:val="1F1F1F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(0813)</w:t>
            </w:r>
          </w:p>
        </w:tc>
        <w:tc>
          <w:tcPr>
            <w:tcW w:w="1966" w:type="dxa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14:paraId="329ABB47" w14:textId="77777777" w:rsidR="0000765F" w:rsidRDefault="0000765F" w:rsidP="00FC3D85"/>
        </w:tc>
      </w:tr>
    </w:tbl>
    <w:p w14:paraId="6B8257A0" w14:textId="77777777" w:rsidR="0000765F" w:rsidRPr="00942CFE" w:rsidRDefault="0000765F" w:rsidP="0000765F">
      <w:pPr>
        <w:spacing w:before="7"/>
        <w:ind w:left="1418" w:right="1130" w:firstLine="709"/>
        <w:rPr>
          <w:b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t>FE-Fremdleistungen</w:t>
      </w:r>
      <w:r w:rsidRPr="00942CFE">
        <w:rPr>
          <w:b/>
          <w:color w:val="1C1C1C"/>
          <w:spacing w:val="6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(0823)</w:t>
      </w:r>
    </w:p>
    <w:p w14:paraId="03141C04" w14:textId="77777777" w:rsidR="005B293E" w:rsidRDefault="0000765F" w:rsidP="005B293E">
      <w:pPr>
        <w:spacing w:before="266"/>
        <w:ind w:left="408"/>
        <w:jc w:val="both"/>
        <w:rPr>
          <w:color w:val="1C1C1C"/>
          <w:szCs w:val="22"/>
        </w:rPr>
      </w:pPr>
      <w:r w:rsidRPr="00A97F20">
        <w:rPr>
          <w:b/>
          <w:color w:val="1C1C1C"/>
          <w:szCs w:val="22"/>
        </w:rPr>
        <w:t xml:space="preserve">Schlussrechnung </w:t>
      </w:r>
      <w:r w:rsidRPr="00A97F20">
        <w:rPr>
          <w:color w:val="1C1C1C"/>
          <w:szCs w:val="22"/>
        </w:rPr>
        <w:t xml:space="preserve">(und ggf. Schlussniederschrift/Vertrag </w:t>
      </w:r>
    </w:p>
    <w:p w14:paraId="026884D9" w14:textId="532D11E3" w:rsidR="0000765F" w:rsidRPr="00A97F20" w:rsidRDefault="0000765F" w:rsidP="005B293E">
      <w:pPr>
        <w:spacing w:before="120"/>
        <w:ind w:left="408"/>
        <w:jc w:val="both"/>
        <w:rPr>
          <w:color w:val="1C1C1C"/>
          <w:szCs w:val="22"/>
        </w:rPr>
      </w:pPr>
      <w:r w:rsidRPr="00A97F20">
        <w:rPr>
          <w:color w:val="1C1C1C"/>
          <w:szCs w:val="22"/>
        </w:rPr>
        <w:t xml:space="preserve">gemäß Nr. </w:t>
      </w:r>
      <w:r w:rsidR="00B50F13">
        <w:rPr>
          <w:color w:val="1C1C1C"/>
          <w:szCs w:val="22"/>
        </w:rPr>
        <w:t>3.3</w:t>
      </w:r>
      <w:r w:rsidRPr="00A97F20">
        <w:rPr>
          <w:color w:val="1C1C1C"/>
          <w:szCs w:val="22"/>
        </w:rPr>
        <w:t xml:space="preserve"> und Nr. </w:t>
      </w:r>
      <w:r w:rsidR="00B50F13">
        <w:rPr>
          <w:color w:val="1C1C1C"/>
          <w:szCs w:val="22"/>
        </w:rPr>
        <w:t>3.4</w:t>
      </w:r>
      <w:r w:rsidRPr="00A97F20">
        <w:rPr>
          <w:color w:val="1C1C1C"/>
          <w:szCs w:val="22"/>
        </w:rPr>
        <w:t xml:space="preserve"> NKBF </w:t>
      </w:r>
      <w:r w:rsidR="00B50F13">
        <w:rPr>
          <w:color w:val="1C1C1C"/>
          <w:szCs w:val="22"/>
        </w:rPr>
        <w:t>98</w:t>
      </w:r>
      <w:r w:rsidRPr="00A97F20">
        <w:rPr>
          <w:color w:val="2D2D2D"/>
          <w:szCs w:val="22"/>
        </w:rPr>
        <w:t xml:space="preserve">) </w:t>
      </w:r>
      <w:r w:rsidRPr="00A97F20">
        <w:rPr>
          <w:color w:val="1C1C1C"/>
          <w:szCs w:val="22"/>
        </w:rPr>
        <w:t>sind als Anlage beizufügen.</w:t>
      </w:r>
    </w:p>
    <w:p w14:paraId="7EBD25B6" w14:textId="77777777" w:rsidR="0000765F" w:rsidRDefault="0000765F" w:rsidP="0000765F">
      <w:pPr>
        <w:spacing w:before="266"/>
        <w:ind w:left="408"/>
        <w:jc w:val="both"/>
        <w:rPr>
          <w:sz w:val="16"/>
        </w:rPr>
      </w:pPr>
    </w:p>
    <w:tbl>
      <w:tblPr>
        <w:tblStyle w:val="TableNormal"/>
        <w:tblW w:w="9969" w:type="dxa"/>
        <w:tblInd w:w="110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836"/>
        <w:gridCol w:w="3680"/>
        <w:gridCol w:w="2819"/>
      </w:tblGrid>
      <w:tr w:rsidR="0000765F" w14:paraId="60637CD3" w14:textId="77777777" w:rsidTr="00FC3D85">
        <w:trPr>
          <w:trHeight w:hRule="exact" w:val="494"/>
        </w:trPr>
        <w:tc>
          <w:tcPr>
            <w:tcW w:w="634" w:type="dxa"/>
            <w:tcBorders>
              <w:left w:val="thinThickMediumGap" w:sz="8" w:space="0" w:color="000000"/>
              <w:right w:val="single" w:sz="2" w:space="0" w:color="000000"/>
            </w:tcBorders>
          </w:tcPr>
          <w:p w14:paraId="395CAFC1" w14:textId="77777777" w:rsidR="0000765F" w:rsidRDefault="0000765F" w:rsidP="00FC3D85">
            <w:pPr>
              <w:pStyle w:val="TableParagraph"/>
              <w:spacing w:before="8" w:line="256" w:lineRule="auto"/>
              <w:ind w:left="203" w:right="88" w:hanging="33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Lfd</w:t>
            </w:r>
            <w:proofErr w:type="spellEnd"/>
            <w:r>
              <w:rPr>
                <w:color w:val="3F3F3F"/>
                <w:w w:val="105"/>
                <w:sz w:val="19"/>
              </w:rPr>
              <w:t xml:space="preserve">. </w:t>
            </w:r>
            <w:r>
              <w:rPr>
                <w:color w:val="1C1C1C"/>
                <w:w w:val="105"/>
                <w:sz w:val="19"/>
              </w:rPr>
              <w:t>Nr</w:t>
            </w:r>
            <w:r>
              <w:rPr>
                <w:color w:val="3F3F3F"/>
                <w:w w:val="105"/>
                <w:sz w:val="19"/>
              </w:rPr>
              <w:t>.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14:paraId="33CF5A9A" w14:textId="77777777" w:rsidR="0000765F" w:rsidRDefault="0000765F" w:rsidP="00FC3D85">
            <w:pPr>
              <w:pStyle w:val="TableParagraph"/>
              <w:spacing w:before="13"/>
              <w:ind w:left="798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Auftragnehmer</w:t>
            </w:r>
            <w:proofErr w:type="spellEnd"/>
          </w:p>
        </w:tc>
        <w:tc>
          <w:tcPr>
            <w:tcW w:w="3680" w:type="dxa"/>
            <w:tcBorders>
              <w:left w:val="single" w:sz="2" w:space="0" w:color="000000"/>
              <w:bottom w:val="single" w:sz="12" w:space="0" w:color="000000"/>
              <w:right w:val="single" w:sz="11" w:space="0" w:color="000000"/>
            </w:tcBorders>
          </w:tcPr>
          <w:p w14:paraId="34D39778" w14:textId="77777777" w:rsidR="0000765F" w:rsidRDefault="0000765F" w:rsidP="00FC3D85">
            <w:pPr>
              <w:pStyle w:val="TableParagraph"/>
              <w:spacing w:before="17"/>
              <w:ind w:left="1161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 xml:space="preserve">Art der </w:t>
            </w:r>
            <w:proofErr w:type="spellStart"/>
            <w:r>
              <w:rPr>
                <w:color w:val="1C1C1C"/>
                <w:w w:val="105"/>
                <w:sz w:val="19"/>
              </w:rPr>
              <w:t>Leistung</w:t>
            </w:r>
            <w:proofErr w:type="spellEnd"/>
          </w:p>
        </w:tc>
        <w:tc>
          <w:tcPr>
            <w:tcW w:w="2819" w:type="dxa"/>
            <w:tcBorders>
              <w:left w:val="single" w:sz="11" w:space="0" w:color="000000"/>
              <w:right w:val="single" w:sz="11" w:space="0" w:color="000000"/>
            </w:tcBorders>
          </w:tcPr>
          <w:p w14:paraId="3466A20C" w14:textId="77777777" w:rsidR="0000765F" w:rsidRDefault="0000765F" w:rsidP="00FC3D85">
            <w:pPr>
              <w:pStyle w:val="TableParagraph"/>
              <w:spacing w:before="17" w:line="252" w:lineRule="auto"/>
              <w:ind w:left="1209" w:hanging="987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Auftragssumme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(</w:t>
            </w:r>
            <w:proofErr w:type="spellStart"/>
            <w:r>
              <w:rPr>
                <w:color w:val="1C1C1C"/>
                <w:w w:val="105"/>
                <w:sz w:val="19"/>
              </w:rPr>
              <w:t>ohne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Ust</w:t>
            </w:r>
            <w:proofErr w:type="spellEnd"/>
            <w:r>
              <w:rPr>
                <w:color w:val="1C1C1C"/>
                <w:w w:val="105"/>
                <w:sz w:val="19"/>
              </w:rPr>
              <w:t>) EUR</w:t>
            </w:r>
          </w:p>
        </w:tc>
      </w:tr>
      <w:tr w:rsidR="0000765F" w14:paraId="0EB5DE1A" w14:textId="77777777" w:rsidTr="00FC3D85">
        <w:trPr>
          <w:trHeight w:hRule="exact" w:val="4994"/>
        </w:trPr>
        <w:tc>
          <w:tcPr>
            <w:tcW w:w="634" w:type="dxa"/>
            <w:vMerge w:val="restart"/>
            <w:tcBorders>
              <w:left w:val="single" w:sz="11" w:space="0" w:color="000000"/>
              <w:right w:val="single" w:sz="11" w:space="0" w:color="000000"/>
            </w:tcBorders>
          </w:tcPr>
          <w:p w14:paraId="63B89C04" w14:textId="77777777" w:rsidR="0000765F" w:rsidRDefault="0000765F" w:rsidP="00FC3D85"/>
        </w:tc>
        <w:tc>
          <w:tcPr>
            <w:tcW w:w="2836" w:type="dxa"/>
            <w:vMerge w:val="restart"/>
            <w:tcBorders>
              <w:left w:val="single" w:sz="11" w:space="0" w:color="000000"/>
              <w:right w:val="single" w:sz="4" w:space="0" w:color="auto"/>
            </w:tcBorders>
          </w:tcPr>
          <w:p w14:paraId="3C463ED6" w14:textId="77777777" w:rsidR="0000765F" w:rsidRDefault="0000765F" w:rsidP="0000765F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line="244" w:lineRule="auto"/>
              <w:ind w:right="529" w:hanging="16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FE-</w:t>
            </w:r>
            <w:proofErr w:type="spellStart"/>
            <w:r>
              <w:rPr>
                <w:b/>
                <w:color w:val="1C1C1C"/>
                <w:sz w:val="20"/>
              </w:rPr>
              <w:t>Aufträge</w:t>
            </w:r>
            <w:proofErr w:type="spellEnd"/>
            <w:r>
              <w:rPr>
                <w:b/>
                <w:color w:val="1C1C1C"/>
                <w:sz w:val="20"/>
              </w:rPr>
              <w:t xml:space="preserve"> an </w:t>
            </w:r>
            <w:proofErr w:type="spellStart"/>
            <w:r>
              <w:rPr>
                <w:b/>
                <w:color w:val="1C1C1C"/>
                <w:sz w:val="20"/>
              </w:rPr>
              <w:t>fremde</w:t>
            </w:r>
            <w:proofErr w:type="spellEnd"/>
            <w:r>
              <w:rPr>
                <w:b/>
                <w:color w:val="1C1C1C"/>
                <w:spacing w:val="-19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Unternehmen</w:t>
            </w:r>
            <w:proofErr w:type="spellEnd"/>
          </w:p>
          <w:p w14:paraId="6DE57B78" w14:textId="77777777" w:rsidR="0000765F" w:rsidRDefault="0000765F" w:rsidP="00FC3D85">
            <w:pPr>
              <w:pStyle w:val="TableParagraph"/>
            </w:pPr>
          </w:p>
          <w:p w14:paraId="17BEA1BC" w14:textId="77777777" w:rsidR="0000765F" w:rsidRDefault="0000765F" w:rsidP="00FC3D85">
            <w:pPr>
              <w:pStyle w:val="TableParagraph"/>
            </w:pPr>
          </w:p>
          <w:p w14:paraId="074F5595" w14:textId="77777777" w:rsidR="0000765F" w:rsidRDefault="0000765F" w:rsidP="00FC3D85">
            <w:pPr>
              <w:pStyle w:val="TableParagraph"/>
            </w:pPr>
          </w:p>
          <w:p w14:paraId="0992F605" w14:textId="77777777" w:rsidR="0000765F" w:rsidRDefault="0000765F" w:rsidP="00FC3D85">
            <w:pPr>
              <w:pStyle w:val="TableParagraph"/>
            </w:pPr>
          </w:p>
          <w:p w14:paraId="65F4DCD4" w14:textId="77777777" w:rsidR="0000765F" w:rsidRDefault="0000765F" w:rsidP="00FC3D85">
            <w:pPr>
              <w:pStyle w:val="TableParagraph"/>
            </w:pPr>
          </w:p>
          <w:p w14:paraId="7DC8A800" w14:textId="77777777" w:rsidR="0000765F" w:rsidRDefault="0000765F" w:rsidP="00FC3D85">
            <w:pPr>
              <w:pStyle w:val="TableParagraph"/>
            </w:pPr>
          </w:p>
          <w:p w14:paraId="15E1F2ED" w14:textId="77777777" w:rsidR="0000765F" w:rsidRDefault="0000765F" w:rsidP="00FC3D85">
            <w:pPr>
              <w:pStyle w:val="TableParagraph"/>
            </w:pPr>
          </w:p>
          <w:p w14:paraId="1831295E" w14:textId="77777777" w:rsidR="0000765F" w:rsidRDefault="0000765F" w:rsidP="00FC3D85">
            <w:pPr>
              <w:pStyle w:val="TableParagraph"/>
            </w:pPr>
          </w:p>
          <w:p w14:paraId="310CC8A0" w14:textId="77777777" w:rsidR="0000765F" w:rsidRDefault="0000765F" w:rsidP="00FC3D85">
            <w:pPr>
              <w:pStyle w:val="TableParagraph"/>
            </w:pPr>
          </w:p>
          <w:p w14:paraId="527974EC" w14:textId="77777777" w:rsidR="0000765F" w:rsidRDefault="0000765F" w:rsidP="00FC3D85">
            <w:pPr>
              <w:pStyle w:val="TableParagraph"/>
            </w:pPr>
          </w:p>
          <w:p w14:paraId="18875090" w14:textId="77777777" w:rsidR="0000765F" w:rsidRDefault="0000765F" w:rsidP="00FC3D85">
            <w:pPr>
              <w:pStyle w:val="TableParagraph"/>
            </w:pPr>
          </w:p>
          <w:p w14:paraId="1A2A5B16" w14:textId="77777777" w:rsidR="0000765F" w:rsidRDefault="0000765F" w:rsidP="00FC3D85">
            <w:pPr>
              <w:pStyle w:val="TableParagraph"/>
            </w:pPr>
          </w:p>
          <w:p w14:paraId="65F52C5D" w14:textId="77777777" w:rsidR="0000765F" w:rsidRDefault="0000765F" w:rsidP="00FC3D85">
            <w:pPr>
              <w:pStyle w:val="TableParagraph"/>
            </w:pPr>
          </w:p>
          <w:p w14:paraId="09B3CFAB" w14:textId="77777777" w:rsidR="0000765F" w:rsidRDefault="0000765F" w:rsidP="00FC3D85">
            <w:pPr>
              <w:pStyle w:val="TableParagraph"/>
            </w:pPr>
          </w:p>
          <w:p w14:paraId="52328B77" w14:textId="77777777" w:rsidR="0000765F" w:rsidRDefault="0000765F" w:rsidP="00FC3D85">
            <w:pPr>
              <w:pStyle w:val="TableParagraph"/>
            </w:pPr>
          </w:p>
          <w:p w14:paraId="781D44D8" w14:textId="77777777" w:rsidR="0000765F" w:rsidRDefault="0000765F" w:rsidP="00FC3D85">
            <w:pPr>
              <w:pStyle w:val="TableParagraph"/>
            </w:pPr>
          </w:p>
          <w:p w14:paraId="15E712E6" w14:textId="77777777" w:rsidR="0000765F" w:rsidRDefault="0000765F" w:rsidP="00FC3D85">
            <w:pPr>
              <w:pStyle w:val="TableParagraph"/>
            </w:pPr>
          </w:p>
          <w:p w14:paraId="5CCCC1EB" w14:textId="77777777" w:rsidR="0000765F" w:rsidRDefault="0000765F" w:rsidP="00FC3D85">
            <w:pPr>
              <w:pStyle w:val="TableParagraph"/>
            </w:pPr>
          </w:p>
          <w:p w14:paraId="36382F56" w14:textId="77777777" w:rsidR="0000765F" w:rsidRDefault="0000765F" w:rsidP="00FC3D85">
            <w:pPr>
              <w:pStyle w:val="TableParagraph"/>
            </w:pPr>
          </w:p>
          <w:p w14:paraId="247CBD5A" w14:textId="77777777" w:rsidR="0000765F" w:rsidRDefault="0000765F" w:rsidP="00FC3D85">
            <w:pPr>
              <w:pStyle w:val="TableParagraph"/>
              <w:rPr>
                <w:sz w:val="24"/>
              </w:rPr>
            </w:pPr>
          </w:p>
          <w:p w14:paraId="6078E7A1" w14:textId="77777777" w:rsidR="0000765F" w:rsidRDefault="0000765F" w:rsidP="0000765F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ind w:left="227" w:right="265" w:hanging="171"/>
              <w:rPr>
                <w:sz w:val="19"/>
              </w:rPr>
            </w:pPr>
            <w:r>
              <w:rPr>
                <w:b/>
                <w:color w:val="1C1C1C"/>
                <w:sz w:val="20"/>
              </w:rPr>
              <w:t>FE-</w:t>
            </w:r>
            <w:proofErr w:type="spellStart"/>
            <w:r>
              <w:rPr>
                <w:b/>
                <w:color w:val="1C1C1C"/>
                <w:sz w:val="20"/>
              </w:rPr>
              <w:t>Aufträge</w:t>
            </w:r>
            <w:proofErr w:type="spellEnd"/>
            <w:r>
              <w:rPr>
                <w:b/>
                <w:color w:val="1C1C1C"/>
                <w:sz w:val="20"/>
              </w:rPr>
              <w:t xml:space="preserve"> an</w:t>
            </w:r>
            <w:r>
              <w:rPr>
                <w:b/>
                <w:color w:val="1C1C1C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verbun</w:t>
            </w:r>
            <w:proofErr w:type="spellEnd"/>
            <w:r>
              <w:rPr>
                <w:b/>
                <w:color w:val="1C1C1C"/>
                <w:sz w:val="20"/>
              </w:rPr>
              <w:t xml:space="preserve">- dene </w:t>
            </w:r>
            <w:proofErr w:type="spellStart"/>
            <w:r>
              <w:rPr>
                <w:b/>
                <w:color w:val="1C1C1C"/>
                <w:sz w:val="20"/>
              </w:rPr>
              <w:t>Unternehmen</w:t>
            </w:r>
            <w:proofErr w:type="spellEnd"/>
            <w:r>
              <w:rPr>
                <w:b/>
                <w:color w:val="1C1C1C"/>
                <w:spacing w:val="7"/>
                <w:sz w:val="20"/>
              </w:rPr>
              <w:t xml:space="preserve"> </w:t>
            </w:r>
            <w:r>
              <w:rPr>
                <w:color w:val="1C1C1C"/>
                <w:sz w:val="19"/>
              </w:rPr>
              <w:t>*)</w:t>
            </w:r>
          </w:p>
        </w:tc>
        <w:tc>
          <w:tcPr>
            <w:tcW w:w="368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95B05B3" w14:textId="77777777" w:rsidR="0000765F" w:rsidRDefault="0000765F" w:rsidP="00FC3D85">
            <w:pPr>
              <w:pStyle w:val="TableParagraph"/>
            </w:pPr>
          </w:p>
          <w:p w14:paraId="53F66151" w14:textId="77777777" w:rsidR="0000765F" w:rsidRDefault="0000765F" w:rsidP="00FC3D85">
            <w:pPr>
              <w:pStyle w:val="TableParagraph"/>
            </w:pPr>
          </w:p>
          <w:p w14:paraId="2E005098" w14:textId="77777777" w:rsidR="0000765F" w:rsidRDefault="0000765F" w:rsidP="00FC3D85">
            <w:pPr>
              <w:pStyle w:val="TableParagraph"/>
            </w:pPr>
          </w:p>
          <w:p w14:paraId="5D20ADD6" w14:textId="77777777" w:rsidR="0000765F" w:rsidRDefault="0000765F" w:rsidP="00FC3D85">
            <w:pPr>
              <w:pStyle w:val="TableParagraph"/>
            </w:pPr>
          </w:p>
          <w:p w14:paraId="49B9C3AF" w14:textId="77777777" w:rsidR="0000765F" w:rsidRDefault="0000765F" w:rsidP="00FC3D85">
            <w:pPr>
              <w:pStyle w:val="TableParagraph"/>
            </w:pPr>
          </w:p>
          <w:p w14:paraId="7694DB5A" w14:textId="77777777" w:rsidR="0000765F" w:rsidRDefault="0000765F" w:rsidP="00FC3D85">
            <w:pPr>
              <w:pStyle w:val="TableParagraph"/>
            </w:pPr>
          </w:p>
          <w:p w14:paraId="47AFF02D" w14:textId="77777777" w:rsidR="0000765F" w:rsidRDefault="0000765F" w:rsidP="00FC3D85">
            <w:pPr>
              <w:pStyle w:val="TableParagraph"/>
            </w:pPr>
          </w:p>
          <w:p w14:paraId="439DB827" w14:textId="77777777" w:rsidR="0000765F" w:rsidRDefault="0000765F" w:rsidP="00FC3D85">
            <w:pPr>
              <w:pStyle w:val="TableParagraph"/>
            </w:pPr>
          </w:p>
          <w:p w14:paraId="14AE86CA" w14:textId="77777777" w:rsidR="0000765F" w:rsidRDefault="0000765F" w:rsidP="00FC3D85">
            <w:pPr>
              <w:pStyle w:val="TableParagraph"/>
            </w:pPr>
          </w:p>
          <w:p w14:paraId="0675A5F7" w14:textId="77777777" w:rsidR="0000765F" w:rsidRDefault="0000765F" w:rsidP="00FC3D85">
            <w:pPr>
              <w:pStyle w:val="TableParagraph"/>
            </w:pPr>
          </w:p>
          <w:p w14:paraId="6A6C9925" w14:textId="77777777" w:rsidR="0000765F" w:rsidRDefault="0000765F" w:rsidP="00FC3D85">
            <w:pPr>
              <w:pStyle w:val="TableParagraph"/>
            </w:pPr>
          </w:p>
          <w:p w14:paraId="633C04EB" w14:textId="77777777" w:rsidR="0000765F" w:rsidRDefault="0000765F" w:rsidP="00FC3D85">
            <w:pPr>
              <w:pStyle w:val="TableParagraph"/>
            </w:pPr>
          </w:p>
          <w:p w14:paraId="10959B78" w14:textId="77777777" w:rsidR="0000765F" w:rsidRDefault="0000765F" w:rsidP="00FC3D85">
            <w:pPr>
              <w:pStyle w:val="TableParagraph"/>
            </w:pPr>
          </w:p>
          <w:p w14:paraId="5679F3E1" w14:textId="77777777" w:rsidR="0000765F" w:rsidRDefault="0000765F" w:rsidP="00FC3D85">
            <w:pPr>
              <w:pStyle w:val="TableParagraph"/>
            </w:pPr>
          </w:p>
          <w:p w14:paraId="1F8DDBCD" w14:textId="77777777" w:rsidR="0000765F" w:rsidRDefault="0000765F" w:rsidP="00FC3D85">
            <w:pPr>
              <w:pStyle w:val="TableParagraph"/>
            </w:pPr>
          </w:p>
          <w:p w14:paraId="203611E1" w14:textId="77777777" w:rsidR="0000765F" w:rsidRDefault="0000765F" w:rsidP="00FC3D85">
            <w:pPr>
              <w:pStyle w:val="TableParagraph"/>
            </w:pPr>
          </w:p>
          <w:p w14:paraId="5558A660" w14:textId="77777777" w:rsidR="0000765F" w:rsidRDefault="0000765F" w:rsidP="00FC3D85">
            <w:pPr>
              <w:pStyle w:val="TableParagraph"/>
            </w:pPr>
          </w:p>
          <w:p w14:paraId="44F38F36" w14:textId="77777777" w:rsidR="0000765F" w:rsidRDefault="0000765F" w:rsidP="00FC3D85">
            <w:pPr>
              <w:pStyle w:val="TableParagraph"/>
            </w:pPr>
          </w:p>
          <w:p w14:paraId="4EC9D864" w14:textId="77777777" w:rsidR="0000765F" w:rsidRDefault="0000765F" w:rsidP="00FC3D85">
            <w:pPr>
              <w:pStyle w:val="TableParagraph"/>
            </w:pPr>
          </w:p>
          <w:p w14:paraId="307F6300" w14:textId="77777777" w:rsidR="0000765F" w:rsidRDefault="0000765F" w:rsidP="00FC3D85">
            <w:pPr>
              <w:pStyle w:val="TableParagraph"/>
              <w:spacing w:before="1"/>
              <w:rPr>
                <w:sz w:val="27"/>
              </w:rPr>
            </w:pPr>
          </w:p>
          <w:p w14:paraId="2205B558" w14:textId="77777777" w:rsidR="0000765F" w:rsidRDefault="0000765F" w:rsidP="00FC3D85">
            <w:pPr>
              <w:pStyle w:val="TableParagraph"/>
              <w:spacing w:before="1"/>
              <w:ind w:left="2" w:firstLine="37"/>
              <w:rPr>
                <w:b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Summe</w:t>
            </w:r>
            <w:proofErr w:type="spellEnd"/>
            <w:r>
              <w:rPr>
                <w:b/>
                <w:color w:val="1C1C1C"/>
                <w:sz w:val="20"/>
              </w:rPr>
              <w:t xml:space="preserve"> a)</w:t>
            </w:r>
          </w:p>
          <w:p w14:paraId="500AA93D" w14:textId="77777777" w:rsidR="0000765F" w:rsidRDefault="0000765F" w:rsidP="00FC3D85">
            <w:pPr>
              <w:pStyle w:val="TableParagraph"/>
            </w:pPr>
          </w:p>
          <w:p w14:paraId="440B72CF" w14:textId="77777777" w:rsidR="0000765F" w:rsidRDefault="0000765F" w:rsidP="00FC3D85">
            <w:pPr>
              <w:pStyle w:val="TableParagraph"/>
            </w:pPr>
          </w:p>
          <w:p w14:paraId="06404D63" w14:textId="77777777" w:rsidR="0000765F" w:rsidRDefault="0000765F" w:rsidP="00FC3D85">
            <w:pPr>
              <w:pStyle w:val="TableParagraph"/>
            </w:pPr>
          </w:p>
          <w:p w14:paraId="6BE58ECD" w14:textId="77777777" w:rsidR="0000765F" w:rsidRDefault="0000765F" w:rsidP="00FC3D85">
            <w:pPr>
              <w:pStyle w:val="TableParagraph"/>
            </w:pPr>
          </w:p>
          <w:p w14:paraId="60A44562" w14:textId="77777777" w:rsidR="0000765F" w:rsidRDefault="0000765F" w:rsidP="00FC3D85">
            <w:pPr>
              <w:pStyle w:val="TableParagraph"/>
            </w:pPr>
          </w:p>
          <w:p w14:paraId="1906A4A2" w14:textId="77777777" w:rsidR="0000765F" w:rsidRDefault="0000765F" w:rsidP="00FC3D85">
            <w:pPr>
              <w:pStyle w:val="TableParagraph"/>
            </w:pPr>
          </w:p>
          <w:p w14:paraId="2EE6A123" w14:textId="77777777" w:rsidR="0000765F" w:rsidRDefault="0000765F" w:rsidP="00FC3D85">
            <w:pPr>
              <w:pStyle w:val="TableParagraph"/>
            </w:pPr>
          </w:p>
          <w:p w14:paraId="60C07DBA" w14:textId="77777777" w:rsidR="0000765F" w:rsidRDefault="0000765F" w:rsidP="00FC3D85">
            <w:pPr>
              <w:pStyle w:val="TableParagraph"/>
            </w:pPr>
          </w:p>
          <w:p w14:paraId="53A42362" w14:textId="77777777" w:rsidR="0000765F" w:rsidRDefault="0000765F" w:rsidP="00FC3D85">
            <w:pPr>
              <w:pStyle w:val="TableParagraph"/>
            </w:pPr>
          </w:p>
          <w:p w14:paraId="5AEE4622" w14:textId="77777777" w:rsidR="0000765F" w:rsidRDefault="0000765F" w:rsidP="00FC3D85">
            <w:pPr>
              <w:pStyle w:val="TableParagraph"/>
            </w:pPr>
          </w:p>
          <w:p w14:paraId="020576E6" w14:textId="77777777" w:rsidR="0000765F" w:rsidRDefault="0000765F" w:rsidP="00FC3D85">
            <w:pPr>
              <w:pStyle w:val="TableParagraph"/>
            </w:pPr>
          </w:p>
          <w:p w14:paraId="26AF024A" w14:textId="77777777" w:rsidR="0000765F" w:rsidRDefault="0000765F" w:rsidP="00FC3D85">
            <w:pPr>
              <w:pStyle w:val="TableParagraph"/>
            </w:pPr>
          </w:p>
          <w:p w14:paraId="22F79539" w14:textId="77777777" w:rsidR="0000765F" w:rsidRDefault="0000765F" w:rsidP="00FC3D85">
            <w:pPr>
              <w:pStyle w:val="TableParagraph"/>
            </w:pPr>
          </w:p>
          <w:p w14:paraId="0F246900" w14:textId="77777777" w:rsidR="0000765F" w:rsidRDefault="0000765F" w:rsidP="00FC3D85">
            <w:pPr>
              <w:pStyle w:val="TableParagraph"/>
            </w:pPr>
          </w:p>
          <w:p w14:paraId="02DCEECF" w14:textId="77777777" w:rsidR="0000765F" w:rsidRDefault="0000765F" w:rsidP="00FC3D85">
            <w:pPr>
              <w:pStyle w:val="TableParagraph"/>
            </w:pPr>
          </w:p>
          <w:p w14:paraId="70C22B73" w14:textId="77777777" w:rsidR="0000765F" w:rsidRDefault="0000765F" w:rsidP="00FC3D85">
            <w:pPr>
              <w:pStyle w:val="TableParagraph"/>
            </w:pPr>
          </w:p>
          <w:p w14:paraId="6409DA15" w14:textId="77777777" w:rsidR="0000765F" w:rsidRDefault="0000765F" w:rsidP="00FC3D85">
            <w:pPr>
              <w:pStyle w:val="TableParagraph"/>
            </w:pPr>
          </w:p>
          <w:p w14:paraId="69003968" w14:textId="77777777" w:rsidR="0000765F" w:rsidRDefault="0000765F" w:rsidP="00FC3D85">
            <w:pPr>
              <w:pStyle w:val="TableParagraph"/>
            </w:pPr>
          </w:p>
          <w:p w14:paraId="48A74C8F" w14:textId="77777777" w:rsidR="0000765F" w:rsidRDefault="0000765F" w:rsidP="00FC3D85">
            <w:pPr>
              <w:pStyle w:val="TableParagraph"/>
            </w:pPr>
          </w:p>
          <w:p w14:paraId="5530D480" w14:textId="77777777" w:rsidR="0000765F" w:rsidRDefault="0000765F" w:rsidP="00FC3D85">
            <w:pPr>
              <w:pStyle w:val="TableParagraph"/>
            </w:pPr>
          </w:p>
          <w:p w14:paraId="56FD26C7" w14:textId="2A1A93C7" w:rsidR="0000765F" w:rsidRDefault="0000765F" w:rsidP="00FC3D85">
            <w:pPr>
              <w:pStyle w:val="TableParagraph"/>
            </w:pPr>
          </w:p>
          <w:p w14:paraId="58A40618" w14:textId="77777777" w:rsidR="005B293E" w:rsidRDefault="005B293E" w:rsidP="00FC3D85">
            <w:pPr>
              <w:pStyle w:val="TableParagraph"/>
            </w:pPr>
          </w:p>
          <w:p w14:paraId="48C5952E" w14:textId="77777777" w:rsidR="0000765F" w:rsidRDefault="0000765F" w:rsidP="00FC3D85">
            <w:pPr>
              <w:pStyle w:val="TableParagraph"/>
              <w:spacing w:before="129"/>
              <w:ind w:left="2"/>
              <w:rPr>
                <w:b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Summe</w:t>
            </w:r>
            <w:proofErr w:type="spellEnd"/>
            <w:r>
              <w:rPr>
                <w:b/>
                <w:color w:val="1C1C1C"/>
                <w:sz w:val="20"/>
              </w:rPr>
              <w:t xml:space="preserve"> b)</w:t>
            </w:r>
          </w:p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5EF8ED56" w14:textId="77777777" w:rsidR="0000765F" w:rsidRDefault="0000765F" w:rsidP="00FC3D85"/>
        </w:tc>
      </w:tr>
      <w:tr w:rsidR="0000765F" w14:paraId="1EEE8996" w14:textId="77777777" w:rsidTr="00FC3D85">
        <w:trPr>
          <w:trHeight w:hRule="exact" w:val="549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72164776" w14:textId="77777777" w:rsidR="0000765F" w:rsidRDefault="0000765F" w:rsidP="00FC3D85"/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</w:tcPr>
          <w:p w14:paraId="5BC066A9" w14:textId="77777777" w:rsidR="0000765F" w:rsidRDefault="0000765F" w:rsidP="00FC3D8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F2F57B4" w14:textId="77777777" w:rsidR="0000765F" w:rsidRDefault="0000765F" w:rsidP="00FC3D85"/>
        </w:tc>
        <w:tc>
          <w:tcPr>
            <w:tcW w:w="2819" w:type="dxa"/>
            <w:tcBorders>
              <w:top w:val="single" w:sz="11" w:space="0" w:color="000000"/>
              <w:left w:val="single" w:sz="12" w:space="0" w:color="000000"/>
              <w:right w:val="single" w:sz="11" w:space="0" w:color="000000"/>
            </w:tcBorders>
          </w:tcPr>
          <w:p w14:paraId="56448D53" w14:textId="77777777" w:rsidR="0000765F" w:rsidRDefault="0000765F" w:rsidP="00FC3D85"/>
        </w:tc>
      </w:tr>
      <w:tr w:rsidR="0000765F" w14:paraId="1228C1EC" w14:textId="77777777" w:rsidTr="00FC3D85">
        <w:trPr>
          <w:trHeight w:hRule="exact" w:val="537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0211091" w14:textId="77777777" w:rsidR="0000765F" w:rsidRDefault="0000765F" w:rsidP="00FC3D85"/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</w:tcPr>
          <w:p w14:paraId="4F8552AE" w14:textId="77777777" w:rsidR="0000765F" w:rsidRDefault="0000765F" w:rsidP="00FC3D8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8C1CC68" w14:textId="77777777" w:rsidR="0000765F" w:rsidRDefault="0000765F" w:rsidP="00FC3D85"/>
        </w:tc>
        <w:tc>
          <w:tcPr>
            <w:tcW w:w="2819" w:type="dxa"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4DCB7A89" w14:textId="77777777" w:rsidR="0000765F" w:rsidRDefault="0000765F" w:rsidP="00FC3D85"/>
        </w:tc>
      </w:tr>
      <w:tr w:rsidR="0000765F" w14:paraId="4547976D" w14:textId="77777777" w:rsidTr="00FC3D85">
        <w:trPr>
          <w:trHeight w:hRule="exact" w:val="43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0A440A5" w14:textId="77777777" w:rsidR="0000765F" w:rsidRDefault="0000765F" w:rsidP="00FC3D85"/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</w:tcPr>
          <w:p w14:paraId="7850BF79" w14:textId="77777777" w:rsidR="0000765F" w:rsidRDefault="0000765F" w:rsidP="00FC3D8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CCE7460" w14:textId="77777777" w:rsidR="0000765F" w:rsidRDefault="0000765F" w:rsidP="00FC3D85"/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2753649D" w14:textId="77777777" w:rsidR="0000765F" w:rsidRDefault="0000765F" w:rsidP="00FC3D85"/>
        </w:tc>
      </w:tr>
      <w:tr w:rsidR="0000765F" w14:paraId="54D63226" w14:textId="77777777" w:rsidTr="00FC3D85">
        <w:trPr>
          <w:trHeight w:hRule="exact" w:val="104"/>
        </w:trPr>
        <w:tc>
          <w:tcPr>
            <w:tcW w:w="634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68919DF" w14:textId="77777777" w:rsidR="0000765F" w:rsidRDefault="0000765F" w:rsidP="00FC3D85"/>
        </w:tc>
        <w:tc>
          <w:tcPr>
            <w:tcW w:w="2836" w:type="dxa"/>
            <w:vMerge/>
            <w:tcBorders>
              <w:left w:val="single" w:sz="11" w:space="0" w:color="000000"/>
              <w:bottom w:val="single" w:sz="11" w:space="0" w:color="000000"/>
              <w:right w:val="single" w:sz="4" w:space="0" w:color="auto"/>
            </w:tcBorders>
          </w:tcPr>
          <w:p w14:paraId="34B261B8" w14:textId="77777777" w:rsidR="0000765F" w:rsidRDefault="0000765F" w:rsidP="00FC3D85"/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A5BA44A" w14:textId="77777777" w:rsidR="0000765F" w:rsidRDefault="0000765F" w:rsidP="00FC3D85"/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4" w:space="0" w:color="auto"/>
            </w:tcBorders>
          </w:tcPr>
          <w:p w14:paraId="68BA798E" w14:textId="77777777" w:rsidR="0000765F" w:rsidRDefault="0000765F" w:rsidP="00FC3D85"/>
        </w:tc>
      </w:tr>
      <w:tr w:rsidR="0000765F" w14:paraId="1C03BEC1" w14:textId="77777777" w:rsidTr="00FC3D85">
        <w:trPr>
          <w:trHeight w:hRule="exact" w:val="574"/>
        </w:trPr>
        <w:tc>
          <w:tcPr>
            <w:tcW w:w="7150" w:type="dxa"/>
            <w:gridSpan w:val="3"/>
            <w:tcBorders>
              <w:top w:val="single" w:sz="11" w:space="0" w:color="000000"/>
              <w:left w:val="single" w:sz="8" w:space="0" w:color="000000"/>
              <w:bottom w:val="single" w:sz="13" w:space="0" w:color="000000"/>
              <w:right w:val="single" w:sz="11" w:space="0" w:color="000000"/>
            </w:tcBorders>
          </w:tcPr>
          <w:p w14:paraId="384EB56B" w14:textId="77777777" w:rsidR="0000765F" w:rsidRDefault="0000765F" w:rsidP="00FC3D85">
            <w:pPr>
              <w:pStyle w:val="TableParagraph"/>
              <w:spacing w:before="125"/>
              <w:ind w:left="15"/>
              <w:rPr>
                <w:sz w:val="19"/>
              </w:rPr>
            </w:pPr>
            <w:proofErr w:type="spellStart"/>
            <w:r>
              <w:rPr>
                <w:b/>
                <w:color w:val="1C1C1C"/>
                <w:sz w:val="20"/>
              </w:rPr>
              <w:t>Gesamtsumme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r>
              <w:rPr>
                <w:color w:val="1C1C1C"/>
                <w:sz w:val="19"/>
              </w:rPr>
              <w:t>(0823)</w:t>
            </w:r>
          </w:p>
        </w:tc>
        <w:tc>
          <w:tcPr>
            <w:tcW w:w="2819" w:type="dxa"/>
            <w:tcBorders>
              <w:top w:val="single" w:sz="11" w:space="0" w:color="000000"/>
              <w:left w:val="single" w:sz="11" w:space="0" w:color="000000"/>
              <w:bottom w:val="single" w:sz="18" w:space="0" w:color="000000"/>
              <w:right w:val="single" w:sz="4" w:space="0" w:color="auto"/>
            </w:tcBorders>
          </w:tcPr>
          <w:p w14:paraId="3E92AD00" w14:textId="77777777" w:rsidR="0000765F" w:rsidRDefault="0000765F" w:rsidP="00FC3D85"/>
        </w:tc>
      </w:tr>
    </w:tbl>
    <w:p w14:paraId="56B9BF37" w14:textId="77777777" w:rsidR="0000765F" w:rsidRPr="00942CFE" w:rsidRDefault="0000765F" w:rsidP="0000765F">
      <w:pPr>
        <w:ind w:left="151"/>
        <w:rPr>
          <w:sz w:val="20"/>
        </w:rPr>
      </w:pPr>
      <w:r w:rsidRPr="00942CFE">
        <w:rPr>
          <w:color w:val="3F3F3F"/>
          <w:sz w:val="20"/>
        </w:rPr>
        <w:t>*) Unternehmen, die unmittelbar oder mittelbar mindestens zu 50 v. H</w:t>
      </w:r>
      <w:r w:rsidRPr="00942CFE">
        <w:rPr>
          <w:color w:val="A8A8A8"/>
          <w:sz w:val="20"/>
        </w:rPr>
        <w:t xml:space="preserve">. </w:t>
      </w:r>
      <w:r w:rsidRPr="00942CFE">
        <w:rPr>
          <w:color w:val="3F3F3F"/>
          <w:sz w:val="20"/>
        </w:rPr>
        <w:t>mit dem Zuwendungsempfänger gesellschaftsrechtlich verbunden sind.</w:t>
      </w:r>
    </w:p>
    <w:p w14:paraId="2EE9774D" w14:textId="77777777" w:rsidR="0000765F" w:rsidRPr="00942CFE" w:rsidRDefault="0000765F" w:rsidP="0000765F">
      <w:pPr>
        <w:spacing w:before="12"/>
        <w:ind w:left="2605"/>
        <w:rPr>
          <w:b/>
          <w:color w:val="1C1C1C"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t>Reisekosten</w:t>
      </w:r>
      <w:r w:rsidRPr="00942CFE">
        <w:rPr>
          <w:b/>
          <w:color w:val="1C1C1C"/>
          <w:spacing w:val="5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(0838)</w:t>
      </w:r>
    </w:p>
    <w:p w14:paraId="4D92820A" w14:textId="77777777" w:rsidR="0000765F" w:rsidRDefault="0000765F" w:rsidP="0000765F">
      <w:pPr>
        <w:spacing w:before="12"/>
        <w:ind w:left="2605"/>
        <w:rPr>
          <w:b/>
          <w:sz w:val="47"/>
        </w:rPr>
      </w:pPr>
    </w:p>
    <w:tbl>
      <w:tblPr>
        <w:tblStyle w:val="TableNormal"/>
        <w:tblW w:w="10160" w:type="dxa"/>
        <w:tblInd w:w="107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496"/>
        <w:gridCol w:w="94"/>
        <w:gridCol w:w="1776"/>
        <w:gridCol w:w="1629"/>
        <w:gridCol w:w="1623"/>
      </w:tblGrid>
      <w:tr w:rsidR="0000765F" w14:paraId="43AA98D1" w14:textId="77777777" w:rsidTr="00FC3D85">
        <w:trPr>
          <w:trHeight w:hRule="exact" w:val="47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4E6" w14:textId="77777777" w:rsidR="0000765F" w:rsidRDefault="0000765F" w:rsidP="00FC3D85">
            <w:pPr>
              <w:pStyle w:val="TableParagraph"/>
              <w:spacing w:before="8"/>
              <w:ind w:left="2850" w:right="2804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Inlandsreisen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82D" w14:textId="77777777" w:rsidR="0000765F" w:rsidRDefault="0000765F" w:rsidP="00FC3D85">
            <w:pPr>
              <w:pStyle w:val="TableParagraph"/>
              <w:spacing w:before="3" w:line="252" w:lineRule="auto"/>
              <w:ind w:left="595" w:right="482" w:hanging="85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Betrag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EUR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7CE" w14:textId="77777777" w:rsidR="0000765F" w:rsidRDefault="0000765F" w:rsidP="00FC3D85"/>
        </w:tc>
      </w:tr>
      <w:tr w:rsidR="0000765F" w14:paraId="408D1F94" w14:textId="77777777" w:rsidTr="00FC3D85">
        <w:trPr>
          <w:trHeight w:hRule="exact" w:val="2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F7F" w14:textId="77777777" w:rsidR="0000765F" w:rsidRDefault="0000765F" w:rsidP="00FC3D85">
            <w:pPr>
              <w:pStyle w:val="TableParagraph"/>
              <w:spacing w:before="3"/>
              <w:ind w:left="156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Reisende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(r) und </w:t>
            </w:r>
            <w:proofErr w:type="spellStart"/>
            <w:r>
              <w:rPr>
                <w:color w:val="1C1C1C"/>
                <w:w w:val="105"/>
                <w:sz w:val="19"/>
              </w:rPr>
              <w:t>Reiseziel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F40" w14:textId="77777777" w:rsidR="0000765F" w:rsidRDefault="0000765F" w:rsidP="00FC3D85">
            <w:pPr>
              <w:pStyle w:val="TableParagraph"/>
              <w:spacing w:before="8"/>
              <w:ind w:left="786"/>
              <w:rPr>
                <w:sz w:val="19"/>
              </w:rPr>
            </w:pPr>
            <w:proofErr w:type="spellStart"/>
            <w:r>
              <w:rPr>
                <w:color w:val="1C1C1C"/>
                <w:sz w:val="19"/>
              </w:rPr>
              <w:t>Reisezweck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200" w14:textId="77777777" w:rsidR="0000765F" w:rsidRDefault="0000765F" w:rsidP="00FC3D85">
            <w:pPr>
              <w:pStyle w:val="TableParagraph"/>
              <w:spacing w:before="8"/>
              <w:ind w:left="314" w:right="318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Reisedatum</w:t>
            </w:r>
            <w:proofErr w:type="spellEnd"/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9DE" w14:textId="77777777" w:rsidR="0000765F" w:rsidRDefault="0000765F" w:rsidP="00FC3D8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3FE" w14:textId="77777777" w:rsidR="0000765F" w:rsidRDefault="0000765F" w:rsidP="00FC3D85"/>
        </w:tc>
      </w:tr>
      <w:tr w:rsidR="0000765F" w14:paraId="6FD7AE16" w14:textId="77777777" w:rsidTr="00FC3D85">
        <w:trPr>
          <w:trHeight w:hRule="exact" w:val="362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579" w14:textId="77777777" w:rsidR="0000765F" w:rsidRDefault="0000765F" w:rsidP="00FC3D85"/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BB3B" w14:textId="77777777" w:rsidR="0000765F" w:rsidRDefault="0000765F" w:rsidP="00FC3D85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9B9" w14:textId="77777777" w:rsidR="0000765F" w:rsidRDefault="0000765F" w:rsidP="00FC3D85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4187" w14:textId="77777777" w:rsidR="0000765F" w:rsidRDefault="0000765F" w:rsidP="00FC3D8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CEE" w14:textId="77777777" w:rsidR="0000765F" w:rsidRDefault="0000765F" w:rsidP="00FC3D85"/>
        </w:tc>
      </w:tr>
      <w:tr w:rsidR="0000765F" w14:paraId="3924C83D" w14:textId="77777777" w:rsidTr="00FC3D85">
        <w:trPr>
          <w:trHeight w:hRule="exact" w:val="46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3D9" w14:textId="77777777" w:rsidR="0000765F" w:rsidRDefault="0000765F" w:rsidP="00FC3D85">
            <w:pPr>
              <w:pStyle w:val="TableParagraph"/>
              <w:spacing w:before="13"/>
              <w:ind w:left="1959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Innereuropäische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Auslandsreisen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E5D" w14:textId="77777777" w:rsidR="0000765F" w:rsidRDefault="0000765F" w:rsidP="00FC3D85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A28" w14:textId="77777777" w:rsidR="0000765F" w:rsidRDefault="0000765F" w:rsidP="00FC3D85">
            <w:pPr>
              <w:pStyle w:val="TableParagraph"/>
              <w:spacing w:before="8" w:line="252" w:lineRule="auto"/>
              <w:ind w:left="151" w:right="162" w:firstLine="57"/>
              <w:jc w:val="both"/>
              <w:rPr>
                <w:sz w:val="19"/>
              </w:rPr>
            </w:pPr>
            <w:proofErr w:type="spellStart"/>
            <w:r>
              <w:rPr>
                <w:color w:val="1C1C1C"/>
                <w:spacing w:val="-3"/>
                <w:w w:val="105"/>
                <w:sz w:val="19"/>
              </w:rPr>
              <w:t>Reiseber</w:t>
            </w:r>
            <w:r>
              <w:rPr>
                <w:color w:val="363636"/>
                <w:spacing w:val="-3"/>
                <w:w w:val="105"/>
                <w:sz w:val="19"/>
              </w:rPr>
              <w:t>i</w:t>
            </w:r>
            <w:r>
              <w:rPr>
                <w:color w:val="1C1C1C"/>
                <w:spacing w:val="-3"/>
                <w:w w:val="105"/>
                <w:sz w:val="19"/>
              </w:rPr>
              <w:t>cht</w:t>
            </w:r>
            <w:proofErr w:type="spellEnd"/>
            <w:r>
              <w:rPr>
                <w:color w:val="363636"/>
                <w:spacing w:val="-3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sz w:val="19"/>
              </w:rPr>
              <w:t>Versanddatum</w:t>
            </w:r>
            <w:proofErr w:type="spellEnd"/>
            <w:r>
              <w:rPr>
                <w:color w:val="1C1C1C"/>
                <w:sz w:val="19"/>
              </w:rPr>
              <w:t xml:space="preserve"> </w:t>
            </w:r>
            <w:r>
              <w:rPr>
                <w:color w:val="1C1C1C"/>
                <w:spacing w:val="-3"/>
                <w:w w:val="105"/>
                <w:sz w:val="19"/>
              </w:rPr>
              <w:t>a</w:t>
            </w:r>
            <w:r>
              <w:rPr>
                <w:color w:val="363636"/>
                <w:spacing w:val="-3"/>
                <w:w w:val="105"/>
                <w:sz w:val="19"/>
              </w:rPr>
              <w:t xml:space="preserve">n </w:t>
            </w:r>
            <w:r>
              <w:rPr>
                <w:color w:val="1C1C1C"/>
                <w:w w:val="105"/>
                <w:sz w:val="19"/>
              </w:rPr>
              <w:t>das</w:t>
            </w:r>
            <w:r>
              <w:rPr>
                <w:color w:val="1C1C1C"/>
                <w:spacing w:val="-13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VDI-TZ</w:t>
            </w:r>
          </w:p>
        </w:tc>
      </w:tr>
      <w:tr w:rsidR="0000765F" w14:paraId="5C23B9ED" w14:textId="77777777" w:rsidTr="00FC3D85">
        <w:trPr>
          <w:trHeight w:hRule="exact" w:val="26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9F7B" w14:textId="77777777" w:rsidR="0000765F" w:rsidRDefault="0000765F" w:rsidP="00FC3D85">
            <w:pPr>
              <w:pStyle w:val="TableParagraph"/>
              <w:spacing w:before="18"/>
              <w:ind w:left="134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Reisende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(r) und </w:t>
            </w:r>
            <w:proofErr w:type="spellStart"/>
            <w:r>
              <w:rPr>
                <w:color w:val="1C1C1C"/>
                <w:w w:val="105"/>
                <w:sz w:val="19"/>
              </w:rPr>
              <w:t>Reiseziel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AEC" w14:textId="77777777" w:rsidR="0000765F" w:rsidRDefault="0000765F" w:rsidP="00FC3D85">
            <w:pPr>
              <w:pStyle w:val="TableParagraph"/>
              <w:spacing w:before="22"/>
              <w:ind w:left="789"/>
              <w:rPr>
                <w:sz w:val="19"/>
              </w:rPr>
            </w:pPr>
            <w:proofErr w:type="spellStart"/>
            <w:r>
              <w:rPr>
                <w:color w:val="1C1C1C"/>
                <w:sz w:val="19"/>
              </w:rPr>
              <w:t>Reisezweck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E664" w14:textId="77777777" w:rsidR="0000765F" w:rsidRDefault="0000765F" w:rsidP="00FC3D85">
            <w:pPr>
              <w:pStyle w:val="TableParagraph"/>
              <w:spacing w:before="22"/>
              <w:ind w:left="309" w:right="323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Reisedatum</w:t>
            </w:r>
            <w:proofErr w:type="spellEnd"/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81C" w14:textId="77777777" w:rsidR="0000765F" w:rsidRDefault="0000765F" w:rsidP="00FC3D8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355" w14:textId="77777777" w:rsidR="0000765F" w:rsidRDefault="0000765F" w:rsidP="00FC3D85"/>
        </w:tc>
      </w:tr>
      <w:tr w:rsidR="0000765F" w14:paraId="41427D40" w14:textId="77777777" w:rsidTr="00FC3D85">
        <w:trPr>
          <w:trHeight w:hRule="exact" w:val="333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149" w14:textId="77777777" w:rsidR="0000765F" w:rsidRDefault="0000765F" w:rsidP="00FC3D85"/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5B4" w14:textId="77777777" w:rsidR="0000765F" w:rsidRDefault="0000765F" w:rsidP="00FC3D85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1B7" w14:textId="77777777" w:rsidR="0000765F" w:rsidRDefault="0000765F" w:rsidP="00FC3D85"/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5D4" w14:textId="77777777" w:rsidR="0000765F" w:rsidRDefault="0000765F" w:rsidP="00FC3D85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285" w14:textId="77777777" w:rsidR="0000765F" w:rsidRDefault="0000765F" w:rsidP="00FC3D85"/>
        </w:tc>
      </w:tr>
      <w:tr w:rsidR="0000765F" w14:paraId="10310168" w14:textId="77777777" w:rsidTr="00FC3D85">
        <w:trPr>
          <w:trHeight w:hRule="exact" w:val="478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E49" w14:textId="77777777" w:rsidR="0000765F" w:rsidRDefault="0000765F" w:rsidP="00FC3D85">
            <w:pPr>
              <w:pStyle w:val="TableParagraph"/>
              <w:spacing w:before="15"/>
              <w:ind w:left="1899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Außereuropäische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Auslandsreisen</w:t>
            </w:r>
            <w:proofErr w:type="spellEnd"/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EC9" w14:textId="77777777" w:rsidR="0000765F" w:rsidRDefault="0000765F" w:rsidP="00FC3D8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EDCF" w14:textId="77777777" w:rsidR="0000765F" w:rsidRDefault="0000765F" w:rsidP="00FC3D85"/>
        </w:tc>
      </w:tr>
      <w:tr w:rsidR="0000765F" w14:paraId="78773487" w14:textId="77777777" w:rsidTr="00FC3D85">
        <w:trPr>
          <w:trHeight w:hRule="exact" w:val="246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924" w14:textId="77777777" w:rsidR="0000765F" w:rsidRDefault="0000765F" w:rsidP="00FC3D85">
            <w:pPr>
              <w:pStyle w:val="TableParagraph"/>
              <w:spacing w:before="8"/>
              <w:ind w:left="84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Reisende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(r) und </w:t>
            </w:r>
            <w:proofErr w:type="spellStart"/>
            <w:r>
              <w:rPr>
                <w:color w:val="1C1C1C"/>
                <w:w w:val="105"/>
                <w:sz w:val="19"/>
              </w:rPr>
              <w:t>Reiseziel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30F" w14:textId="77777777" w:rsidR="0000765F" w:rsidRDefault="0000765F" w:rsidP="00FC3D85">
            <w:pPr>
              <w:pStyle w:val="TableParagraph"/>
              <w:spacing w:before="13"/>
              <w:ind w:left="694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Reisezweck</w:t>
            </w:r>
            <w:proofErr w:type="spellEnd"/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D24" w14:textId="77777777" w:rsidR="0000765F" w:rsidRDefault="0000765F" w:rsidP="00FC3D85">
            <w:pPr>
              <w:pStyle w:val="TableParagraph"/>
              <w:spacing w:before="8"/>
              <w:ind w:left="387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Reisedatum</w:t>
            </w:r>
            <w:proofErr w:type="spellEnd"/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FDFD" w14:textId="77777777" w:rsidR="0000765F" w:rsidRDefault="0000765F" w:rsidP="00FC3D8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9991" w14:textId="77777777" w:rsidR="0000765F" w:rsidRDefault="0000765F" w:rsidP="00FC3D85"/>
        </w:tc>
      </w:tr>
      <w:tr w:rsidR="0000765F" w14:paraId="3650845C" w14:textId="77777777" w:rsidTr="00FC3D85">
        <w:trPr>
          <w:trHeight w:hRule="exact" w:val="33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B9E" w14:textId="77777777" w:rsidR="0000765F" w:rsidRDefault="0000765F" w:rsidP="00FC3D85"/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6784" w14:textId="77777777" w:rsidR="0000765F" w:rsidRDefault="0000765F" w:rsidP="00FC3D85"/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8DC" w14:textId="77777777" w:rsidR="0000765F" w:rsidRDefault="0000765F" w:rsidP="00FC3D85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498" w14:textId="77777777" w:rsidR="0000765F" w:rsidRDefault="0000765F" w:rsidP="00FC3D85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FA8" w14:textId="77777777" w:rsidR="0000765F" w:rsidRDefault="0000765F" w:rsidP="00FC3D85"/>
        </w:tc>
      </w:tr>
      <w:tr w:rsidR="0000765F" w14:paraId="0C664E6B" w14:textId="77777777" w:rsidTr="00FC3D85">
        <w:trPr>
          <w:trHeight w:hRule="exact" w:val="512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F94" w14:textId="77777777" w:rsidR="0000765F" w:rsidRDefault="0000765F" w:rsidP="00FC3D85">
            <w:pPr>
              <w:pStyle w:val="TableParagraph"/>
              <w:spacing w:before="128"/>
              <w:ind w:left="28"/>
              <w:rPr>
                <w:sz w:val="19"/>
              </w:rPr>
            </w:pPr>
            <w:proofErr w:type="spellStart"/>
            <w:r>
              <w:rPr>
                <w:b/>
                <w:color w:val="1C1C1C"/>
                <w:sz w:val="20"/>
              </w:rPr>
              <w:t>Reisekosten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insgesamt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r>
              <w:rPr>
                <w:color w:val="1C1C1C"/>
                <w:sz w:val="19"/>
              </w:rPr>
              <w:t>(0838)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8A7" w14:textId="77777777" w:rsidR="0000765F" w:rsidRDefault="0000765F" w:rsidP="00FC3D85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157" w14:textId="77777777" w:rsidR="0000765F" w:rsidRDefault="0000765F" w:rsidP="00FC3D85"/>
        </w:tc>
      </w:tr>
    </w:tbl>
    <w:p w14:paraId="4BDB236E" w14:textId="77777777" w:rsidR="0000765F" w:rsidRPr="00024982" w:rsidRDefault="0000765F" w:rsidP="0000765F"/>
    <w:p w14:paraId="30EB1485" w14:textId="77777777" w:rsidR="0000765F" w:rsidRPr="00942CFE" w:rsidRDefault="0000765F" w:rsidP="0000765F">
      <w:pPr>
        <w:jc w:val="center"/>
        <w:rPr>
          <w:b/>
          <w:sz w:val="40"/>
          <w:szCs w:val="40"/>
        </w:rPr>
      </w:pPr>
      <w:r>
        <w:rPr>
          <w:b/>
          <w:color w:val="1C1C1C"/>
          <w:sz w:val="47"/>
        </w:rPr>
        <w:br w:type="page"/>
        <w:t xml:space="preserve">  </w:t>
      </w:r>
      <w:r w:rsidRPr="00942CFE">
        <w:rPr>
          <w:b/>
          <w:color w:val="1C1C1C"/>
          <w:sz w:val="40"/>
          <w:szCs w:val="40"/>
        </w:rPr>
        <w:t>Vorhabenspezifische Anlagen (0847)</w:t>
      </w:r>
    </w:p>
    <w:p w14:paraId="457EF8D3" w14:textId="77777777" w:rsidR="0000765F" w:rsidRDefault="0000765F" w:rsidP="0000765F">
      <w:pPr>
        <w:pStyle w:val="Textkrper"/>
        <w:spacing w:before="2" w:after="1"/>
        <w:rPr>
          <w:b/>
          <w:sz w:val="21"/>
        </w:rPr>
      </w:pPr>
    </w:p>
    <w:tbl>
      <w:tblPr>
        <w:tblStyle w:val="TableNormal"/>
        <w:tblW w:w="10135" w:type="dxa"/>
        <w:tblInd w:w="137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649"/>
        <w:gridCol w:w="763"/>
        <w:gridCol w:w="1395"/>
        <w:gridCol w:w="1005"/>
        <w:gridCol w:w="378"/>
        <w:gridCol w:w="1426"/>
        <w:gridCol w:w="1396"/>
        <w:gridCol w:w="1419"/>
      </w:tblGrid>
      <w:tr w:rsidR="0000765F" w14:paraId="5B2070A5" w14:textId="77777777" w:rsidTr="00FC3D85">
        <w:trPr>
          <w:trHeight w:hRule="exact" w:val="117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8D92" w14:textId="77777777" w:rsidR="0000765F" w:rsidRDefault="0000765F" w:rsidP="00FC3D85">
            <w:pPr>
              <w:pStyle w:val="TableParagraph"/>
              <w:spacing w:before="62"/>
              <w:ind w:left="280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Bezeichnung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E87D" w14:textId="77777777" w:rsidR="0000765F" w:rsidRDefault="0000765F" w:rsidP="00FC3D85">
            <w:pPr>
              <w:pStyle w:val="TableParagraph"/>
              <w:spacing w:before="58" w:line="254" w:lineRule="auto"/>
              <w:ind w:left="426" w:right="277" w:hanging="118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Anschaf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</w:rPr>
              <w:t>fungs</w:t>
            </w:r>
            <w:proofErr w:type="spellEnd"/>
            <w:r>
              <w:rPr>
                <w:color w:val="1C1C1C"/>
                <w:w w:val="105"/>
                <w:sz w:val="19"/>
              </w:rPr>
              <w:t>- datum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E412" w14:textId="77777777" w:rsidR="0000765F" w:rsidRDefault="0000765F" w:rsidP="00FC3D85">
            <w:pPr>
              <w:pStyle w:val="TableParagraph"/>
              <w:spacing w:before="53" w:line="254" w:lineRule="auto"/>
              <w:ind w:left="192" w:right="206" w:hanging="1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Anschaf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sz w:val="19"/>
              </w:rPr>
              <w:t>fungspreis</w:t>
            </w:r>
            <w:proofErr w:type="spellEnd"/>
            <w:r>
              <w:rPr>
                <w:color w:val="1C1C1C"/>
                <w:sz w:val="19"/>
              </w:rPr>
              <w:t xml:space="preserve">/ </w:t>
            </w:r>
            <w:proofErr w:type="spellStart"/>
            <w:r>
              <w:rPr>
                <w:color w:val="1C1C1C"/>
                <w:w w:val="105"/>
                <w:sz w:val="19"/>
              </w:rPr>
              <w:t>Herstell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</w:rPr>
              <w:t>kosten</w:t>
            </w:r>
            <w:proofErr w:type="spellEnd"/>
          </w:p>
          <w:p w14:paraId="25D84628" w14:textId="77777777" w:rsidR="0000765F" w:rsidRDefault="0000765F" w:rsidP="00FC3D85">
            <w:pPr>
              <w:pStyle w:val="TableParagraph"/>
              <w:spacing w:line="213" w:lineRule="exact"/>
              <w:ind w:left="447" w:right="44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C1C1C"/>
                <w:sz w:val="24"/>
              </w:rPr>
              <w:t>EUR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282C" w14:textId="77777777" w:rsidR="0000765F" w:rsidRDefault="0000765F" w:rsidP="00FC3D85">
            <w:pPr>
              <w:pStyle w:val="TableParagraph"/>
              <w:spacing w:before="58" w:line="252" w:lineRule="auto"/>
              <w:ind w:left="145" w:right="175" w:firstLine="8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Abschrei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sz w:val="19"/>
              </w:rPr>
              <w:t>bungsdauer</w:t>
            </w:r>
            <w:proofErr w:type="spellEnd"/>
            <w:r>
              <w:rPr>
                <w:color w:val="1C1C1C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 xml:space="preserve">Jahre/ </w:t>
            </w:r>
            <w:proofErr w:type="spellStart"/>
            <w:r>
              <w:rPr>
                <w:color w:val="1C1C1C"/>
                <w:w w:val="105"/>
                <w:sz w:val="19"/>
              </w:rPr>
              <w:t>Monate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04D" w14:textId="77777777" w:rsidR="0000765F" w:rsidRDefault="0000765F" w:rsidP="00FC3D85">
            <w:pPr>
              <w:pStyle w:val="TableParagraph"/>
              <w:spacing w:before="43" w:line="252" w:lineRule="auto"/>
              <w:ind w:left="119" w:right="169" w:hanging="1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Abschrei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</w:rPr>
              <w:t>bungsbetrag</w:t>
            </w:r>
            <w:proofErr w:type="spellEnd"/>
            <w:r>
              <w:rPr>
                <w:color w:val="1C1C1C"/>
                <w:w w:val="104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 xml:space="preserve">pro </w:t>
            </w:r>
            <w:proofErr w:type="spellStart"/>
            <w:r>
              <w:rPr>
                <w:color w:val="1C1C1C"/>
                <w:w w:val="105"/>
                <w:sz w:val="19"/>
              </w:rPr>
              <w:t>Jahr</w:t>
            </w:r>
            <w:proofErr w:type="spellEnd"/>
            <w:r>
              <w:rPr>
                <w:color w:val="1C1C1C"/>
                <w:w w:val="105"/>
                <w:sz w:val="19"/>
              </w:rPr>
              <w:t>/ Monat</w:t>
            </w:r>
          </w:p>
          <w:p w14:paraId="18503E9B" w14:textId="77777777" w:rsidR="0000765F" w:rsidRDefault="0000765F" w:rsidP="00FC3D85">
            <w:pPr>
              <w:pStyle w:val="TableParagraph"/>
              <w:spacing w:line="239" w:lineRule="exact"/>
              <w:ind w:left="453" w:right="47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C1C1C"/>
                <w:sz w:val="24"/>
              </w:rPr>
              <w:t>EUR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19C" w14:textId="77777777" w:rsidR="0000765F" w:rsidRDefault="0000765F" w:rsidP="00FC3D85">
            <w:pPr>
              <w:pStyle w:val="TableParagraph"/>
              <w:spacing w:before="34" w:line="252" w:lineRule="auto"/>
              <w:ind w:left="191" w:right="269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Nutzungs</w:t>
            </w:r>
            <w:proofErr w:type="spellEnd"/>
            <w:r>
              <w:rPr>
                <w:color w:val="1C1C1C"/>
                <w:w w:val="105"/>
                <w:sz w:val="19"/>
              </w:rPr>
              <w:t>-</w:t>
            </w:r>
            <w:r>
              <w:rPr>
                <w:color w:val="1C1C1C"/>
                <w:w w:val="104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dauer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im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Vorhaben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Jahre/ </w:t>
            </w:r>
            <w:proofErr w:type="spellStart"/>
            <w:r>
              <w:rPr>
                <w:color w:val="1C1C1C"/>
                <w:w w:val="105"/>
                <w:sz w:val="19"/>
              </w:rPr>
              <w:t>Monate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5B71" w14:textId="77777777" w:rsidR="0000765F" w:rsidRDefault="0000765F" w:rsidP="00FC3D85">
            <w:pPr>
              <w:pStyle w:val="TableParagraph"/>
              <w:spacing w:before="29" w:line="252" w:lineRule="auto"/>
              <w:ind w:left="85" w:right="162" w:hanging="8"/>
              <w:jc w:val="center"/>
              <w:rPr>
                <w:sz w:val="19"/>
              </w:rPr>
            </w:pPr>
            <w:proofErr w:type="spellStart"/>
            <w:r>
              <w:rPr>
                <w:color w:val="1C1C1C"/>
                <w:w w:val="105"/>
                <w:sz w:val="19"/>
              </w:rPr>
              <w:t>Abschrei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</w:rPr>
              <w:t>bungsbetrag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 in der</w:t>
            </w:r>
            <w:r>
              <w:rPr>
                <w:color w:val="1C1C1C"/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</w:rPr>
              <w:t>Vorha</w:t>
            </w:r>
            <w:proofErr w:type="spellEnd"/>
            <w:r>
              <w:rPr>
                <w:color w:val="1C1C1C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</w:rPr>
              <w:t>benlaufzeit</w:t>
            </w:r>
            <w:proofErr w:type="spellEnd"/>
          </w:p>
          <w:p w14:paraId="4795DBDC" w14:textId="77777777" w:rsidR="0000765F" w:rsidRDefault="0000765F" w:rsidP="00FC3D85">
            <w:pPr>
              <w:pStyle w:val="TableParagraph"/>
              <w:spacing w:line="246" w:lineRule="exact"/>
              <w:ind w:left="427" w:right="49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C1C1C"/>
                <w:sz w:val="24"/>
              </w:rPr>
              <w:t>EUR</w:t>
            </w:r>
          </w:p>
        </w:tc>
      </w:tr>
      <w:tr w:rsidR="0000765F" w14:paraId="0D9C47B6" w14:textId="77777777" w:rsidTr="00FC3D85">
        <w:trPr>
          <w:trHeight w:hRule="exact" w:val="11634"/>
        </w:trPr>
        <w:tc>
          <w:tcPr>
            <w:tcW w:w="1704" w:type="dxa"/>
            <w:tcBorders>
              <w:top w:val="single" w:sz="4" w:space="0" w:color="auto"/>
              <w:left w:val="thinThickMediumGap" w:sz="11" w:space="0" w:color="000000"/>
              <w:bottom w:val="single" w:sz="4" w:space="0" w:color="auto"/>
              <w:right w:val="single" w:sz="10" w:space="0" w:color="000000"/>
            </w:tcBorders>
          </w:tcPr>
          <w:p w14:paraId="068E4F19" w14:textId="77777777" w:rsidR="0000765F" w:rsidRDefault="0000765F" w:rsidP="0000765F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52" w:line="242" w:lineRule="auto"/>
              <w:ind w:right="120" w:hanging="281"/>
              <w:rPr>
                <w:b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Während</w:t>
            </w:r>
            <w:proofErr w:type="spellEnd"/>
            <w:r>
              <w:rPr>
                <w:b/>
                <w:color w:val="1C1C1C"/>
                <w:sz w:val="20"/>
              </w:rPr>
              <w:t xml:space="preserve"> der </w:t>
            </w:r>
            <w:proofErr w:type="spellStart"/>
            <w:r>
              <w:rPr>
                <w:b/>
                <w:color w:val="1C1C1C"/>
                <w:sz w:val="20"/>
              </w:rPr>
              <w:t>Laufzeit</w:t>
            </w:r>
            <w:proofErr w:type="spellEnd"/>
            <w:r>
              <w:rPr>
                <w:b/>
                <w:color w:val="1C1C1C"/>
                <w:sz w:val="20"/>
              </w:rPr>
              <w:t xml:space="preserve"> des </w:t>
            </w:r>
            <w:proofErr w:type="spellStart"/>
            <w:r>
              <w:rPr>
                <w:b/>
                <w:color w:val="1C1C1C"/>
                <w:sz w:val="20"/>
              </w:rPr>
              <w:t>Vorhabens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nicht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voll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abgeschrie</w:t>
            </w:r>
            <w:proofErr w:type="spellEnd"/>
            <w:r>
              <w:rPr>
                <w:b/>
                <w:color w:val="1C1C1C"/>
                <w:sz w:val="20"/>
              </w:rPr>
              <w:t xml:space="preserve">- bene </w:t>
            </w:r>
            <w:proofErr w:type="spellStart"/>
            <w:r>
              <w:rPr>
                <w:b/>
                <w:color w:val="1C1C1C"/>
                <w:sz w:val="20"/>
              </w:rPr>
              <w:t>Gegen</w:t>
            </w:r>
            <w:proofErr w:type="spellEnd"/>
            <w:r>
              <w:rPr>
                <w:b/>
                <w:color w:val="1C1C1C"/>
                <w:sz w:val="20"/>
              </w:rPr>
              <w:t xml:space="preserve">- </w:t>
            </w:r>
            <w:proofErr w:type="spellStart"/>
            <w:r>
              <w:rPr>
                <w:b/>
                <w:color w:val="1C1C1C"/>
                <w:sz w:val="20"/>
              </w:rPr>
              <w:t>stände</w:t>
            </w:r>
            <w:proofErr w:type="spellEnd"/>
          </w:p>
          <w:p w14:paraId="1C7D2DCD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0952E266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4BC41D20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3D9E25B3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77190C08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16EF7E1A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7CC57433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3E07B0AE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4811C945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6D632F89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112381F3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1A3CFF67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311EC7C5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04E290A2" w14:textId="77777777" w:rsidR="0000765F" w:rsidRDefault="0000765F" w:rsidP="00FC3D85">
            <w:pPr>
              <w:pStyle w:val="TableParagraph"/>
              <w:rPr>
                <w:b/>
              </w:rPr>
            </w:pPr>
          </w:p>
          <w:p w14:paraId="02D355F2" w14:textId="77777777" w:rsidR="0000765F" w:rsidRDefault="0000765F" w:rsidP="0000765F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143" w:line="242" w:lineRule="auto"/>
              <w:ind w:left="342" w:right="77" w:hanging="277"/>
              <w:rPr>
                <w:b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Während</w:t>
            </w:r>
            <w:proofErr w:type="spellEnd"/>
            <w:r>
              <w:rPr>
                <w:b/>
                <w:color w:val="1C1C1C"/>
                <w:sz w:val="20"/>
              </w:rPr>
              <w:t xml:space="preserve"> der </w:t>
            </w:r>
            <w:proofErr w:type="spellStart"/>
            <w:r>
              <w:rPr>
                <w:b/>
                <w:color w:val="1C1C1C"/>
                <w:sz w:val="20"/>
              </w:rPr>
              <w:t>Laufzeit</w:t>
            </w:r>
            <w:proofErr w:type="spellEnd"/>
            <w:r>
              <w:rPr>
                <w:b/>
                <w:color w:val="1C1C1C"/>
                <w:sz w:val="20"/>
              </w:rPr>
              <w:t xml:space="preserve"> des </w:t>
            </w:r>
            <w:proofErr w:type="spellStart"/>
            <w:r>
              <w:rPr>
                <w:b/>
                <w:color w:val="1C1C1C"/>
                <w:sz w:val="20"/>
              </w:rPr>
              <w:t>Vorhabens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voll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</w:rPr>
              <w:t>abge</w:t>
            </w:r>
            <w:proofErr w:type="spellEnd"/>
            <w:r>
              <w:rPr>
                <w:b/>
                <w:color w:val="1C1C1C"/>
                <w:sz w:val="20"/>
              </w:rPr>
              <w:t xml:space="preserve">- </w:t>
            </w:r>
            <w:proofErr w:type="spellStart"/>
            <w:r>
              <w:rPr>
                <w:b/>
                <w:color w:val="1C1C1C"/>
                <w:sz w:val="20"/>
              </w:rPr>
              <w:t>schriebene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proofErr w:type="spellStart"/>
            <w:r>
              <w:rPr>
                <w:b/>
                <w:color w:val="1C1C1C"/>
                <w:w w:val="95"/>
                <w:sz w:val="20"/>
              </w:rPr>
              <w:t>Gegenstände</w:t>
            </w:r>
            <w:proofErr w:type="spellEnd"/>
            <w:r>
              <w:rPr>
                <w:b/>
                <w:color w:val="1C1C1C"/>
                <w:w w:val="95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(s. Nr. 4.4 NKBF</w:t>
            </w:r>
            <w:r>
              <w:rPr>
                <w:b/>
                <w:color w:val="1C1C1C"/>
                <w:spacing w:val="3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98)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10" w:space="0" w:color="000000"/>
              <w:bottom w:val="single" w:sz="4" w:space="0" w:color="auto"/>
              <w:right w:val="nil"/>
            </w:tcBorders>
          </w:tcPr>
          <w:p w14:paraId="0094D625" w14:textId="77777777" w:rsidR="0000765F" w:rsidRDefault="0000765F" w:rsidP="00FC3D85"/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E809E1" w14:textId="77777777" w:rsidR="0000765F" w:rsidRDefault="0000765F" w:rsidP="00FC3D85"/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8CFF5AB" w14:textId="77777777" w:rsidR="0000765F" w:rsidRDefault="0000765F" w:rsidP="00FC3D85"/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106E4C" w14:textId="77777777" w:rsidR="0000765F" w:rsidRDefault="0000765F" w:rsidP="00FC3D85"/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6436E6" w14:textId="77777777" w:rsidR="0000765F" w:rsidRDefault="0000765F" w:rsidP="00FC3D85"/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E80" w14:textId="77777777" w:rsidR="0000765F" w:rsidRDefault="0000765F" w:rsidP="00FC3D85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E023" w14:textId="77777777" w:rsidR="0000765F" w:rsidRDefault="0000765F" w:rsidP="00FC3D85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E2D" w14:textId="77777777" w:rsidR="0000765F" w:rsidRDefault="0000765F" w:rsidP="00FC3D85"/>
        </w:tc>
      </w:tr>
      <w:tr w:rsidR="0000765F" w14:paraId="47F295B5" w14:textId="77777777" w:rsidTr="00FC3D85">
        <w:trPr>
          <w:trHeight w:hRule="exact" w:val="508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FE8" w14:textId="77777777" w:rsidR="0000765F" w:rsidRDefault="0000765F" w:rsidP="00FC3D85">
            <w:pPr>
              <w:pStyle w:val="TableParagraph"/>
              <w:spacing w:before="138"/>
              <w:ind w:left="64"/>
              <w:rPr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Gesamtsumme</w:t>
            </w:r>
            <w:proofErr w:type="spellEnd"/>
            <w:r>
              <w:rPr>
                <w:b/>
                <w:color w:val="1C1C1C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(0847)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95C" w14:textId="77777777" w:rsidR="0000765F" w:rsidRDefault="0000765F" w:rsidP="00FC3D85"/>
        </w:tc>
      </w:tr>
    </w:tbl>
    <w:p w14:paraId="40662130" w14:textId="77777777" w:rsidR="0000765F" w:rsidRPr="00DA2D42" w:rsidRDefault="0000765F" w:rsidP="0000765F"/>
    <w:p w14:paraId="2913FF83" w14:textId="77777777" w:rsidR="0000765F" w:rsidRDefault="0000765F" w:rsidP="0000765F">
      <w:pPr>
        <w:widowControl/>
        <w:rPr>
          <w:b/>
          <w:color w:val="282828"/>
          <w:w w:val="105"/>
          <w:sz w:val="40"/>
          <w:szCs w:val="40"/>
        </w:rPr>
      </w:pPr>
      <w:r>
        <w:rPr>
          <w:b/>
          <w:color w:val="282828"/>
          <w:w w:val="105"/>
          <w:sz w:val="40"/>
          <w:szCs w:val="40"/>
        </w:rPr>
        <w:br w:type="page"/>
      </w:r>
    </w:p>
    <w:p w14:paraId="7F3E0C98" w14:textId="77777777" w:rsidR="0000765F" w:rsidRDefault="0000765F" w:rsidP="0000765F">
      <w:pPr>
        <w:spacing w:before="7"/>
        <w:ind w:left="2969" w:hanging="2006"/>
        <w:jc w:val="center"/>
        <w:rPr>
          <w:b/>
          <w:color w:val="212121"/>
          <w:sz w:val="40"/>
          <w:szCs w:val="40"/>
        </w:rPr>
      </w:pPr>
      <w:r w:rsidRPr="00A97F20">
        <w:rPr>
          <w:b/>
          <w:color w:val="212121"/>
          <w:sz w:val="40"/>
          <w:szCs w:val="40"/>
        </w:rPr>
        <w:t>Sonstige genutzte Anlagen des FE- Bereiches</w:t>
      </w:r>
    </w:p>
    <w:p w14:paraId="0A76126A" w14:textId="77777777" w:rsidR="0000765F" w:rsidRPr="00A97F20" w:rsidRDefault="0000765F" w:rsidP="0000765F">
      <w:pPr>
        <w:spacing w:before="7"/>
        <w:ind w:left="2969" w:hanging="2006"/>
        <w:jc w:val="center"/>
        <w:rPr>
          <w:b/>
          <w:sz w:val="40"/>
          <w:szCs w:val="40"/>
        </w:rPr>
      </w:pPr>
      <w:r w:rsidRPr="00A97F20">
        <w:rPr>
          <w:b/>
          <w:color w:val="212121"/>
          <w:sz w:val="40"/>
          <w:szCs w:val="40"/>
        </w:rPr>
        <w:t>(0848)</w:t>
      </w:r>
    </w:p>
    <w:p w14:paraId="6EAD3543" w14:textId="77777777" w:rsidR="0000765F" w:rsidRDefault="0000765F" w:rsidP="0000765F">
      <w:pPr>
        <w:pStyle w:val="Textkrper"/>
        <w:spacing w:before="7" w:after="1"/>
        <w:rPr>
          <w:b/>
          <w:sz w:val="23"/>
        </w:rPr>
      </w:pPr>
    </w:p>
    <w:tbl>
      <w:tblPr>
        <w:tblStyle w:val="TableNormal"/>
        <w:tblW w:w="10050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40"/>
        <w:gridCol w:w="1397"/>
        <w:gridCol w:w="1383"/>
        <w:gridCol w:w="1406"/>
        <w:gridCol w:w="1395"/>
        <w:gridCol w:w="1337"/>
      </w:tblGrid>
      <w:tr w:rsidR="0000765F" w14:paraId="3BBCF0CD" w14:textId="77777777" w:rsidTr="00FC3D85">
        <w:trPr>
          <w:trHeight w:hRule="exact" w:val="250"/>
        </w:trPr>
        <w:tc>
          <w:tcPr>
            <w:tcW w:w="15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5E1337E" w14:textId="77777777" w:rsidR="0000765F" w:rsidRDefault="0000765F" w:rsidP="00FC3D85">
            <w:pPr>
              <w:pStyle w:val="TableParagraph"/>
              <w:spacing w:before="13"/>
              <w:ind w:left="333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Bezeichnung</w:t>
            </w:r>
            <w:proofErr w:type="spellEnd"/>
          </w:p>
        </w:tc>
        <w:tc>
          <w:tcPr>
            <w:tcW w:w="15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2B812ED5" w14:textId="77777777" w:rsidR="0000765F" w:rsidRDefault="0000765F" w:rsidP="00FC3D85">
            <w:pPr>
              <w:pStyle w:val="TableParagraph"/>
              <w:spacing w:before="13"/>
              <w:ind w:left="324" w:right="257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Anschaf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8" w:space="0" w:color="000000"/>
            </w:tcBorders>
            <w:hideMark/>
          </w:tcPr>
          <w:p w14:paraId="15EE74DA" w14:textId="77777777" w:rsidR="0000765F" w:rsidRDefault="0000765F" w:rsidP="00FC3D85">
            <w:pPr>
              <w:pStyle w:val="TableParagraph"/>
              <w:spacing w:before="18"/>
              <w:ind w:left="201" w:right="157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Anschaf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78059001" w14:textId="77777777" w:rsidR="0000765F" w:rsidRDefault="0000765F" w:rsidP="00FC3D85">
            <w:pPr>
              <w:pStyle w:val="TableParagraph"/>
              <w:spacing w:before="13"/>
              <w:ind w:left="158" w:right="148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Abschrei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8727B24" w14:textId="77777777" w:rsidR="0000765F" w:rsidRDefault="0000765F" w:rsidP="00FC3D85">
            <w:pPr>
              <w:pStyle w:val="TableParagraph"/>
              <w:spacing w:before="8"/>
              <w:ind w:left="103" w:right="115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Abschrei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AEAC276" w14:textId="77777777" w:rsidR="0000765F" w:rsidRDefault="0000765F" w:rsidP="00FC3D85">
            <w:pPr>
              <w:pStyle w:val="TableParagraph"/>
              <w:spacing w:before="3"/>
              <w:ind w:left="195" w:right="218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Nutzungs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B32ED0E" w14:textId="77777777" w:rsidR="0000765F" w:rsidRDefault="0000765F" w:rsidP="00FC3D85">
            <w:pPr>
              <w:pStyle w:val="TableParagraph"/>
              <w:spacing w:before="3"/>
              <w:ind w:left="32" w:right="76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Abschrei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</w:tr>
      <w:tr w:rsidR="0000765F" w14:paraId="6A5399DD" w14:textId="77777777" w:rsidTr="00FC3D85">
        <w:trPr>
          <w:trHeight w:hRule="exact" w:val="232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6EC396" w14:textId="77777777" w:rsidR="0000765F" w:rsidRDefault="0000765F" w:rsidP="00FC3D85"/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6522689" w14:textId="77777777" w:rsidR="0000765F" w:rsidRDefault="0000765F" w:rsidP="00FC3D85">
            <w:pPr>
              <w:pStyle w:val="TableParagraph"/>
              <w:spacing w:before="4"/>
              <w:ind w:left="324" w:right="248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fungs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hideMark/>
          </w:tcPr>
          <w:p w14:paraId="789D35D3" w14:textId="77777777" w:rsidR="0000765F" w:rsidRDefault="0000765F" w:rsidP="00FC3D85">
            <w:pPr>
              <w:pStyle w:val="TableParagraph"/>
              <w:spacing w:before="9"/>
              <w:ind w:left="201" w:right="167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fungspreis</w:t>
            </w:r>
            <w:proofErr w:type="spellEnd"/>
            <w:r>
              <w:rPr>
                <w:color w:val="212121"/>
                <w:w w:val="105"/>
                <w:sz w:val="19"/>
              </w:rPr>
              <w:t>/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4226DA9C" w14:textId="77777777" w:rsidR="0000765F" w:rsidRDefault="0000765F" w:rsidP="00FC3D85">
            <w:pPr>
              <w:pStyle w:val="TableParagraph"/>
              <w:spacing w:before="9"/>
              <w:ind w:left="158" w:right="157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sz w:val="19"/>
              </w:rPr>
              <w:t>bungsdauer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79D6F5B" w14:textId="77777777" w:rsidR="0000765F" w:rsidRDefault="0000765F" w:rsidP="00FC3D85">
            <w:pPr>
              <w:pStyle w:val="TableParagraph"/>
              <w:spacing w:before="4"/>
              <w:ind w:left="103" w:right="124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bungsbetrag</w:t>
            </w:r>
            <w:proofErr w:type="spellEnd"/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DC5EA5A" w14:textId="77777777" w:rsidR="0000765F" w:rsidRDefault="0000765F" w:rsidP="00FC3D85">
            <w:pPr>
              <w:pStyle w:val="TableParagraph"/>
              <w:spacing w:line="214" w:lineRule="exact"/>
              <w:ind w:left="195" w:right="206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dauer</w:t>
            </w:r>
            <w:proofErr w:type="spellEnd"/>
            <w:r>
              <w:rPr>
                <w:color w:val="21212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9"/>
              </w:rPr>
              <w:t>im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CBC2E93" w14:textId="77777777" w:rsidR="0000765F" w:rsidRDefault="0000765F" w:rsidP="00FC3D85">
            <w:pPr>
              <w:pStyle w:val="TableParagraph"/>
              <w:spacing w:line="214" w:lineRule="exact"/>
              <w:ind w:left="30" w:right="76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bungsbetrag</w:t>
            </w:r>
            <w:proofErr w:type="spellEnd"/>
          </w:p>
        </w:tc>
      </w:tr>
      <w:tr w:rsidR="0000765F" w14:paraId="3F7A9D57" w14:textId="77777777" w:rsidTr="00FC3D85">
        <w:trPr>
          <w:trHeight w:hRule="exact" w:val="227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4292AC" w14:textId="77777777" w:rsidR="0000765F" w:rsidRDefault="0000765F" w:rsidP="00FC3D85"/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29018CBA" w14:textId="77777777" w:rsidR="0000765F" w:rsidRDefault="0000765F" w:rsidP="00FC3D85">
            <w:pPr>
              <w:pStyle w:val="TableParagraph"/>
              <w:spacing w:before="7"/>
              <w:ind w:left="318" w:right="257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datum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hideMark/>
          </w:tcPr>
          <w:p w14:paraId="3B8096E9" w14:textId="77777777" w:rsidR="0000765F" w:rsidRDefault="0000765F" w:rsidP="00FC3D85">
            <w:pPr>
              <w:pStyle w:val="TableParagraph"/>
              <w:spacing w:before="7"/>
              <w:ind w:left="201" w:right="159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Herstell</w:t>
            </w:r>
            <w:proofErr w:type="spellEnd"/>
            <w:r>
              <w:rPr>
                <w:color w:val="3B3B3B"/>
                <w:w w:val="105"/>
                <w:sz w:val="19"/>
              </w:rPr>
              <w:t>-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4F2A2C3B" w14:textId="77777777" w:rsidR="0000765F" w:rsidRDefault="0000765F" w:rsidP="00FC3D85">
            <w:pPr>
              <w:pStyle w:val="TableParagraph"/>
              <w:spacing w:before="7"/>
              <w:ind w:left="158" w:right="151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Jahre/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FEFA721" w14:textId="77777777" w:rsidR="0000765F" w:rsidRDefault="0000765F" w:rsidP="00FC3D85">
            <w:pPr>
              <w:pStyle w:val="TableParagraph"/>
              <w:spacing w:before="2"/>
              <w:ind w:left="103" w:right="111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 xml:space="preserve">pro </w:t>
            </w:r>
            <w:proofErr w:type="spellStart"/>
            <w:r>
              <w:rPr>
                <w:color w:val="212121"/>
                <w:w w:val="105"/>
                <w:sz w:val="19"/>
              </w:rPr>
              <w:t>Jahr</w:t>
            </w:r>
            <w:proofErr w:type="spellEnd"/>
            <w:r>
              <w:rPr>
                <w:color w:val="212121"/>
                <w:w w:val="105"/>
                <w:sz w:val="19"/>
              </w:rPr>
              <w:t>/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7EB72B5" w14:textId="77777777" w:rsidR="0000765F" w:rsidRDefault="0000765F" w:rsidP="00FC3D85">
            <w:pPr>
              <w:pStyle w:val="TableParagraph"/>
              <w:spacing w:line="216" w:lineRule="exact"/>
              <w:ind w:left="195" w:right="214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Vorhaben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E9C5BCD" w14:textId="77777777" w:rsidR="0000765F" w:rsidRDefault="0000765F" w:rsidP="00FC3D85">
            <w:pPr>
              <w:pStyle w:val="TableParagraph"/>
              <w:spacing w:line="216" w:lineRule="exact"/>
              <w:ind w:left="37" w:right="76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 xml:space="preserve">in der </w:t>
            </w:r>
            <w:proofErr w:type="spellStart"/>
            <w:r>
              <w:rPr>
                <w:color w:val="212121"/>
                <w:w w:val="105"/>
                <w:sz w:val="19"/>
              </w:rPr>
              <w:t>Vorha</w:t>
            </w:r>
            <w:proofErr w:type="spellEnd"/>
            <w:r>
              <w:rPr>
                <w:color w:val="212121"/>
                <w:w w:val="105"/>
                <w:sz w:val="19"/>
              </w:rPr>
              <w:t>-</w:t>
            </w:r>
          </w:p>
        </w:tc>
      </w:tr>
      <w:tr w:rsidR="0000765F" w14:paraId="6BD8FE18" w14:textId="77777777" w:rsidTr="00FC3D85">
        <w:trPr>
          <w:trHeight w:hRule="exact" w:val="470"/>
        </w:trPr>
        <w:tc>
          <w:tcPr>
            <w:tcW w:w="15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F2F296" w14:textId="77777777" w:rsidR="0000765F" w:rsidRDefault="0000765F" w:rsidP="00FC3D85"/>
        </w:tc>
        <w:tc>
          <w:tcPr>
            <w:tcW w:w="154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8" w:space="0" w:color="000000"/>
            </w:tcBorders>
          </w:tcPr>
          <w:p w14:paraId="4C51587B" w14:textId="77777777" w:rsidR="0000765F" w:rsidRDefault="0000765F" w:rsidP="00FC3D85"/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BC476A" w14:textId="77777777" w:rsidR="0000765F" w:rsidRDefault="0000765F" w:rsidP="00FC3D85">
            <w:pPr>
              <w:pStyle w:val="TableParagraph"/>
              <w:spacing w:before="9" w:line="209" w:lineRule="exact"/>
              <w:ind w:left="390" w:right="357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kosten</w:t>
            </w:r>
            <w:proofErr w:type="spellEnd"/>
          </w:p>
          <w:p w14:paraId="3D0C9A74" w14:textId="77777777" w:rsidR="0000765F" w:rsidRDefault="0000765F" w:rsidP="00FC3D85">
            <w:pPr>
              <w:pStyle w:val="TableParagraph"/>
              <w:spacing w:line="274" w:lineRule="exact"/>
              <w:ind w:left="390" w:right="350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212121"/>
                <w:sz w:val="25"/>
              </w:rPr>
              <w:t>EUR</w:t>
            </w:r>
          </w:p>
        </w:tc>
        <w:tc>
          <w:tcPr>
            <w:tcW w:w="138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8E3207" w14:textId="77777777" w:rsidR="0000765F" w:rsidRDefault="0000765F" w:rsidP="00FC3D85">
            <w:pPr>
              <w:pStyle w:val="TableParagraph"/>
              <w:spacing w:before="9"/>
              <w:ind w:left="328" w:right="323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Monate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2200E0" w14:textId="77777777" w:rsidR="0000765F" w:rsidRDefault="0000765F" w:rsidP="00FC3D85">
            <w:pPr>
              <w:pStyle w:val="TableParagraph"/>
              <w:spacing w:before="4" w:line="209" w:lineRule="exact"/>
              <w:ind w:left="103" w:right="116"/>
              <w:jc w:val="center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Monat</w:t>
            </w:r>
          </w:p>
          <w:p w14:paraId="54884C0B" w14:textId="77777777" w:rsidR="0000765F" w:rsidRDefault="0000765F" w:rsidP="00FC3D85">
            <w:pPr>
              <w:pStyle w:val="TableParagraph"/>
              <w:spacing w:line="274" w:lineRule="exact"/>
              <w:ind w:left="103" w:right="109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212121"/>
                <w:sz w:val="25"/>
              </w:rPr>
              <w:t>EUR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DA2475" w14:textId="77777777" w:rsidR="0000765F" w:rsidRDefault="0000765F" w:rsidP="00FC3D85">
            <w:pPr>
              <w:pStyle w:val="TableParagraph"/>
              <w:spacing w:line="252" w:lineRule="auto"/>
              <w:ind w:left="342" w:firstLine="56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 xml:space="preserve">Jahre/ </w:t>
            </w:r>
            <w:proofErr w:type="spellStart"/>
            <w:r>
              <w:rPr>
                <w:color w:val="212121"/>
                <w:sz w:val="19"/>
              </w:rPr>
              <w:t>Monate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B5438B" w14:textId="77777777" w:rsidR="0000765F" w:rsidRDefault="0000765F" w:rsidP="00FC3D85">
            <w:pPr>
              <w:pStyle w:val="TableParagraph"/>
              <w:spacing w:line="207" w:lineRule="exact"/>
              <w:ind w:left="31" w:right="76"/>
              <w:jc w:val="center"/>
              <w:rPr>
                <w:sz w:val="19"/>
              </w:rPr>
            </w:pPr>
            <w:proofErr w:type="spellStart"/>
            <w:r>
              <w:rPr>
                <w:color w:val="212121"/>
                <w:w w:val="105"/>
                <w:sz w:val="19"/>
              </w:rPr>
              <w:t>benlaufzeit</w:t>
            </w:r>
            <w:proofErr w:type="spellEnd"/>
          </w:p>
          <w:p w14:paraId="26ECF753" w14:textId="77777777" w:rsidR="0000765F" w:rsidRDefault="0000765F" w:rsidP="00FC3D85">
            <w:pPr>
              <w:pStyle w:val="TableParagraph"/>
              <w:spacing w:line="276" w:lineRule="exact"/>
              <w:ind w:left="35" w:right="76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212121"/>
                <w:sz w:val="25"/>
              </w:rPr>
              <w:t>EUR</w:t>
            </w:r>
          </w:p>
        </w:tc>
      </w:tr>
      <w:tr w:rsidR="0000765F" w14:paraId="593865FB" w14:textId="77777777" w:rsidTr="00FC3D85">
        <w:trPr>
          <w:trHeight w:val="5871"/>
        </w:trPr>
        <w:tc>
          <w:tcPr>
            <w:tcW w:w="1592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14:paraId="7E98E1D7" w14:textId="77777777" w:rsidR="0000765F" w:rsidRDefault="0000765F" w:rsidP="00FC3D85"/>
        </w:tc>
        <w:tc>
          <w:tcPr>
            <w:tcW w:w="1540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14:paraId="4A1CF083" w14:textId="77777777" w:rsidR="0000765F" w:rsidRDefault="0000765F" w:rsidP="00FC3D85"/>
        </w:tc>
        <w:tc>
          <w:tcPr>
            <w:tcW w:w="139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343B1B9" w14:textId="77777777" w:rsidR="0000765F" w:rsidRDefault="0000765F" w:rsidP="00FC3D85"/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5E1C4" w14:textId="77777777" w:rsidR="0000765F" w:rsidRDefault="0000765F" w:rsidP="00FC3D85"/>
        </w:tc>
        <w:tc>
          <w:tcPr>
            <w:tcW w:w="14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B31B0E" w14:textId="77777777" w:rsidR="0000765F" w:rsidRDefault="0000765F" w:rsidP="00FC3D85"/>
        </w:tc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1D5C8" w14:textId="77777777" w:rsidR="0000765F" w:rsidRDefault="0000765F" w:rsidP="00FC3D85"/>
        </w:tc>
        <w:tc>
          <w:tcPr>
            <w:tcW w:w="13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3307F" w14:textId="77777777" w:rsidR="0000765F" w:rsidRDefault="0000765F" w:rsidP="00FC3D85"/>
        </w:tc>
      </w:tr>
      <w:tr w:rsidR="0000765F" w14:paraId="548E4884" w14:textId="77777777" w:rsidTr="00B37589">
        <w:trPr>
          <w:trHeight w:hRule="exact" w:val="4536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</w:tcPr>
          <w:p w14:paraId="63AD331C" w14:textId="77777777" w:rsidR="0000765F" w:rsidRDefault="0000765F" w:rsidP="00FC3D85"/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68EACB7" w14:textId="77777777" w:rsidR="0000765F" w:rsidRDefault="0000765F" w:rsidP="00FC3D85"/>
        </w:tc>
        <w:tc>
          <w:tcPr>
            <w:tcW w:w="1397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849F68" w14:textId="77777777" w:rsidR="0000765F" w:rsidRDefault="0000765F" w:rsidP="00FC3D85">
            <w:pPr>
              <w:rPr>
                <w:rFonts w:eastAsia="Arial" w:cs="Arial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E411BA" w14:textId="77777777" w:rsidR="0000765F" w:rsidRDefault="0000765F" w:rsidP="00FC3D85">
            <w:pPr>
              <w:rPr>
                <w:rFonts w:eastAsia="Arial" w:cs="Arial"/>
              </w:rPr>
            </w:pPr>
          </w:p>
        </w:tc>
        <w:tc>
          <w:tcPr>
            <w:tcW w:w="140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88E836" w14:textId="77777777" w:rsidR="0000765F" w:rsidRDefault="0000765F" w:rsidP="00FC3D85">
            <w:pPr>
              <w:rPr>
                <w:rFonts w:eastAsia="Arial" w:cs="Arial"/>
              </w:rPr>
            </w:pPr>
          </w:p>
        </w:tc>
        <w:tc>
          <w:tcPr>
            <w:tcW w:w="1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4118B6" w14:textId="77777777" w:rsidR="0000765F" w:rsidRDefault="0000765F" w:rsidP="00FC3D85">
            <w:pPr>
              <w:rPr>
                <w:rFonts w:eastAsia="Arial" w:cs="Arial"/>
              </w:rPr>
            </w:pPr>
          </w:p>
        </w:tc>
        <w:tc>
          <w:tcPr>
            <w:tcW w:w="13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5DE7B1" w14:textId="77777777" w:rsidR="0000765F" w:rsidRDefault="0000765F" w:rsidP="00FC3D85">
            <w:pPr>
              <w:rPr>
                <w:rFonts w:eastAsia="Arial" w:cs="Arial"/>
              </w:rPr>
            </w:pPr>
          </w:p>
        </w:tc>
      </w:tr>
      <w:tr w:rsidR="0000765F" w14:paraId="52E5DC5B" w14:textId="77777777" w:rsidTr="00FC3D85">
        <w:trPr>
          <w:trHeight w:hRule="exact" w:val="514"/>
        </w:trPr>
        <w:tc>
          <w:tcPr>
            <w:tcW w:w="87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7180DA46" w14:textId="77777777" w:rsidR="0000765F" w:rsidRDefault="0000765F" w:rsidP="00FC3D85">
            <w:pPr>
              <w:pStyle w:val="TableParagraph"/>
              <w:spacing w:before="135"/>
              <w:ind w:left="49"/>
              <w:rPr>
                <w:sz w:val="19"/>
              </w:rPr>
            </w:pPr>
            <w:proofErr w:type="spellStart"/>
            <w:r>
              <w:rPr>
                <w:b/>
                <w:color w:val="212121"/>
                <w:sz w:val="20"/>
              </w:rPr>
              <w:t>Gesamtsumme</w:t>
            </w:r>
            <w:proofErr w:type="spellEnd"/>
            <w:r>
              <w:rPr>
                <w:b/>
                <w:color w:val="212121"/>
                <w:sz w:val="20"/>
              </w:rPr>
              <w:t xml:space="preserve"> </w:t>
            </w:r>
            <w:r>
              <w:rPr>
                <w:color w:val="212121"/>
                <w:sz w:val="19"/>
              </w:rPr>
              <w:t>(0848)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742A5F7" w14:textId="77777777" w:rsidR="0000765F" w:rsidRDefault="0000765F" w:rsidP="00FC3D85"/>
        </w:tc>
      </w:tr>
    </w:tbl>
    <w:p w14:paraId="574370FD" w14:textId="77777777" w:rsidR="0000765F" w:rsidRDefault="0000765F" w:rsidP="0000765F">
      <w:pPr>
        <w:rPr>
          <w:rFonts w:eastAsia="Arial" w:cs="Arial"/>
          <w:szCs w:val="22"/>
          <w:lang w:eastAsia="en-US"/>
        </w:rPr>
      </w:pPr>
    </w:p>
    <w:p w14:paraId="51528342" w14:textId="77777777" w:rsidR="0000765F" w:rsidRPr="00A97F20" w:rsidRDefault="0000765F" w:rsidP="0000765F">
      <w:pPr>
        <w:widowControl/>
        <w:rPr>
          <w:bCs/>
          <w:color w:val="282828"/>
          <w:w w:val="105"/>
          <w:szCs w:val="22"/>
        </w:rPr>
      </w:pPr>
      <w:r>
        <w:rPr>
          <w:bCs/>
          <w:color w:val="282828"/>
          <w:w w:val="105"/>
          <w:szCs w:val="22"/>
        </w:rPr>
        <w:t xml:space="preserve">(0848: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 w:rsidRPr="00A97F20">
        <w:rPr>
          <w:bCs/>
          <w:color w:val="282828"/>
          <w:w w:val="105"/>
          <w:szCs w:val="22"/>
        </w:rPr>
        <w:br w:type="page"/>
      </w:r>
    </w:p>
    <w:p w14:paraId="658263A6" w14:textId="77777777" w:rsidR="0000765F" w:rsidRDefault="0000765F" w:rsidP="0000765F">
      <w:pPr>
        <w:spacing w:before="21"/>
        <w:ind w:right="141"/>
        <w:jc w:val="center"/>
        <w:rPr>
          <w:b/>
          <w:color w:val="282828"/>
          <w:w w:val="105"/>
          <w:sz w:val="40"/>
          <w:szCs w:val="40"/>
        </w:rPr>
      </w:pPr>
      <w:r w:rsidRPr="00942CFE">
        <w:rPr>
          <w:b/>
          <w:color w:val="282828"/>
          <w:w w:val="105"/>
          <w:sz w:val="40"/>
          <w:szCs w:val="40"/>
        </w:rPr>
        <w:t>Sonstige unmittelbare Vorhabenkosten</w:t>
      </w:r>
      <w:r w:rsidRPr="00942CFE">
        <w:rPr>
          <w:b/>
          <w:color w:val="282828"/>
          <w:spacing w:val="-64"/>
          <w:w w:val="105"/>
          <w:sz w:val="40"/>
          <w:szCs w:val="40"/>
        </w:rPr>
        <w:t xml:space="preserve"> (</w:t>
      </w:r>
      <w:r w:rsidRPr="00942CFE">
        <w:rPr>
          <w:b/>
          <w:color w:val="282828"/>
          <w:w w:val="105"/>
          <w:sz w:val="40"/>
          <w:szCs w:val="40"/>
        </w:rPr>
        <w:t>0850)</w:t>
      </w:r>
    </w:p>
    <w:p w14:paraId="5635CDFD" w14:textId="77777777" w:rsidR="0000765F" w:rsidRPr="00942CFE" w:rsidRDefault="0000765F" w:rsidP="0000765F">
      <w:pPr>
        <w:spacing w:before="21"/>
        <w:ind w:right="141"/>
        <w:jc w:val="center"/>
        <w:rPr>
          <w:b/>
          <w:sz w:val="40"/>
          <w:szCs w:val="40"/>
        </w:rPr>
      </w:pPr>
    </w:p>
    <w:tbl>
      <w:tblPr>
        <w:tblStyle w:val="TableNormal"/>
        <w:tblW w:w="9995" w:type="dxa"/>
        <w:tblInd w:w="-5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7116"/>
        <w:gridCol w:w="2247"/>
      </w:tblGrid>
      <w:tr w:rsidR="0000765F" w14:paraId="4918BF3D" w14:textId="77777777" w:rsidTr="00FC3D85">
        <w:trPr>
          <w:trHeight w:hRule="exact" w:val="488"/>
        </w:trPr>
        <w:tc>
          <w:tcPr>
            <w:tcW w:w="632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14:paraId="692C5852" w14:textId="77777777" w:rsidR="0000765F" w:rsidRDefault="0000765F" w:rsidP="00FC3D85">
            <w:pPr>
              <w:pStyle w:val="TableParagraph"/>
              <w:spacing w:before="8" w:line="252" w:lineRule="auto"/>
              <w:ind w:left="196" w:hanging="28"/>
              <w:rPr>
                <w:sz w:val="19"/>
              </w:rPr>
            </w:pPr>
            <w:proofErr w:type="spellStart"/>
            <w:r>
              <w:rPr>
                <w:color w:val="181818"/>
                <w:sz w:val="19"/>
              </w:rPr>
              <w:t>Lfd</w:t>
            </w:r>
            <w:proofErr w:type="spellEnd"/>
            <w:r>
              <w:rPr>
                <w:color w:val="676767"/>
                <w:sz w:val="19"/>
              </w:rPr>
              <w:t xml:space="preserve">. </w:t>
            </w:r>
            <w:r>
              <w:rPr>
                <w:color w:val="181818"/>
                <w:w w:val="105"/>
                <w:sz w:val="19"/>
              </w:rPr>
              <w:t>Nr</w:t>
            </w:r>
            <w:r>
              <w:rPr>
                <w:color w:val="676767"/>
                <w:w w:val="105"/>
                <w:sz w:val="19"/>
              </w:rPr>
              <w:t>.</w:t>
            </w:r>
          </w:p>
        </w:tc>
        <w:tc>
          <w:tcPr>
            <w:tcW w:w="7116" w:type="dxa"/>
            <w:tcBorders>
              <w:left w:val="single" w:sz="6" w:space="0" w:color="000000"/>
              <w:right w:val="single" w:sz="11" w:space="0" w:color="000000"/>
            </w:tcBorders>
          </w:tcPr>
          <w:p w14:paraId="654533D4" w14:textId="77777777" w:rsidR="0000765F" w:rsidRDefault="0000765F" w:rsidP="00FC3D85">
            <w:pPr>
              <w:pStyle w:val="TableParagraph"/>
              <w:spacing w:before="13"/>
              <w:ind w:left="2965" w:right="2935"/>
              <w:jc w:val="center"/>
              <w:rPr>
                <w:sz w:val="19"/>
              </w:rPr>
            </w:pPr>
            <w:proofErr w:type="spellStart"/>
            <w:r>
              <w:rPr>
                <w:color w:val="181818"/>
                <w:w w:val="105"/>
                <w:sz w:val="19"/>
              </w:rPr>
              <w:t>Bezeichnung</w:t>
            </w:r>
            <w:proofErr w:type="spellEnd"/>
          </w:p>
        </w:tc>
        <w:tc>
          <w:tcPr>
            <w:tcW w:w="2247" w:type="dxa"/>
            <w:tcBorders>
              <w:left w:val="single" w:sz="11" w:space="0" w:color="000000"/>
              <w:right w:val="single" w:sz="11" w:space="0" w:color="000000"/>
            </w:tcBorders>
          </w:tcPr>
          <w:p w14:paraId="2AE23764" w14:textId="77777777" w:rsidR="0000765F" w:rsidRDefault="0000765F" w:rsidP="00FC3D85">
            <w:pPr>
              <w:pStyle w:val="TableParagraph"/>
              <w:spacing w:before="3" w:line="213" w:lineRule="exact"/>
              <w:ind w:left="791" w:right="794"/>
              <w:jc w:val="center"/>
              <w:rPr>
                <w:sz w:val="19"/>
              </w:rPr>
            </w:pPr>
            <w:proofErr w:type="spellStart"/>
            <w:r>
              <w:rPr>
                <w:color w:val="181818"/>
                <w:sz w:val="19"/>
              </w:rPr>
              <w:t>Kosten</w:t>
            </w:r>
            <w:proofErr w:type="spellEnd"/>
          </w:p>
          <w:p w14:paraId="4373B5F8" w14:textId="77777777" w:rsidR="0000765F" w:rsidRDefault="0000765F" w:rsidP="00FC3D85">
            <w:pPr>
              <w:pStyle w:val="TableParagraph"/>
              <w:spacing w:line="267" w:lineRule="exact"/>
              <w:ind w:left="791" w:right="79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181818"/>
                <w:sz w:val="24"/>
              </w:rPr>
              <w:t>EUR</w:t>
            </w:r>
          </w:p>
        </w:tc>
      </w:tr>
      <w:tr w:rsidR="0000765F" w14:paraId="4A694EC6" w14:textId="77777777" w:rsidTr="00FC3D85">
        <w:trPr>
          <w:trHeight w:hRule="exact" w:val="3655"/>
        </w:trPr>
        <w:tc>
          <w:tcPr>
            <w:tcW w:w="6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6D6053" w14:textId="77777777" w:rsidR="0000765F" w:rsidRDefault="0000765F" w:rsidP="00FC3D85"/>
        </w:tc>
        <w:tc>
          <w:tcPr>
            <w:tcW w:w="7116" w:type="dxa"/>
            <w:vMerge w:val="restart"/>
            <w:tcBorders>
              <w:left w:val="single" w:sz="4" w:space="0" w:color="000000"/>
              <w:right w:val="single" w:sz="11" w:space="0" w:color="000000"/>
            </w:tcBorders>
          </w:tcPr>
          <w:p w14:paraId="60152FD6" w14:textId="77777777" w:rsidR="0000765F" w:rsidRDefault="0000765F" w:rsidP="00FC3D85"/>
        </w:tc>
        <w:tc>
          <w:tcPr>
            <w:tcW w:w="2247" w:type="dxa"/>
            <w:vMerge w:val="restart"/>
            <w:tcBorders>
              <w:left w:val="single" w:sz="11" w:space="0" w:color="000000"/>
              <w:right w:val="single" w:sz="11" w:space="0" w:color="000000"/>
            </w:tcBorders>
          </w:tcPr>
          <w:p w14:paraId="27D8FCDC" w14:textId="77777777" w:rsidR="0000765F" w:rsidRDefault="0000765F" w:rsidP="00FC3D85"/>
        </w:tc>
      </w:tr>
      <w:tr w:rsidR="0000765F" w14:paraId="794B0E18" w14:textId="77777777" w:rsidTr="00FC3D85">
        <w:trPr>
          <w:trHeight w:hRule="exact" w:val="858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FFED60" w14:textId="77777777" w:rsidR="0000765F" w:rsidRDefault="0000765F" w:rsidP="00FC3D85"/>
        </w:tc>
        <w:tc>
          <w:tcPr>
            <w:tcW w:w="7116" w:type="dxa"/>
            <w:vMerge/>
            <w:tcBorders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294267D9" w14:textId="77777777" w:rsidR="0000765F" w:rsidRDefault="0000765F" w:rsidP="00FC3D85"/>
        </w:tc>
        <w:tc>
          <w:tcPr>
            <w:tcW w:w="2247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396BFDA" w14:textId="77777777" w:rsidR="0000765F" w:rsidRDefault="0000765F" w:rsidP="00FC3D85"/>
        </w:tc>
      </w:tr>
      <w:tr w:rsidR="0000765F" w14:paraId="5F0E3C8B" w14:textId="77777777" w:rsidTr="00FC3D85">
        <w:trPr>
          <w:trHeight w:hRule="exact" w:val="519"/>
        </w:trPr>
        <w:tc>
          <w:tcPr>
            <w:tcW w:w="774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</w:tcPr>
          <w:p w14:paraId="4F68B151" w14:textId="77777777" w:rsidR="0000765F" w:rsidRDefault="0000765F" w:rsidP="00FC3D85">
            <w:pPr>
              <w:pStyle w:val="TableParagraph"/>
              <w:spacing w:before="135"/>
              <w:ind w:left="13"/>
              <w:rPr>
                <w:sz w:val="19"/>
              </w:rPr>
            </w:pPr>
            <w:proofErr w:type="spellStart"/>
            <w:r>
              <w:rPr>
                <w:b/>
                <w:color w:val="181818"/>
                <w:sz w:val="20"/>
              </w:rPr>
              <w:t>Gesamtsumme</w:t>
            </w:r>
            <w:proofErr w:type="spellEnd"/>
            <w:r>
              <w:rPr>
                <w:b/>
                <w:color w:val="181818"/>
                <w:sz w:val="20"/>
              </w:rPr>
              <w:t xml:space="preserve"> </w:t>
            </w:r>
            <w:r>
              <w:rPr>
                <w:color w:val="181818"/>
                <w:sz w:val="19"/>
              </w:rPr>
              <w:t>(0850)</w:t>
            </w:r>
          </w:p>
        </w:tc>
        <w:tc>
          <w:tcPr>
            <w:tcW w:w="2247" w:type="dxa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</w:tcPr>
          <w:p w14:paraId="7E676157" w14:textId="77777777" w:rsidR="0000765F" w:rsidRDefault="0000765F" w:rsidP="00FC3D85"/>
        </w:tc>
      </w:tr>
    </w:tbl>
    <w:p w14:paraId="403576BD" w14:textId="77777777" w:rsidR="0000765F" w:rsidRPr="007B2D6B" w:rsidRDefault="0000765F" w:rsidP="0000765F">
      <w:pPr>
        <w:ind w:right="-428"/>
      </w:pPr>
    </w:p>
    <w:p w14:paraId="5E190D1F" w14:textId="77777777" w:rsidR="0000765F" w:rsidRDefault="0000765F" w:rsidP="0000765F">
      <w:pPr>
        <w:widowControl/>
        <w:rPr>
          <w:b/>
          <w:sz w:val="19"/>
        </w:rPr>
      </w:pPr>
      <w:r>
        <w:rPr>
          <w:b/>
          <w:sz w:val="19"/>
        </w:rPr>
        <w:br w:type="page"/>
      </w:r>
    </w:p>
    <w:p w14:paraId="02193DA6" w14:textId="77777777" w:rsidR="0000765F" w:rsidRPr="00942CFE" w:rsidRDefault="0000765F" w:rsidP="0000765F">
      <w:pPr>
        <w:pStyle w:val="Textkrper"/>
        <w:spacing w:before="5"/>
        <w:jc w:val="center"/>
        <w:rPr>
          <w:b/>
          <w:sz w:val="40"/>
          <w:szCs w:val="40"/>
        </w:rPr>
      </w:pPr>
      <w:r w:rsidRPr="00942CFE">
        <w:rPr>
          <w:b/>
          <w:sz w:val="40"/>
          <w:szCs w:val="40"/>
        </w:rPr>
        <w:t>Innerbetriebliche Leistungen (0856)</w:t>
      </w:r>
    </w:p>
    <w:tbl>
      <w:tblPr>
        <w:tblStyle w:val="TableNormal"/>
        <w:tblW w:w="10131" w:type="dxa"/>
        <w:tblInd w:w="11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195"/>
        <w:gridCol w:w="1853"/>
        <w:gridCol w:w="437"/>
      </w:tblGrid>
      <w:tr w:rsidR="0000765F" w14:paraId="3B945096" w14:textId="77777777" w:rsidTr="00FC3D85">
        <w:trPr>
          <w:trHeight w:hRule="exact" w:val="490"/>
        </w:trPr>
        <w:tc>
          <w:tcPr>
            <w:tcW w:w="646" w:type="dxa"/>
            <w:tcBorders>
              <w:right w:val="single" w:sz="12" w:space="0" w:color="000000"/>
            </w:tcBorders>
          </w:tcPr>
          <w:p w14:paraId="1D5EC58D" w14:textId="77777777" w:rsidR="0000765F" w:rsidRDefault="0000765F" w:rsidP="00FC3D85">
            <w:pPr>
              <w:pStyle w:val="TableParagraph"/>
              <w:spacing w:before="72" w:line="230" w:lineRule="atLeast"/>
              <w:ind w:left="177" w:right="123" w:hanging="34"/>
              <w:rPr>
                <w:sz w:val="19"/>
              </w:rPr>
            </w:pPr>
            <w:proofErr w:type="spellStart"/>
            <w:r>
              <w:rPr>
                <w:color w:val="1F1F1F"/>
                <w:w w:val="105"/>
                <w:sz w:val="19"/>
              </w:rPr>
              <w:t>Lfd</w:t>
            </w:r>
            <w:proofErr w:type="spellEnd"/>
            <w:r>
              <w:rPr>
                <w:color w:val="1F1F1F"/>
                <w:w w:val="105"/>
                <w:sz w:val="19"/>
              </w:rPr>
              <w:t>. Nr.</w:t>
            </w:r>
          </w:p>
        </w:tc>
        <w:tc>
          <w:tcPr>
            <w:tcW w:w="7195" w:type="dxa"/>
            <w:tcBorders>
              <w:left w:val="single" w:sz="12" w:space="0" w:color="000000"/>
              <w:right w:val="single" w:sz="4" w:space="0" w:color="000000"/>
            </w:tcBorders>
          </w:tcPr>
          <w:p w14:paraId="57CD6733" w14:textId="77777777" w:rsidR="0000765F" w:rsidRDefault="0000765F" w:rsidP="00FC3D85">
            <w:pPr>
              <w:pStyle w:val="TableParagraph"/>
              <w:spacing w:before="64"/>
              <w:ind w:left="3423" w:right="3458"/>
              <w:jc w:val="center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Art</w:t>
            </w:r>
          </w:p>
        </w:tc>
        <w:tc>
          <w:tcPr>
            <w:tcW w:w="2290" w:type="dxa"/>
            <w:gridSpan w:val="2"/>
            <w:tcBorders>
              <w:left w:val="single" w:sz="4" w:space="0" w:color="000000"/>
            </w:tcBorders>
          </w:tcPr>
          <w:p w14:paraId="7DFCEA1D" w14:textId="77777777" w:rsidR="0000765F" w:rsidRDefault="0000765F" w:rsidP="00FC3D85">
            <w:pPr>
              <w:pStyle w:val="TableParagraph"/>
              <w:spacing w:before="30" w:line="209" w:lineRule="exact"/>
              <w:ind w:left="760" w:right="850"/>
              <w:jc w:val="center"/>
              <w:rPr>
                <w:sz w:val="19"/>
              </w:rPr>
            </w:pPr>
            <w:proofErr w:type="spellStart"/>
            <w:r>
              <w:rPr>
                <w:color w:val="1F1F1F"/>
                <w:w w:val="105"/>
                <w:sz w:val="19"/>
              </w:rPr>
              <w:t>Kosten</w:t>
            </w:r>
            <w:proofErr w:type="spellEnd"/>
          </w:p>
          <w:p w14:paraId="6AAE4B86" w14:textId="77777777" w:rsidR="0000765F" w:rsidRDefault="0000765F" w:rsidP="00FC3D85">
            <w:pPr>
              <w:pStyle w:val="TableParagraph"/>
              <w:spacing w:line="266" w:lineRule="exact"/>
              <w:ind w:left="760" w:right="842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1F1F1F"/>
                <w:sz w:val="25"/>
              </w:rPr>
              <w:t>EUR</w:t>
            </w:r>
          </w:p>
        </w:tc>
      </w:tr>
      <w:tr w:rsidR="0000765F" w14:paraId="6BC7B3F8" w14:textId="77777777" w:rsidTr="00FC3D85">
        <w:trPr>
          <w:trHeight w:hRule="exact" w:val="11506"/>
        </w:trPr>
        <w:tc>
          <w:tcPr>
            <w:tcW w:w="64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3E45C77" w14:textId="77777777" w:rsidR="0000765F" w:rsidRDefault="0000765F" w:rsidP="00FC3D85"/>
        </w:tc>
        <w:tc>
          <w:tcPr>
            <w:tcW w:w="7195" w:type="dxa"/>
            <w:tcBorders>
              <w:left w:val="single" w:sz="12" w:space="0" w:color="000000"/>
              <w:bottom w:val="single" w:sz="13" w:space="0" w:color="000000"/>
            </w:tcBorders>
          </w:tcPr>
          <w:p w14:paraId="2ABC1022" w14:textId="77777777" w:rsidR="0000765F" w:rsidRDefault="0000765F" w:rsidP="00FC3D85"/>
        </w:tc>
        <w:tc>
          <w:tcPr>
            <w:tcW w:w="2290" w:type="dxa"/>
            <w:gridSpan w:val="2"/>
            <w:tcBorders>
              <w:bottom w:val="single" w:sz="18" w:space="0" w:color="000000"/>
            </w:tcBorders>
          </w:tcPr>
          <w:p w14:paraId="0BC3A619" w14:textId="77777777" w:rsidR="0000765F" w:rsidRDefault="0000765F" w:rsidP="00FC3D85"/>
        </w:tc>
      </w:tr>
      <w:tr w:rsidR="0000765F" w14:paraId="41418A3C" w14:textId="77777777" w:rsidTr="00FC3D85">
        <w:trPr>
          <w:trHeight w:hRule="exact" w:val="518"/>
        </w:trPr>
        <w:tc>
          <w:tcPr>
            <w:tcW w:w="7841" w:type="dxa"/>
            <w:gridSpan w:val="2"/>
            <w:tcBorders>
              <w:top w:val="single" w:sz="13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7501559" w14:textId="77777777" w:rsidR="0000765F" w:rsidRDefault="0000765F" w:rsidP="00FC3D85">
            <w:pPr>
              <w:pStyle w:val="TableParagraph"/>
              <w:spacing w:before="151"/>
              <w:ind w:left="70"/>
              <w:rPr>
                <w:rFonts w:ascii="Times New Roman"/>
                <w:sz w:val="20"/>
              </w:rPr>
            </w:pPr>
            <w:proofErr w:type="spellStart"/>
            <w:proofErr w:type="gramStart"/>
            <w:r>
              <w:rPr>
                <w:b/>
                <w:color w:val="1F1F1F"/>
                <w:w w:val="105"/>
                <w:sz w:val="19"/>
              </w:rPr>
              <w:t>Gesamtsumme</w:t>
            </w:r>
            <w:proofErr w:type="spellEnd"/>
            <w:r>
              <w:rPr>
                <w:b/>
                <w:color w:val="1F1F1F"/>
                <w:w w:val="105"/>
                <w:sz w:val="19"/>
              </w:rPr>
              <w:t xml:space="preserve">  </w:t>
            </w:r>
            <w:r>
              <w:rPr>
                <w:rFonts w:ascii="Times New Roman"/>
                <w:color w:val="1F1F1F"/>
                <w:w w:val="105"/>
                <w:sz w:val="20"/>
              </w:rPr>
              <w:t>(</w:t>
            </w:r>
            <w:proofErr w:type="gramEnd"/>
            <w:r>
              <w:rPr>
                <w:rFonts w:ascii="Times New Roman"/>
                <w:color w:val="1F1F1F"/>
                <w:w w:val="105"/>
                <w:sz w:val="20"/>
              </w:rPr>
              <w:t>0856)</w:t>
            </w:r>
          </w:p>
        </w:tc>
        <w:tc>
          <w:tcPr>
            <w:tcW w:w="1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064FD2AC" w14:textId="77777777" w:rsidR="0000765F" w:rsidRDefault="0000765F" w:rsidP="00FC3D85"/>
        </w:tc>
        <w:tc>
          <w:tcPr>
            <w:tcW w:w="43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F51D412" w14:textId="77777777" w:rsidR="0000765F" w:rsidRDefault="0000765F" w:rsidP="00FC3D85"/>
        </w:tc>
      </w:tr>
    </w:tbl>
    <w:p w14:paraId="0A60F585" w14:textId="77777777" w:rsidR="0000765F" w:rsidRDefault="0000765F" w:rsidP="0000765F">
      <w:pPr>
        <w:spacing w:before="12"/>
        <w:ind w:left="1958"/>
        <w:rPr>
          <w:bCs/>
          <w:color w:val="282828"/>
          <w:w w:val="105"/>
          <w:szCs w:val="22"/>
        </w:rPr>
      </w:pPr>
    </w:p>
    <w:p w14:paraId="44B79B00" w14:textId="77777777" w:rsidR="0000765F" w:rsidRDefault="0000765F" w:rsidP="0000765F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(0856: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>
        <w:rPr>
          <w:b/>
          <w:color w:val="1D1D1D"/>
          <w:sz w:val="40"/>
          <w:szCs w:val="40"/>
        </w:rPr>
        <w:br w:type="page"/>
      </w:r>
    </w:p>
    <w:p w14:paraId="52C224DE" w14:textId="77777777" w:rsidR="0000765F" w:rsidRDefault="0000765F" w:rsidP="0000765F">
      <w:pPr>
        <w:spacing w:before="12"/>
        <w:ind w:left="1958"/>
        <w:rPr>
          <w:b/>
          <w:color w:val="1D1D1D"/>
          <w:sz w:val="40"/>
          <w:szCs w:val="40"/>
        </w:rPr>
      </w:pPr>
      <w:r w:rsidRPr="00942CFE">
        <w:rPr>
          <w:b/>
          <w:color w:val="1D1D1D"/>
          <w:sz w:val="40"/>
          <w:szCs w:val="40"/>
        </w:rPr>
        <w:t>Verwaltungskosten</w:t>
      </w:r>
      <w:r w:rsidRPr="00942CFE">
        <w:rPr>
          <w:b/>
          <w:color w:val="1D1D1D"/>
          <w:spacing w:val="66"/>
          <w:sz w:val="40"/>
          <w:szCs w:val="40"/>
        </w:rPr>
        <w:t xml:space="preserve"> </w:t>
      </w:r>
      <w:r w:rsidRPr="00942CFE">
        <w:rPr>
          <w:b/>
          <w:color w:val="1D1D1D"/>
          <w:sz w:val="40"/>
          <w:szCs w:val="40"/>
        </w:rPr>
        <w:t>(0860)</w:t>
      </w:r>
    </w:p>
    <w:p w14:paraId="7D0D38A1" w14:textId="77777777" w:rsidR="0000765F" w:rsidRPr="00942CFE" w:rsidRDefault="0000765F" w:rsidP="0000765F">
      <w:pPr>
        <w:spacing w:before="12"/>
        <w:ind w:left="1958"/>
        <w:rPr>
          <w:b/>
          <w:color w:val="1D1D1D"/>
          <w:sz w:val="40"/>
          <w:szCs w:val="40"/>
        </w:rPr>
      </w:pPr>
    </w:p>
    <w:p w14:paraId="7F426C79" w14:textId="77777777" w:rsidR="0000765F" w:rsidRDefault="0000765F" w:rsidP="0000765F">
      <w:pPr>
        <w:spacing w:before="12"/>
        <w:ind w:left="1958"/>
        <w:rPr>
          <w:b/>
          <w:sz w:val="47"/>
        </w:rPr>
      </w:pPr>
    </w:p>
    <w:tbl>
      <w:tblPr>
        <w:tblStyle w:val="TableNormal"/>
        <w:tblW w:w="10015" w:type="dxa"/>
        <w:tblInd w:w="10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18"/>
        <w:gridCol w:w="2266"/>
      </w:tblGrid>
      <w:tr w:rsidR="0000765F" w14:paraId="00A556F3" w14:textId="77777777" w:rsidTr="00FC3D85">
        <w:trPr>
          <w:trHeight w:hRule="exact" w:val="488"/>
        </w:trPr>
        <w:tc>
          <w:tcPr>
            <w:tcW w:w="631" w:type="dxa"/>
            <w:tcBorders>
              <w:left w:val="single" w:sz="11" w:space="0" w:color="000000"/>
              <w:right w:val="single" w:sz="2" w:space="0" w:color="000000"/>
            </w:tcBorders>
          </w:tcPr>
          <w:p w14:paraId="3248650E" w14:textId="77777777" w:rsidR="0000765F" w:rsidRDefault="0000765F" w:rsidP="00FC3D85">
            <w:pPr>
              <w:pStyle w:val="TableParagraph"/>
              <w:spacing w:before="10" w:line="256" w:lineRule="auto"/>
              <w:ind w:left="199" w:right="90" w:hanging="28"/>
              <w:rPr>
                <w:sz w:val="19"/>
              </w:rPr>
            </w:pPr>
            <w:proofErr w:type="spellStart"/>
            <w:r>
              <w:rPr>
                <w:color w:val="1D1D1D"/>
                <w:w w:val="105"/>
                <w:sz w:val="19"/>
              </w:rPr>
              <w:t>Lfd</w:t>
            </w:r>
            <w:proofErr w:type="spellEnd"/>
            <w:r>
              <w:rPr>
                <w:color w:val="494949"/>
                <w:w w:val="105"/>
                <w:sz w:val="19"/>
              </w:rPr>
              <w:t xml:space="preserve">. </w:t>
            </w:r>
            <w:r>
              <w:rPr>
                <w:color w:val="1D1D1D"/>
                <w:w w:val="110"/>
                <w:sz w:val="19"/>
              </w:rPr>
              <w:t>Nr.</w:t>
            </w:r>
          </w:p>
        </w:tc>
        <w:tc>
          <w:tcPr>
            <w:tcW w:w="7118" w:type="dxa"/>
            <w:tcBorders>
              <w:left w:val="single" w:sz="2" w:space="0" w:color="000000"/>
              <w:right w:val="single" w:sz="11" w:space="0" w:color="000000"/>
            </w:tcBorders>
          </w:tcPr>
          <w:p w14:paraId="1E5990BF" w14:textId="77777777" w:rsidR="0000765F" w:rsidRDefault="0000765F" w:rsidP="00FC3D85">
            <w:pPr>
              <w:pStyle w:val="TableParagraph"/>
              <w:spacing w:before="15"/>
              <w:ind w:left="3039" w:right="2991"/>
              <w:jc w:val="center"/>
              <w:rPr>
                <w:sz w:val="19"/>
              </w:rPr>
            </w:pPr>
            <w:proofErr w:type="spellStart"/>
            <w:r>
              <w:rPr>
                <w:color w:val="1D1D1D"/>
                <w:w w:val="105"/>
                <w:sz w:val="19"/>
              </w:rPr>
              <w:t>Erläuterung</w:t>
            </w:r>
            <w:proofErr w:type="spellEnd"/>
          </w:p>
        </w:tc>
        <w:tc>
          <w:tcPr>
            <w:tcW w:w="2266" w:type="dxa"/>
            <w:tcBorders>
              <w:left w:val="single" w:sz="11" w:space="0" w:color="000000"/>
              <w:right w:val="single" w:sz="11" w:space="0" w:color="000000"/>
            </w:tcBorders>
          </w:tcPr>
          <w:p w14:paraId="6D12ADE0" w14:textId="77777777" w:rsidR="0000765F" w:rsidRDefault="0000765F" w:rsidP="00FC3D85">
            <w:pPr>
              <w:pStyle w:val="TableParagraph"/>
              <w:spacing w:before="6" w:line="252" w:lineRule="auto"/>
              <w:ind w:left="809" w:right="810"/>
              <w:jc w:val="center"/>
              <w:rPr>
                <w:sz w:val="19"/>
              </w:rPr>
            </w:pPr>
            <w:proofErr w:type="spellStart"/>
            <w:r>
              <w:rPr>
                <w:color w:val="1D1D1D"/>
                <w:sz w:val="19"/>
              </w:rPr>
              <w:t>Kosten</w:t>
            </w:r>
            <w:proofErr w:type="spellEnd"/>
            <w:r>
              <w:rPr>
                <w:color w:val="1D1D1D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EUR</w:t>
            </w:r>
          </w:p>
        </w:tc>
      </w:tr>
      <w:tr w:rsidR="0000765F" w14:paraId="6E298F43" w14:textId="77777777" w:rsidTr="00FC3D85">
        <w:trPr>
          <w:trHeight w:hRule="exact" w:val="11436"/>
        </w:trPr>
        <w:tc>
          <w:tcPr>
            <w:tcW w:w="631" w:type="dxa"/>
            <w:tcBorders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14:paraId="62056365" w14:textId="77777777" w:rsidR="0000765F" w:rsidRDefault="0000765F" w:rsidP="00FC3D85"/>
        </w:tc>
        <w:tc>
          <w:tcPr>
            <w:tcW w:w="711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14:paraId="03C2FF99" w14:textId="77777777" w:rsidR="0000765F" w:rsidRDefault="0000765F" w:rsidP="00FC3D85"/>
        </w:tc>
        <w:tc>
          <w:tcPr>
            <w:tcW w:w="22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AD450B8" w14:textId="77777777" w:rsidR="0000765F" w:rsidRDefault="0000765F" w:rsidP="00FC3D85"/>
        </w:tc>
      </w:tr>
      <w:tr w:rsidR="0000765F" w14:paraId="7ED95F10" w14:textId="77777777" w:rsidTr="00FC3D85">
        <w:trPr>
          <w:trHeight w:hRule="exact" w:val="521"/>
        </w:trPr>
        <w:tc>
          <w:tcPr>
            <w:tcW w:w="774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B69F73F" w14:textId="77777777" w:rsidR="0000765F" w:rsidRDefault="0000765F" w:rsidP="00FC3D85">
            <w:pPr>
              <w:pStyle w:val="TableParagraph"/>
              <w:spacing w:before="140"/>
              <w:ind w:left="23"/>
              <w:rPr>
                <w:sz w:val="19"/>
              </w:rPr>
            </w:pPr>
            <w:proofErr w:type="spellStart"/>
            <w:r>
              <w:rPr>
                <w:b/>
                <w:color w:val="1D1D1D"/>
                <w:sz w:val="20"/>
              </w:rPr>
              <w:t>Gesamtsumme</w:t>
            </w:r>
            <w:proofErr w:type="spellEnd"/>
            <w:r>
              <w:rPr>
                <w:b/>
                <w:color w:val="1D1D1D"/>
                <w:sz w:val="20"/>
              </w:rPr>
              <w:t xml:space="preserve"> </w:t>
            </w:r>
            <w:r>
              <w:rPr>
                <w:color w:val="1D1D1D"/>
                <w:sz w:val="19"/>
              </w:rPr>
              <w:t>(0860)</w:t>
            </w:r>
          </w:p>
        </w:tc>
        <w:tc>
          <w:tcPr>
            <w:tcW w:w="226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B3F1A1B" w14:textId="77777777" w:rsidR="0000765F" w:rsidRDefault="0000765F" w:rsidP="00FC3D85"/>
        </w:tc>
      </w:tr>
    </w:tbl>
    <w:p w14:paraId="7420E02C" w14:textId="77777777" w:rsidR="0000765F" w:rsidRDefault="0000765F" w:rsidP="0000765F">
      <w:pPr>
        <w:widowControl/>
        <w:spacing w:line="-160" w:lineRule="auto"/>
        <w:ind w:left="4536" w:right="-62"/>
        <w:jc w:val="both"/>
        <w:rPr>
          <w:sz w:val="16"/>
        </w:rPr>
      </w:pPr>
    </w:p>
    <w:p w14:paraId="6E364FA8" w14:textId="35135D24" w:rsidR="0000765F" w:rsidRPr="00B37589" w:rsidRDefault="0000765F" w:rsidP="00B37589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(0860: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</w:p>
    <w:sectPr w:rsidR="0000765F" w:rsidRPr="00B37589">
      <w:headerReference w:type="first" r:id="rId12"/>
      <w:endnotePr>
        <w:numRestart w:val="eachSect"/>
      </w:endnotePr>
      <w:pgSz w:w="11907" w:h="16840" w:code="9"/>
      <w:pgMar w:top="1134" w:right="1253" w:bottom="851" w:left="136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B46E" w14:textId="77777777" w:rsidR="00DF70FD" w:rsidRDefault="00DF70FD">
      <w:r>
        <w:separator/>
      </w:r>
    </w:p>
  </w:endnote>
  <w:endnote w:type="continuationSeparator" w:id="0">
    <w:p w14:paraId="658CEECA" w14:textId="77777777" w:rsidR="00DF70FD" w:rsidRDefault="00DF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E41C" w14:textId="77777777" w:rsidR="009F6B88" w:rsidRDefault="009F6B88" w:rsidP="00CE409D">
    <w:pPr>
      <w:pStyle w:val="Fuzeile"/>
      <w:pBdr>
        <w:bottom w:val="single" w:sz="4" w:space="1" w:color="auto"/>
      </w:pBdr>
      <w:tabs>
        <w:tab w:val="clear" w:pos="4536"/>
        <w:tab w:val="clear" w:pos="9072"/>
      </w:tabs>
      <w:ind w:left="7020"/>
      <w:jc w:val="right"/>
      <w:rPr>
        <w:b/>
        <w:sz w:val="16"/>
      </w:rPr>
    </w:pPr>
  </w:p>
  <w:p w14:paraId="5D41EA93" w14:textId="77777777" w:rsidR="009F6B88" w:rsidRDefault="00477F61" w:rsidP="00CE409D">
    <w:pPr>
      <w:pStyle w:val="Fuzeile"/>
      <w:tabs>
        <w:tab w:val="clear" w:pos="4536"/>
        <w:tab w:val="clear" w:pos="9072"/>
      </w:tabs>
      <w:spacing w:before="40"/>
      <w:ind w:left="7080" w:right="79"/>
      <w:jc w:val="right"/>
      <w:rPr>
        <w:b/>
        <w:sz w:val="16"/>
        <w:lang w:val="en-GB"/>
      </w:rPr>
    </w:pPr>
    <w:r>
      <w:rPr>
        <w:b/>
        <w:sz w:val="16"/>
        <w:lang w:val="en-GB"/>
      </w:rPr>
      <w:t>BMBF-Vordr. 0640a/0</w:t>
    </w:r>
    <w:r w:rsidR="002112B3">
      <w:rPr>
        <w:b/>
        <w:sz w:val="16"/>
        <w:lang w:val="en-GB"/>
      </w:rPr>
      <w:t>1.14</w:t>
    </w:r>
    <w:r w:rsidR="004F47FA">
      <w:rPr>
        <w:b/>
        <w:sz w:val="16"/>
      </w:rPr>
      <w:t>_0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F8D1" w14:textId="77777777" w:rsidR="009F6B88" w:rsidRDefault="009F6B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2E51" w14:textId="77777777" w:rsidR="009F6B88" w:rsidRDefault="009F6B88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0DF0" w14:textId="77777777" w:rsidR="00DF70FD" w:rsidRDefault="00DF70FD">
      <w:r>
        <w:separator/>
      </w:r>
    </w:p>
  </w:footnote>
  <w:footnote w:type="continuationSeparator" w:id="0">
    <w:p w14:paraId="142063D3" w14:textId="77777777" w:rsidR="00DF70FD" w:rsidRDefault="00DF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1C12" w14:textId="77777777" w:rsidR="009F6B88" w:rsidRDefault="009F6B88">
    <w:pPr>
      <w:pStyle w:val="Kopfzeile"/>
      <w:jc w:val="center"/>
    </w:pPr>
    <w:r>
      <w:rPr>
        <w:rStyle w:val="Seitenzahl"/>
      </w:rPr>
      <w:t>- 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352E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 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052D" w14:textId="77777777" w:rsidR="009F6B88" w:rsidRDefault="009F6B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7F8C" w14:textId="77777777" w:rsidR="009F6B88" w:rsidRDefault="009F6B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069CB"/>
    <w:multiLevelType w:val="hybridMultilevel"/>
    <w:tmpl w:val="C8B67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B88"/>
    <w:multiLevelType w:val="multilevel"/>
    <w:tmpl w:val="9B4C4C5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EFD"/>
    <w:multiLevelType w:val="singleLevel"/>
    <w:tmpl w:val="1110FC0A"/>
    <w:lvl w:ilvl="0">
      <w:start w:val="7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2C54F93"/>
    <w:multiLevelType w:val="hybridMultilevel"/>
    <w:tmpl w:val="EBBE9AF4"/>
    <w:lvl w:ilvl="0" w:tplc="081ED94A">
      <w:start w:val="1"/>
      <w:numFmt w:val="lowerLetter"/>
      <w:lvlText w:val="%1)"/>
      <w:lvlJc w:val="left"/>
      <w:pPr>
        <w:ind w:left="262" w:hanging="230"/>
        <w:jc w:val="left"/>
      </w:pPr>
      <w:rPr>
        <w:rFonts w:ascii="Arial" w:eastAsia="Arial" w:hAnsi="Arial" w:cs="Arial" w:hint="default"/>
        <w:b/>
        <w:bCs/>
        <w:color w:val="1C1C1C"/>
        <w:w w:val="98"/>
        <w:sz w:val="20"/>
        <w:szCs w:val="20"/>
      </w:rPr>
    </w:lvl>
    <w:lvl w:ilvl="1" w:tplc="8CF0357A">
      <w:numFmt w:val="bullet"/>
      <w:lvlText w:val="•"/>
      <w:lvlJc w:val="left"/>
      <w:pPr>
        <w:ind w:left="512" w:hanging="230"/>
      </w:pPr>
      <w:rPr>
        <w:rFonts w:hint="default"/>
      </w:rPr>
    </w:lvl>
    <w:lvl w:ilvl="2" w:tplc="F86E44E0">
      <w:numFmt w:val="bullet"/>
      <w:lvlText w:val="•"/>
      <w:lvlJc w:val="left"/>
      <w:pPr>
        <w:ind w:left="765" w:hanging="230"/>
      </w:pPr>
      <w:rPr>
        <w:rFonts w:hint="default"/>
      </w:rPr>
    </w:lvl>
    <w:lvl w:ilvl="3" w:tplc="992E269C">
      <w:numFmt w:val="bullet"/>
      <w:lvlText w:val="•"/>
      <w:lvlJc w:val="left"/>
      <w:pPr>
        <w:ind w:left="1018" w:hanging="230"/>
      </w:pPr>
      <w:rPr>
        <w:rFonts w:hint="default"/>
      </w:rPr>
    </w:lvl>
    <w:lvl w:ilvl="4" w:tplc="87C623F0">
      <w:numFmt w:val="bullet"/>
      <w:lvlText w:val="•"/>
      <w:lvlJc w:val="left"/>
      <w:pPr>
        <w:ind w:left="1270" w:hanging="230"/>
      </w:pPr>
      <w:rPr>
        <w:rFonts w:hint="default"/>
      </w:rPr>
    </w:lvl>
    <w:lvl w:ilvl="5" w:tplc="04687722">
      <w:numFmt w:val="bullet"/>
      <w:lvlText w:val="•"/>
      <w:lvlJc w:val="left"/>
      <w:pPr>
        <w:ind w:left="1523" w:hanging="230"/>
      </w:pPr>
      <w:rPr>
        <w:rFonts w:hint="default"/>
      </w:rPr>
    </w:lvl>
    <w:lvl w:ilvl="6" w:tplc="DA3E2072">
      <w:numFmt w:val="bullet"/>
      <w:lvlText w:val="•"/>
      <w:lvlJc w:val="left"/>
      <w:pPr>
        <w:ind w:left="1776" w:hanging="230"/>
      </w:pPr>
      <w:rPr>
        <w:rFonts w:hint="default"/>
      </w:rPr>
    </w:lvl>
    <w:lvl w:ilvl="7" w:tplc="2258D81E">
      <w:numFmt w:val="bullet"/>
      <w:lvlText w:val="•"/>
      <w:lvlJc w:val="left"/>
      <w:pPr>
        <w:ind w:left="2029" w:hanging="230"/>
      </w:pPr>
      <w:rPr>
        <w:rFonts w:hint="default"/>
      </w:rPr>
    </w:lvl>
    <w:lvl w:ilvl="8" w:tplc="B6101CF2">
      <w:numFmt w:val="bullet"/>
      <w:lvlText w:val="•"/>
      <w:lvlJc w:val="left"/>
      <w:pPr>
        <w:ind w:left="2281" w:hanging="230"/>
      </w:pPr>
      <w:rPr>
        <w:rFonts w:hint="default"/>
      </w:rPr>
    </w:lvl>
  </w:abstractNum>
  <w:abstractNum w:abstractNumId="5" w15:restartNumberingAfterBreak="0">
    <w:nsid w:val="47346B2A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E501C23"/>
    <w:multiLevelType w:val="hybridMultilevel"/>
    <w:tmpl w:val="5764222A"/>
    <w:lvl w:ilvl="0" w:tplc="F1C49C2A">
      <w:start w:val="1"/>
      <w:numFmt w:val="lowerLetter"/>
      <w:lvlText w:val="%1)"/>
      <w:lvlJc w:val="left"/>
      <w:pPr>
        <w:ind w:left="352" w:hanging="237"/>
        <w:jc w:val="left"/>
      </w:pPr>
      <w:rPr>
        <w:rFonts w:ascii="Arial" w:eastAsia="Arial" w:hAnsi="Arial" w:cs="Arial" w:hint="default"/>
        <w:b/>
        <w:bCs/>
        <w:color w:val="1C1C1C"/>
        <w:w w:val="99"/>
        <w:sz w:val="20"/>
        <w:szCs w:val="20"/>
      </w:rPr>
    </w:lvl>
    <w:lvl w:ilvl="1" w:tplc="9DE4D3E6">
      <w:numFmt w:val="bullet"/>
      <w:lvlText w:val="•"/>
      <w:lvlJc w:val="left"/>
      <w:pPr>
        <w:ind w:left="492" w:hanging="237"/>
      </w:pPr>
      <w:rPr>
        <w:rFonts w:hint="default"/>
      </w:rPr>
    </w:lvl>
    <w:lvl w:ilvl="2" w:tplc="C7246D58">
      <w:numFmt w:val="bullet"/>
      <w:lvlText w:val="•"/>
      <w:lvlJc w:val="left"/>
      <w:pPr>
        <w:ind w:left="625" w:hanging="237"/>
      </w:pPr>
      <w:rPr>
        <w:rFonts w:hint="default"/>
      </w:rPr>
    </w:lvl>
    <w:lvl w:ilvl="3" w:tplc="52726F10">
      <w:numFmt w:val="bullet"/>
      <w:lvlText w:val="•"/>
      <w:lvlJc w:val="left"/>
      <w:pPr>
        <w:ind w:left="758" w:hanging="237"/>
      </w:pPr>
      <w:rPr>
        <w:rFonts w:hint="default"/>
      </w:rPr>
    </w:lvl>
    <w:lvl w:ilvl="4" w:tplc="2A7AE9D0">
      <w:numFmt w:val="bullet"/>
      <w:lvlText w:val="•"/>
      <w:lvlJc w:val="left"/>
      <w:pPr>
        <w:ind w:left="890" w:hanging="237"/>
      </w:pPr>
      <w:rPr>
        <w:rFonts w:hint="default"/>
      </w:rPr>
    </w:lvl>
    <w:lvl w:ilvl="5" w:tplc="75640D7A">
      <w:numFmt w:val="bullet"/>
      <w:lvlText w:val="•"/>
      <w:lvlJc w:val="left"/>
      <w:pPr>
        <w:ind w:left="1023" w:hanging="237"/>
      </w:pPr>
      <w:rPr>
        <w:rFonts w:hint="default"/>
      </w:rPr>
    </w:lvl>
    <w:lvl w:ilvl="6" w:tplc="621075B4">
      <w:numFmt w:val="bullet"/>
      <w:lvlText w:val="•"/>
      <w:lvlJc w:val="left"/>
      <w:pPr>
        <w:ind w:left="1156" w:hanging="237"/>
      </w:pPr>
      <w:rPr>
        <w:rFonts w:hint="default"/>
      </w:rPr>
    </w:lvl>
    <w:lvl w:ilvl="7" w:tplc="15CA35FA">
      <w:numFmt w:val="bullet"/>
      <w:lvlText w:val="•"/>
      <w:lvlJc w:val="left"/>
      <w:pPr>
        <w:ind w:left="1289" w:hanging="237"/>
      </w:pPr>
      <w:rPr>
        <w:rFonts w:hint="default"/>
      </w:rPr>
    </w:lvl>
    <w:lvl w:ilvl="8" w:tplc="46D61122">
      <w:numFmt w:val="bullet"/>
      <w:lvlText w:val="•"/>
      <w:lvlJc w:val="left"/>
      <w:pPr>
        <w:ind w:left="1421" w:hanging="237"/>
      </w:pPr>
      <w:rPr>
        <w:rFonts w:hint="default"/>
      </w:rPr>
    </w:lvl>
  </w:abstractNum>
  <w:abstractNum w:abstractNumId="7" w15:restartNumberingAfterBreak="0">
    <w:nsid w:val="754072EB"/>
    <w:multiLevelType w:val="multilevel"/>
    <w:tmpl w:val="C504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F70FD"/>
    <w:rsid w:val="0000765F"/>
    <w:rsid w:val="00046672"/>
    <w:rsid w:val="00087311"/>
    <w:rsid w:val="000A213E"/>
    <w:rsid w:val="0014222D"/>
    <w:rsid w:val="00144F7D"/>
    <w:rsid w:val="00181BBF"/>
    <w:rsid w:val="00196E40"/>
    <w:rsid w:val="001A0743"/>
    <w:rsid w:val="001B6809"/>
    <w:rsid w:val="002112B3"/>
    <w:rsid w:val="00240311"/>
    <w:rsid w:val="002D3EF0"/>
    <w:rsid w:val="00367FBD"/>
    <w:rsid w:val="003D386D"/>
    <w:rsid w:val="003F5B64"/>
    <w:rsid w:val="0044099D"/>
    <w:rsid w:val="00477F61"/>
    <w:rsid w:val="00482444"/>
    <w:rsid w:val="004F47FA"/>
    <w:rsid w:val="00510905"/>
    <w:rsid w:val="00516628"/>
    <w:rsid w:val="00582977"/>
    <w:rsid w:val="00590980"/>
    <w:rsid w:val="005975F6"/>
    <w:rsid w:val="005B293E"/>
    <w:rsid w:val="00616E90"/>
    <w:rsid w:val="00636C27"/>
    <w:rsid w:val="00674AEB"/>
    <w:rsid w:val="00686657"/>
    <w:rsid w:val="006A4CFA"/>
    <w:rsid w:val="006D660F"/>
    <w:rsid w:val="00702397"/>
    <w:rsid w:val="007F7982"/>
    <w:rsid w:val="00803C13"/>
    <w:rsid w:val="0081631A"/>
    <w:rsid w:val="008352EB"/>
    <w:rsid w:val="00866C7C"/>
    <w:rsid w:val="00870C38"/>
    <w:rsid w:val="008E0061"/>
    <w:rsid w:val="00990105"/>
    <w:rsid w:val="009C0C4C"/>
    <w:rsid w:val="009F6B88"/>
    <w:rsid w:val="00A15FD0"/>
    <w:rsid w:val="00A2171A"/>
    <w:rsid w:val="00A26E9E"/>
    <w:rsid w:val="00A735C7"/>
    <w:rsid w:val="00A77EFB"/>
    <w:rsid w:val="00A90FE7"/>
    <w:rsid w:val="00B37589"/>
    <w:rsid w:val="00B4724E"/>
    <w:rsid w:val="00B50F13"/>
    <w:rsid w:val="00B87DF6"/>
    <w:rsid w:val="00BB6A7D"/>
    <w:rsid w:val="00BD52A7"/>
    <w:rsid w:val="00C93B10"/>
    <w:rsid w:val="00CE409D"/>
    <w:rsid w:val="00CF54B1"/>
    <w:rsid w:val="00D13EB5"/>
    <w:rsid w:val="00D25B02"/>
    <w:rsid w:val="00D44CA4"/>
    <w:rsid w:val="00DF70FD"/>
    <w:rsid w:val="00E06941"/>
    <w:rsid w:val="00E100FA"/>
    <w:rsid w:val="00E72525"/>
    <w:rsid w:val="00E86D35"/>
    <w:rsid w:val="00EA11E8"/>
    <w:rsid w:val="00F2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DB7D9"/>
  <w15:docId w15:val="{6FB941EF-8784-4E5A-AB82-A14E1539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426"/>
        <w:tab w:val="left" w:pos="6379"/>
        <w:tab w:val="left" w:pos="7797"/>
      </w:tabs>
      <w:overflowPunct w:val="0"/>
      <w:autoSpaceDE w:val="0"/>
      <w:autoSpaceDN w:val="0"/>
      <w:adjustRightInd w:val="0"/>
      <w:spacing w:before="60" w:after="60"/>
      <w:jc w:val="right"/>
      <w:textAlignment w:val="baseline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pPr>
      <w:keepNext/>
      <w:widowControl/>
      <w:spacing w:before="60" w:after="60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0765F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/>
      <w:tabs>
        <w:tab w:val="left" w:pos="426"/>
      </w:tabs>
      <w:spacing w:before="480" w:after="960"/>
      <w:ind w:right="-62"/>
    </w:pPr>
    <w:rPr>
      <w:sz w:val="20"/>
    </w:rPr>
  </w:style>
  <w:style w:type="paragraph" w:styleId="Titel">
    <w:name w:val="Title"/>
    <w:basedOn w:val="Standard"/>
    <w:qFormat/>
    <w:pPr>
      <w:widowControl/>
      <w:spacing w:before="600" w:after="960" w:line="360" w:lineRule="auto"/>
      <w:ind w:right="79"/>
      <w:jc w:val="center"/>
    </w:pPr>
    <w:rPr>
      <w:b/>
      <w:sz w:val="4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semiHidden/>
    <w:rsid w:val="0000765F"/>
    <w:rPr>
      <w:rFonts w:ascii="Calibri Light" w:hAnsi="Calibri Light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76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0765F"/>
    <w:pPr>
      <w:autoSpaceDE w:val="0"/>
      <w:autoSpaceDN w:val="0"/>
    </w:pPr>
    <w:rPr>
      <w:rFonts w:eastAsia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Downloads\0640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0640a.dotx</Template>
  <TotalTime>0</TotalTime>
  <Pages>16</Pages>
  <Words>1662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 NKBF 98 BMBF (0640a/01.14)</vt:lpstr>
    </vt:vector>
  </TitlesOfParts>
  <Company>DLR-IP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 NKBF 98 BMBF (0640a/01.14)</dc:title>
  <dc:subject>Verwendungsnachweis NKBF 98</dc:subject>
  <dc:creator>Simon</dc:creator>
  <cp:lastModifiedBy>Simon</cp:lastModifiedBy>
  <cp:revision>3</cp:revision>
  <cp:lastPrinted>2002-12-10T08:26:00Z</cp:lastPrinted>
  <dcterms:created xsi:type="dcterms:W3CDTF">2022-12-22T10:25:00Z</dcterms:created>
  <dcterms:modified xsi:type="dcterms:W3CDTF">2022-12-22T10:54:00Z</dcterms:modified>
</cp:coreProperties>
</file>